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9F8F" w14:textId="77777777" w:rsidR="00CC623B" w:rsidRPr="00902BC4" w:rsidRDefault="00FB7636" w:rsidP="00902BC4">
      <w:pPr>
        <w:pStyle w:val="Ttulo"/>
        <w:spacing w:before="120"/>
        <w:rPr>
          <w:rFonts w:ascii="Verdana" w:hAnsi="Verdana"/>
          <w:b/>
          <w:sz w:val="20"/>
          <w:szCs w:val="17"/>
        </w:rPr>
      </w:pPr>
      <w:r>
        <w:rPr>
          <w:rFonts w:ascii="Verdana" w:hAnsi="Verdana"/>
          <w:b/>
          <w:noProof/>
          <w:sz w:val="20"/>
          <w:szCs w:val="17"/>
          <w:lang w:val="es-MX" w:eastAsia="es-MX"/>
        </w:rPr>
        <w:drawing>
          <wp:anchor distT="0" distB="0" distL="114300" distR="114300" simplePos="0" relativeHeight="251657728" behindDoc="0" locked="0" layoutInCell="1" allowOverlap="1" wp14:anchorId="5D7272B1" wp14:editId="0AA6E32B">
            <wp:simplePos x="0" y="0"/>
            <wp:positionH relativeFrom="column">
              <wp:posOffset>6809740</wp:posOffset>
            </wp:positionH>
            <wp:positionV relativeFrom="paragraph">
              <wp:posOffset>-735965</wp:posOffset>
            </wp:positionV>
            <wp:extent cx="1693545" cy="914400"/>
            <wp:effectExtent l="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43" b="14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FF8" w:rsidRPr="00902BC4">
        <w:rPr>
          <w:rFonts w:ascii="Verdana" w:hAnsi="Verdana"/>
          <w:b/>
          <w:sz w:val="20"/>
          <w:szCs w:val="17"/>
        </w:rPr>
        <w:t>FORMATO DE EQUIVALENCIA DE MATERIAS</w:t>
      </w:r>
    </w:p>
    <w:tbl>
      <w:tblPr>
        <w:tblpPr w:leftFromText="141" w:rightFromText="141" w:vertAnchor="text" w:horzAnchor="page" w:tblpX="8290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386"/>
      </w:tblGrid>
      <w:tr w:rsidR="00CC623B" w:rsidRPr="000C692F" w14:paraId="28FDD28D" w14:textId="77777777" w:rsidTr="000C692F"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80492" w14:textId="77777777" w:rsidR="00CC623B" w:rsidRPr="000C692F" w:rsidRDefault="00CC623B" w:rsidP="000C692F">
            <w:pPr>
              <w:spacing w:after="0" w:line="240" w:lineRule="auto"/>
              <w:rPr>
                <w:rFonts w:ascii="Verdana" w:hAnsi="Verdana"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sz w:val="17"/>
                <w:szCs w:val="17"/>
                <w:lang w:val="es-MX"/>
              </w:rPr>
              <w:t>Movilidad Nacional</w:t>
            </w:r>
          </w:p>
        </w:tc>
        <w:sdt>
          <w:sdtPr>
            <w:rPr>
              <w:rFonts w:ascii="Verdana" w:hAnsi="Verdana"/>
              <w:sz w:val="17"/>
              <w:szCs w:val="17"/>
              <w:lang w:val="es-MX"/>
            </w:rPr>
            <w:id w:val="-6449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dxa"/>
                <w:tcBorders>
                  <w:left w:val="single" w:sz="4" w:space="0" w:color="auto"/>
                </w:tcBorders>
              </w:tcPr>
              <w:p w14:paraId="79A423C9" w14:textId="77777777" w:rsidR="00CC623B" w:rsidRPr="000C692F" w:rsidRDefault="000A294B" w:rsidP="000C692F">
                <w:pPr>
                  <w:spacing w:after="0" w:line="240" w:lineRule="auto"/>
                  <w:rPr>
                    <w:rFonts w:ascii="Verdana" w:hAnsi="Verdana"/>
                    <w:sz w:val="17"/>
                    <w:szCs w:val="17"/>
                    <w:lang w:val="es-MX"/>
                  </w:rPr>
                </w:pPr>
                <w:r>
                  <w:rPr>
                    <w:rFonts w:ascii="MS Gothic" w:eastAsia="MS Gothic" w:hAnsi="Verdana" w:hint="eastAsia"/>
                    <w:sz w:val="17"/>
                    <w:szCs w:val="17"/>
                    <w:lang w:val="es-MX"/>
                  </w:rPr>
                  <w:t>☐</w:t>
                </w:r>
              </w:p>
            </w:tc>
          </w:sdtContent>
        </w:sdt>
      </w:tr>
      <w:tr w:rsidR="00CC623B" w:rsidRPr="000C692F" w14:paraId="6A6B6C8F" w14:textId="77777777" w:rsidTr="000C692F"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340DE" w14:textId="77777777" w:rsidR="00CC623B" w:rsidRPr="000C692F" w:rsidRDefault="00CC623B" w:rsidP="000C692F">
            <w:pPr>
              <w:spacing w:after="0" w:line="240" w:lineRule="auto"/>
              <w:rPr>
                <w:rFonts w:ascii="Verdana" w:hAnsi="Verdana"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sz w:val="17"/>
                <w:szCs w:val="17"/>
                <w:lang w:val="es-MX"/>
              </w:rPr>
              <w:t>Movilidad Internacional</w:t>
            </w:r>
          </w:p>
        </w:tc>
        <w:sdt>
          <w:sdtPr>
            <w:rPr>
              <w:rFonts w:ascii="Verdana" w:hAnsi="Verdana"/>
              <w:sz w:val="17"/>
              <w:szCs w:val="17"/>
              <w:lang w:val="es-MX"/>
            </w:rPr>
            <w:id w:val="65803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8" w:type="dxa"/>
                <w:tcBorders>
                  <w:left w:val="single" w:sz="4" w:space="0" w:color="auto"/>
                </w:tcBorders>
              </w:tcPr>
              <w:p w14:paraId="425C4FBA" w14:textId="77777777" w:rsidR="00CC623B" w:rsidRPr="000C692F" w:rsidRDefault="000A294B" w:rsidP="000C692F">
                <w:pPr>
                  <w:spacing w:after="0" w:line="240" w:lineRule="auto"/>
                  <w:rPr>
                    <w:rFonts w:ascii="Verdana" w:hAnsi="Verdana"/>
                    <w:sz w:val="17"/>
                    <w:szCs w:val="17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  <w:lang w:val="es-MX"/>
                  </w:rPr>
                  <w:t>☐</w:t>
                </w:r>
              </w:p>
            </w:tc>
          </w:sdtContent>
        </w:sdt>
      </w:tr>
    </w:tbl>
    <w:p w14:paraId="3630898F" w14:textId="77777777" w:rsidR="00902BC4" w:rsidRPr="00896678" w:rsidRDefault="00902BC4" w:rsidP="00896678">
      <w:pPr>
        <w:spacing w:after="0"/>
        <w:rPr>
          <w:vanish/>
        </w:rPr>
      </w:pPr>
    </w:p>
    <w:tbl>
      <w:tblPr>
        <w:tblpPr w:leftFromText="141" w:rightFromText="141" w:vertAnchor="text" w:horzAnchor="page" w:tblpX="881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  <w:gridCol w:w="627"/>
        <w:gridCol w:w="593"/>
      </w:tblGrid>
      <w:tr w:rsidR="000C692F" w:rsidRPr="00896678" w14:paraId="29A94297" w14:textId="77777777" w:rsidTr="00902BC4">
        <w:tc>
          <w:tcPr>
            <w:tcW w:w="8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A0418" w14:textId="77777777" w:rsidR="003E446B" w:rsidRPr="00896678" w:rsidRDefault="003E446B" w:rsidP="00902BC4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  <w:lang w:val="es-MX"/>
              </w:rPr>
            </w:pPr>
            <w:r w:rsidRPr="00896678">
              <w:rPr>
                <w:rFonts w:ascii="Verdana" w:hAnsi="Verdana"/>
                <w:sz w:val="17"/>
                <w:szCs w:val="17"/>
                <w:lang w:val="es-MX"/>
              </w:rPr>
              <w:t>Fecha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020F" w14:textId="77777777" w:rsidR="003E446B" w:rsidRPr="00896678" w:rsidRDefault="00902BC4" w:rsidP="00902BC4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  <w:lang w:val="es-MX"/>
              </w:rPr>
            </w:pPr>
            <w:r>
              <w:rPr>
                <w:rFonts w:ascii="Verdana" w:hAnsi="Verdana"/>
                <w:sz w:val="17"/>
                <w:szCs w:val="17"/>
                <w:lang w:val="es-MX"/>
              </w:rPr>
              <w:t>Día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BE4E" w14:textId="77777777" w:rsidR="003E446B" w:rsidRPr="00896678" w:rsidRDefault="00902BC4" w:rsidP="00902BC4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  <w:lang w:val="es-MX"/>
              </w:rPr>
            </w:pPr>
            <w:r>
              <w:rPr>
                <w:rFonts w:ascii="Verdana" w:hAnsi="Verdana"/>
                <w:sz w:val="17"/>
                <w:szCs w:val="17"/>
                <w:lang w:val="es-MX"/>
              </w:rPr>
              <w:t>Mes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B3C4" w14:textId="77777777" w:rsidR="003E446B" w:rsidRPr="00896678" w:rsidRDefault="003E446B" w:rsidP="00902BC4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  <w:lang w:val="es-MX"/>
              </w:rPr>
            </w:pPr>
            <w:r w:rsidRPr="00896678">
              <w:rPr>
                <w:rFonts w:ascii="Verdana" w:hAnsi="Verdana"/>
                <w:sz w:val="17"/>
                <w:szCs w:val="17"/>
                <w:lang w:val="es-MX"/>
              </w:rPr>
              <w:t>Año</w:t>
            </w:r>
          </w:p>
        </w:tc>
      </w:tr>
      <w:tr w:rsidR="000C692F" w:rsidRPr="00896678" w14:paraId="2A233602" w14:textId="77777777" w:rsidTr="00902BC4">
        <w:tc>
          <w:tcPr>
            <w:tcW w:w="8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6C7345" w14:textId="77777777" w:rsidR="003E446B" w:rsidRPr="00896678" w:rsidRDefault="003E446B" w:rsidP="00902BC4">
            <w:pPr>
              <w:spacing w:after="0" w:line="240" w:lineRule="auto"/>
              <w:jc w:val="center"/>
              <w:rPr>
                <w:rFonts w:ascii="Verdana" w:hAnsi="Verdana"/>
                <w:sz w:val="17"/>
                <w:szCs w:val="17"/>
                <w:lang w:val="es-MX"/>
              </w:rPr>
            </w:pPr>
          </w:p>
        </w:tc>
        <w:sdt>
          <w:sdtPr>
            <w:rPr>
              <w:rFonts w:ascii="Verdana" w:hAnsi="Verdana"/>
              <w:sz w:val="17"/>
              <w:szCs w:val="17"/>
              <w:lang w:val="es-MX"/>
            </w:rPr>
            <w:id w:val="-362366026"/>
            <w:placeholder>
              <w:docPart w:val="DFA2339BA40F43BF871F83EF61EBB969"/>
            </w:placeholder>
            <w:showingPlcHdr/>
            <w:text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8F04CC" w14:textId="77777777" w:rsidR="003E446B" w:rsidRPr="00896678" w:rsidRDefault="0024494D" w:rsidP="0024494D">
                <w:pPr>
                  <w:spacing w:after="0" w:line="240" w:lineRule="auto"/>
                  <w:jc w:val="center"/>
                  <w:rPr>
                    <w:rFonts w:ascii="Verdana" w:hAnsi="Verdana"/>
                    <w:sz w:val="17"/>
                    <w:szCs w:val="17"/>
                    <w:lang w:val="es-MX"/>
                  </w:rPr>
                </w:pPr>
                <w:r>
                  <w:rPr>
                    <w:rFonts w:ascii="Verdana" w:hAnsi="Verdana"/>
                    <w:sz w:val="17"/>
                    <w:szCs w:val="17"/>
                    <w:lang w:val="es-MX"/>
                  </w:rPr>
                  <w:t>día</w:t>
                </w:r>
                <w:r w:rsidRPr="00344F1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/>
              <w:sz w:val="17"/>
              <w:szCs w:val="17"/>
              <w:lang w:val="es-MX"/>
            </w:rPr>
            <w:id w:val="-1729600229"/>
            <w:placeholder>
              <w:docPart w:val="17A39413B2834FAA86C2E264FDC4EA54"/>
            </w:placeholder>
            <w:showingPlcHdr/>
            <w:text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B7BAB6" w14:textId="77777777" w:rsidR="003E446B" w:rsidRPr="00896678" w:rsidRDefault="0024494D" w:rsidP="0024494D">
                <w:pPr>
                  <w:spacing w:after="0" w:line="240" w:lineRule="auto"/>
                  <w:jc w:val="center"/>
                  <w:rPr>
                    <w:rFonts w:ascii="Verdana" w:hAnsi="Verdana"/>
                    <w:sz w:val="17"/>
                    <w:szCs w:val="17"/>
                    <w:lang w:val="es-MX"/>
                  </w:rPr>
                </w:pPr>
                <w:r>
                  <w:rPr>
                    <w:rFonts w:ascii="Verdana" w:hAnsi="Verdana"/>
                    <w:sz w:val="17"/>
                    <w:szCs w:val="17"/>
                    <w:lang w:val="es-MX"/>
                  </w:rPr>
                  <w:t>mes</w:t>
                </w:r>
                <w:r w:rsidRPr="00344F1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/>
              <w:sz w:val="17"/>
              <w:szCs w:val="17"/>
              <w:lang w:val="es-MX"/>
            </w:rPr>
            <w:id w:val="-314342344"/>
            <w:placeholder>
              <w:docPart w:val="6E130380F3AA484DA8ACD7E7CAC21189"/>
            </w:placeholder>
            <w:showingPlcHdr/>
            <w:text/>
          </w:sdtPr>
          <w:sdtEndPr/>
          <w:sdtContent>
            <w:tc>
              <w:tcPr>
                <w:tcW w:w="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829F3A" w14:textId="77777777" w:rsidR="003E446B" w:rsidRPr="00896678" w:rsidRDefault="0024494D" w:rsidP="0024494D">
                <w:pPr>
                  <w:spacing w:after="0" w:line="240" w:lineRule="auto"/>
                  <w:jc w:val="center"/>
                  <w:rPr>
                    <w:rFonts w:ascii="Verdana" w:hAnsi="Verdana"/>
                    <w:sz w:val="17"/>
                    <w:szCs w:val="17"/>
                    <w:lang w:val="es-MX"/>
                  </w:rPr>
                </w:pPr>
                <w:r>
                  <w:rPr>
                    <w:rFonts w:ascii="Verdana" w:hAnsi="Verdana"/>
                    <w:sz w:val="17"/>
                    <w:szCs w:val="17"/>
                    <w:lang w:val="es-MX"/>
                  </w:rPr>
                  <w:t>año</w:t>
                </w:r>
              </w:p>
            </w:tc>
          </w:sdtContent>
        </w:sdt>
      </w:tr>
    </w:tbl>
    <w:p w14:paraId="23DBBE93" w14:textId="77777777" w:rsidR="00CC623B" w:rsidRPr="000C692F" w:rsidRDefault="00CC623B">
      <w:pPr>
        <w:rPr>
          <w:rFonts w:ascii="Verdana" w:hAnsi="Verdana"/>
          <w:sz w:val="17"/>
          <w:szCs w:val="17"/>
          <w:lang w:val="es-MX"/>
        </w:rPr>
      </w:pPr>
    </w:p>
    <w:p w14:paraId="402ACAB2" w14:textId="77777777" w:rsidR="00CC623B" w:rsidRPr="000C692F" w:rsidRDefault="00CC623B">
      <w:pPr>
        <w:rPr>
          <w:rFonts w:ascii="Verdana" w:hAnsi="Verdana"/>
          <w:sz w:val="17"/>
          <w:szCs w:val="17"/>
          <w:lang w:val="es-MX"/>
        </w:rPr>
      </w:pPr>
    </w:p>
    <w:tbl>
      <w:tblPr>
        <w:tblpPr w:leftFromText="141" w:rightFromText="141" w:vertAnchor="text" w:horzAnchor="margin" w:tblpXSpec="center" w:tblpY="13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1418"/>
        <w:gridCol w:w="2019"/>
      </w:tblGrid>
      <w:tr w:rsidR="00D640E8" w:rsidRPr="000C692F" w14:paraId="02B34A37" w14:textId="77777777" w:rsidTr="00902BC4">
        <w:trPr>
          <w:trHeight w:val="283"/>
        </w:trPr>
        <w:tc>
          <w:tcPr>
            <w:tcW w:w="10349" w:type="dxa"/>
            <w:gridSpan w:val="4"/>
            <w:shd w:val="clear" w:color="auto" w:fill="92D050"/>
            <w:vAlign w:val="center"/>
          </w:tcPr>
          <w:p w14:paraId="44AED878" w14:textId="77777777" w:rsidR="00D640E8" w:rsidRPr="000C692F" w:rsidRDefault="00D640E8" w:rsidP="00902BC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>DATOS DE IDENTIFICACIÓN</w:t>
            </w:r>
          </w:p>
        </w:tc>
      </w:tr>
      <w:tr w:rsidR="00FD0FF8" w:rsidRPr="000C692F" w14:paraId="70D8150D" w14:textId="77777777" w:rsidTr="00902BC4">
        <w:trPr>
          <w:trHeight w:val="283"/>
        </w:trPr>
        <w:tc>
          <w:tcPr>
            <w:tcW w:w="4219" w:type="dxa"/>
            <w:shd w:val="clear" w:color="auto" w:fill="FF9933"/>
            <w:vAlign w:val="center"/>
          </w:tcPr>
          <w:p w14:paraId="3332D28F" w14:textId="77777777" w:rsidR="00CC623B" w:rsidRPr="000C692F" w:rsidRDefault="00CC623B" w:rsidP="00902BC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b/>
                <w:sz w:val="17"/>
                <w:szCs w:val="17"/>
                <w:lang w:val="es-MX"/>
              </w:rPr>
              <w:t>Nombre del alumno:</w:t>
            </w:r>
          </w:p>
        </w:tc>
        <w:sdt>
          <w:sdtPr>
            <w:rPr>
              <w:rFonts w:ascii="Verdana" w:hAnsi="Verdana"/>
              <w:sz w:val="17"/>
              <w:szCs w:val="17"/>
              <w:lang w:val="es-MX"/>
            </w:rPr>
            <w:id w:val="-437056095"/>
            <w:placeholder>
              <w:docPart w:val="4227C9300A7B4991A4B14E492FC81DDD"/>
            </w:placeholder>
            <w:showingPlcHdr/>
            <w:text/>
          </w:sdtPr>
          <w:sdtEndPr/>
          <w:sdtContent>
            <w:tc>
              <w:tcPr>
                <w:tcW w:w="6130" w:type="dxa"/>
                <w:gridSpan w:val="3"/>
                <w:vAlign w:val="center"/>
              </w:tcPr>
              <w:p w14:paraId="3FC482BB" w14:textId="77777777" w:rsidR="00CC623B" w:rsidRPr="0024494D" w:rsidRDefault="0024494D" w:rsidP="0024494D">
                <w:pPr>
                  <w:spacing w:after="0" w:line="240" w:lineRule="auto"/>
                  <w:jc w:val="center"/>
                  <w:rPr>
                    <w:rFonts w:ascii="Verdana" w:hAnsi="Verdana"/>
                    <w:sz w:val="17"/>
                    <w:szCs w:val="17"/>
                    <w:lang w:val="es-MX"/>
                  </w:rPr>
                </w:pPr>
                <w:r w:rsidRPr="0024494D">
                  <w:rPr>
                    <w:rStyle w:val="Textodelmarcadordeposicin"/>
                    <w:rFonts w:ascii="Verdana" w:hAnsi="Verdana"/>
                    <w:sz w:val="17"/>
                    <w:szCs w:val="17"/>
                  </w:rPr>
                  <w:t>Haga clic aquí para escribir texto.</w:t>
                </w:r>
              </w:p>
            </w:tc>
          </w:sdtContent>
        </w:sdt>
      </w:tr>
      <w:tr w:rsidR="00FD0FF8" w:rsidRPr="000C692F" w14:paraId="14F58F91" w14:textId="77777777" w:rsidTr="00902BC4">
        <w:trPr>
          <w:trHeight w:val="283"/>
        </w:trPr>
        <w:tc>
          <w:tcPr>
            <w:tcW w:w="4219" w:type="dxa"/>
            <w:shd w:val="clear" w:color="auto" w:fill="FF9933"/>
            <w:vAlign w:val="center"/>
          </w:tcPr>
          <w:p w14:paraId="2CAC7AC0" w14:textId="77777777" w:rsidR="00CC623B" w:rsidRPr="000C692F" w:rsidRDefault="00CC623B" w:rsidP="00902BC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b/>
                <w:sz w:val="17"/>
                <w:szCs w:val="17"/>
                <w:lang w:val="es-MX"/>
              </w:rPr>
              <w:t>Licenciatura:</w:t>
            </w:r>
          </w:p>
        </w:tc>
        <w:sdt>
          <w:sdtPr>
            <w:rPr>
              <w:rFonts w:ascii="Verdana" w:hAnsi="Verdana"/>
              <w:sz w:val="17"/>
              <w:szCs w:val="17"/>
              <w:lang w:val="es-MX"/>
            </w:rPr>
            <w:id w:val="441575414"/>
            <w:placeholder>
              <w:docPart w:val="36D1C2D66D5A4213A70867487834773E"/>
            </w:placeholder>
            <w:showingPlcHdr/>
            <w:text/>
          </w:sdtPr>
          <w:sdtEndPr/>
          <w:sdtContent>
            <w:tc>
              <w:tcPr>
                <w:tcW w:w="6130" w:type="dxa"/>
                <w:gridSpan w:val="3"/>
                <w:vAlign w:val="center"/>
              </w:tcPr>
              <w:p w14:paraId="6FEDE84C" w14:textId="77777777" w:rsidR="00CC623B" w:rsidRPr="0024494D" w:rsidRDefault="0024494D" w:rsidP="0024494D">
                <w:pPr>
                  <w:spacing w:after="0" w:line="240" w:lineRule="auto"/>
                  <w:jc w:val="center"/>
                  <w:rPr>
                    <w:rFonts w:ascii="Verdana" w:hAnsi="Verdana"/>
                    <w:sz w:val="17"/>
                    <w:szCs w:val="17"/>
                    <w:lang w:val="es-MX"/>
                  </w:rPr>
                </w:pPr>
                <w:r w:rsidRPr="0024494D">
                  <w:rPr>
                    <w:rStyle w:val="Textodelmarcadordeposicin"/>
                    <w:rFonts w:ascii="Verdana" w:hAnsi="Verdana"/>
                    <w:sz w:val="17"/>
                    <w:szCs w:val="17"/>
                  </w:rPr>
                  <w:t>Haga clic aquí para escribir texto.</w:t>
                </w:r>
              </w:p>
            </w:tc>
          </w:sdtContent>
        </w:sdt>
      </w:tr>
      <w:tr w:rsidR="00FD0FF8" w:rsidRPr="000C692F" w14:paraId="3501EB94" w14:textId="77777777" w:rsidTr="00902BC4">
        <w:trPr>
          <w:trHeight w:val="283"/>
        </w:trPr>
        <w:tc>
          <w:tcPr>
            <w:tcW w:w="4219" w:type="dxa"/>
            <w:shd w:val="clear" w:color="auto" w:fill="FF9933"/>
            <w:vAlign w:val="center"/>
          </w:tcPr>
          <w:p w14:paraId="2B916D24" w14:textId="77777777" w:rsidR="00CC623B" w:rsidRPr="000C692F" w:rsidRDefault="00CC623B" w:rsidP="00902BC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b/>
                <w:sz w:val="17"/>
                <w:szCs w:val="17"/>
                <w:lang w:val="es-MX"/>
              </w:rPr>
              <w:t>División Académica</w:t>
            </w:r>
            <w:r w:rsidR="00D640E8" w:rsidRPr="000C692F">
              <w:rPr>
                <w:rFonts w:ascii="Verdana" w:hAnsi="Verdana"/>
                <w:b/>
                <w:sz w:val="17"/>
                <w:szCs w:val="17"/>
                <w:lang w:val="es-MX"/>
              </w:rPr>
              <w:t>:</w:t>
            </w:r>
          </w:p>
        </w:tc>
        <w:sdt>
          <w:sdtPr>
            <w:rPr>
              <w:rFonts w:ascii="Verdana" w:hAnsi="Verdana"/>
              <w:sz w:val="17"/>
              <w:szCs w:val="17"/>
              <w:lang w:val="es-MX"/>
            </w:rPr>
            <w:id w:val="851685395"/>
            <w:placeholder>
              <w:docPart w:val="01EF7ED1470E4A4E8EBB081684FA51E8"/>
            </w:placeholder>
            <w:showingPlcHdr/>
            <w:text/>
          </w:sdtPr>
          <w:sdtEndPr/>
          <w:sdtContent>
            <w:tc>
              <w:tcPr>
                <w:tcW w:w="2693" w:type="dxa"/>
                <w:vAlign w:val="center"/>
              </w:tcPr>
              <w:p w14:paraId="0514D227" w14:textId="77777777" w:rsidR="00CC623B" w:rsidRPr="0024494D" w:rsidRDefault="0024494D" w:rsidP="0024494D">
                <w:pPr>
                  <w:spacing w:after="0" w:line="240" w:lineRule="auto"/>
                  <w:jc w:val="center"/>
                  <w:rPr>
                    <w:rFonts w:ascii="Verdana" w:hAnsi="Verdana"/>
                    <w:sz w:val="17"/>
                    <w:szCs w:val="17"/>
                    <w:lang w:val="es-MX"/>
                  </w:rPr>
                </w:pPr>
                <w:r w:rsidRPr="0024494D">
                  <w:rPr>
                    <w:rStyle w:val="Textodelmarcadordeposicin"/>
                    <w:rFonts w:ascii="Verdana" w:hAnsi="Verdana"/>
                    <w:sz w:val="17"/>
                    <w:szCs w:val="17"/>
                  </w:rPr>
                  <w:t>Haga clic aquí para escribir texto.</w:t>
                </w:r>
              </w:p>
            </w:tc>
          </w:sdtContent>
        </w:sdt>
        <w:tc>
          <w:tcPr>
            <w:tcW w:w="1418" w:type="dxa"/>
            <w:shd w:val="clear" w:color="auto" w:fill="FF9933"/>
            <w:vAlign w:val="center"/>
          </w:tcPr>
          <w:p w14:paraId="0ACECE01" w14:textId="77777777" w:rsidR="00CC623B" w:rsidRPr="000C692F" w:rsidRDefault="00CC623B" w:rsidP="00902BC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b/>
                <w:sz w:val="17"/>
                <w:szCs w:val="17"/>
                <w:lang w:val="es-MX"/>
              </w:rPr>
              <w:t>Matricula</w:t>
            </w:r>
          </w:p>
        </w:tc>
        <w:sdt>
          <w:sdtPr>
            <w:rPr>
              <w:rFonts w:ascii="Verdana" w:hAnsi="Verdana"/>
              <w:sz w:val="17"/>
              <w:szCs w:val="17"/>
              <w:lang w:val="es-MX"/>
            </w:rPr>
            <w:id w:val="489229133"/>
            <w:placeholder>
              <w:docPart w:val="599BA82BE274483CBD63873D5B9EDCEA"/>
            </w:placeholder>
            <w:showingPlcHdr/>
            <w:text/>
          </w:sdtPr>
          <w:sdtEndPr/>
          <w:sdtContent>
            <w:tc>
              <w:tcPr>
                <w:tcW w:w="2019" w:type="dxa"/>
                <w:vAlign w:val="center"/>
              </w:tcPr>
              <w:p w14:paraId="3AC1B9CE" w14:textId="77777777" w:rsidR="00CC623B" w:rsidRPr="0024494D" w:rsidRDefault="0024494D" w:rsidP="0024494D">
                <w:pPr>
                  <w:spacing w:after="0" w:line="240" w:lineRule="auto"/>
                  <w:jc w:val="center"/>
                  <w:rPr>
                    <w:rFonts w:ascii="Verdana" w:hAnsi="Verdana"/>
                    <w:sz w:val="17"/>
                    <w:szCs w:val="17"/>
                    <w:lang w:val="es-MX"/>
                  </w:rPr>
                </w:pPr>
                <w:r w:rsidRPr="0024494D">
                  <w:rPr>
                    <w:rStyle w:val="Textodelmarcadordeposicin"/>
                    <w:rFonts w:ascii="Verdana" w:hAnsi="Verdana"/>
                    <w:sz w:val="17"/>
                    <w:szCs w:val="17"/>
                  </w:rPr>
                  <w:t>Haga clic aquí para escribir texto.</w:t>
                </w:r>
              </w:p>
            </w:tc>
          </w:sdtContent>
        </w:sdt>
      </w:tr>
      <w:tr w:rsidR="00FD0FF8" w:rsidRPr="000C692F" w14:paraId="6816B8C8" w14:textId="77777777" w:rsidTr="00902BC4">
        <w:trPr>
          <w:trHeight w:val="283"/>
        </w:trPr>
        <w:tc>
          <w:tcPr>
            <w:tcW w:w="4219" w:type="dxa"/>
            <w:shd w:val="clear" w:color="auto" w:fill="FF9933"/>
            <w:vAlign w:val="center"/>
          </w:tcPr>
          <w:p w14:paraId="25B75B24" w14:textId="77777777" w:rsidR="00CC623B" w:rsidRPr="000C692F" w:rsidRDefault="00CC623B" w:rsidP="00902BC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b/>
                <w:sz w:val="17"/>
                <w:szCs w:val="17"/>
                <w:lang w:val="es-MX"/>
              </w:rPr>
              <w:t>% De Créditos</w:t>
            </w:r>
          </w:p>
        </w:tc>
        <w:sdt>
          <w:sdtPr>
            <w:rPr>
              <w:rFonts w:ascii="Verdana" w:hAnsi="Verdana"/>
              <w:sz w:val="17"/>
              <w:szCs w:val="17"/>
              <w:lang w:val="es-MX"/>
            </w:rPr>
            <w:id w:val="-752359082"/>
            <w:placeholder>
              <w:docPart w:val="DB85A817A560442EB8A9E06916BD7221"/>
            </w:placeholder>
            <w:showingPlcHdr/>
            <w:text/>
          </w:sdtPr>
          <w:sdtEndPr/>
          <w:sdtContent>
            <w:tc>
              <w:tcPr>
                <w:tcW w:w="2693" w:type="dxa"/>
                <w:vAlign w:val="center"/>
              </w:tcPr>
              <w:p w14:paraId="06304DC5" w14:textId="77777777" w:rsidR="00CC623B" w:rsidRPr="0024494D" w:rsidRDefault="0024494D" w:rsidP="0024494D">
                <w:pPr>
                  <w:spacing w:after="0" w:line="240" w:lineRule="auto"/>
                  <w:jc w:val="center"/>
                  <w:rPr>
                    <w:rFonts w:ascii="Verdana" w:hAnsi="Verdana"/>
                    <w:sz w:val="17"/>
                    <w:szCs w:val="17"/>
                    <w:lang w:val="es-MX"/>
                  </w:rPr>
                </w:pPr>
                <w:r w:rsidRPr="0024494D">
                  <w:rPr>
                    <w:rStyle w:val="Textodelmarcadordeposicin"/>
                    <w:rFonts w:ascii="Verdana" w:hAnsi="Verdana"/>
                    <w:sz w:val="17"/>
                    <w:szCs w:val="17"/>
                  </w:rPr>
                  <w:t>Haga clic aquí para escribir texto.</w:t>
                </w:r>
              </w:p>
            </w:tc>
          </w:sdtContent>
        </w:sdt>
        <w:tc>
          <w:tcPr>
            <w:tcW w:w="1418" w:type="dxa"/>
            <w:shd w:val="clear" w:color="auto" w:fill="FF9933"/>
            <w:vAlign w:val="center"/>
          </w:tcPr>
          <w:p w14:paraId="0624424E" w14:textId="77777777" w:rsidR="00CC623B" w:rsidRPr="000C692F" w:rsidRDefault="00D640E8" w:rsidP="00902BC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b/>
                <w:sz w:val="17"/>
                <w:szCs w:val="17"/>
                <w:lang w:val="es-MX"/>
              </w:rPr>
              <w:t>Ciclo</w:t>
            </w:r>
          </w:p>
        </w:tc>
        <w:sdt>
          <w:sdtPr>
            <w:rPr>
              <w:rFonts w:ascii="Verdana" w:hAnsi="Verdana"/>
              <w:sz w:val="17"/>
              <w:szCs w:val="17"/>
              <w:lang w:val="es-MX"/>
            </w:rPr>
            <w:id w:val="-125161803"/>
            <w:placeholder>
              <w:docPart w:val="47C9F8563D7644E9B10BBF092EFB2DA4"/>
            </w:placeholder>
            <w:showingPlcHdr/>
            <w:text/>
          </w:sdtPr>
          <w:sdtEndPr/>
          <w:sdtContent>
            <w:tc>
              <w:tcPr>
                <w:tcW w:w="2019" w:type="dxa"/>
                <w:vAlign w:val="center"/>
              </w:tcPr>
              <w:p w14:paraId="3810659B" w14:textId="77777777" w:rsidR="00CC623B" w:rsidRPr="0024494D" w:rsidRDefault="0024494D" w:rsidP="0024494D">
                <w:pPr>
                  <w:spacing w:after="0" w:line="240" w:lineRule="auto"/>
                  <w:jc w:val="center"/>
                  <w:rPr>
                    <w:rFonts w:ascii="Verdana" w:hAnsi="Verdana"/>
                    <w:sz w:val="17"/>
                    <w:szCs w:val="17"/>
                    <w:lang w:val="es-MX"/>
                  </w:rPr>
                </w:pPr>
                <w:r w:rsidRPr="0024494D">
                  <w:rPr>
                    <w:rStyle w:val="Textodelmarcadordeposicin"/>
                    <w:rFonts w:ascii="Verdana" w:hAnsi="Verdana"/>
                    <w:sz w:val="17"/>
                    <w:szCs w:val="17"/>
                  </w:rPr>
                  <w:t>Haga clic aquí para escribir texto.</w:t>
                </w:r>
              </w:p>
            </w:tc>
          </w:sdtContent>
        </w:sdt>
      </w:tr>
      <w:tr w:rsidR="00FD0FF8" w:rsidRPr="000C692F" w14:paraId="4EC713E3" w14:textId="77777777" w:rsidTr="00902BC4">
        <w:trPr>
          <w:trHeight w:val="283"/>
        </w:trPr>
        <w:tc>
          <w:tcPr>
            <w:tcW w:w="4219" w:type="dxa"/>
            <w:shd w:val="clear" w:color="auto" w:fill="FF9933"/>
            <w:vAlign w:val="center"/>
          </w:tcPr>
          <w:p w14:paraId="4ABBC9D1" w14:textId="77777777" w:rsidR="00D640E8" w:rsidRPr="000C692F" w:rsidRDefault="00266F86" w:rsidP="00902BC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b/>
                <w:sz w:val="17"/>
                <w:szCs w:val="17"/>
                <w:lang w:val="es-MX"/>
              </w:rPr>
              <w:t>IES</w:t>
            </w:r>
            <w:r w:rsidR="00D640E8" w:rsidRPr="000C692F">
              <w:rPr>
                <w:rFonts w:ascii="Verdana" w:hAnsi="Verdana"/>
                <w:b/>
                <w:sz w:val="17"/>
                <w:szCs w:val="17"/>
                <w:lang w:val="es-MX"/>
              </w:rPr>
              <w:t xml:space="preserve">  receptora (Movilidad)</w:t>
            </w:r>
          </w:p>
        </w:tc>
        <w:sdt>
          <w:sdtPr>
            <w:rPr>
              <w:rFonts w:ascii="Verdana" w:hAnsi="Verdana"/>
              <w:sz w:val="17"/>
              <w:szCs w:val="17"/>
              <w:lang w:val="es-MX"/>
            </w:rPr>
            <w:id w:val="-1745016307"/>
            <w:placeholder>
              <w:docPart w:val="0FC12AA374D741358189516EEBDD275B"/>
            </w:placeholder>
            <w:showingPlcHdr/>
            <w:text/>
          </w:sdtPr>
          <w:sdtEndPr/>
          <w:sdtContent>
            <w:tc>
              <w:tcPr>
                <w:tcW w:w="6130" w:type="dxa"/>
                <w:gridSpan w:val="3"/>
                <w:vAlign w:val="center"/>
              </w:tcPr>
              <w:p w14:paraId="213A25C1" w14:textId="77777777" w:rsidR="00D640E8" w:rsidRPr="0024494D" w:rsidRDefault="0024494D" w:rsidP="0024494D">
                <w:pPr>
                  <w:spacing w:after="0" w:line="240" w:lineRule="auto"/>
                  <w:jc w:val="center"/>
                  <w:rPr>
                    <w:rFonts w:ascii="Verdana" w:hAnsi="Verdana"/>
                    <w:sz w:val="17"/>
                    <w:szCs w:val="17"/>
                    <w:lang w:val="es-MX"/>
                  </w:rPr>
                </w:pPr>
                <w:r w:rsidRPr="0024494D">
                  <w:rPr>
                    <w:rStyle w:val="Textodelmarcadordeposicin"/>
                    <w:rFonts w:ascii="Verdana" w:hAnsi="Verdana"/>
                    <w:sz w:val="17"/>
                    <w:szCs w:val="17"/>
                  </w:rPr>
                  <w:t>Haga clic aquí para escribir texto.</w:t>
                </w:r>
              </w:p>
            </w:tc>
          </w:sdtContent>
        </w:sdt>
      </w:tr>
      <w:tr w:rsidR="00FD0FF8" w:rsidRPr="000C692F" w14:paraId="36994F79" w14:textId="77777777" w:rsidTr="00902BC4">
        <w:trPr>
          <w:trHeight w:val="283"/>
        </w:trPr>
        <w:tc>
          <w:tcPr>
            <w:tcW w:w="4219" w:type="dxa"/>
            <w:shd w:val="clear" w:color="auto" w:fill="FF9933"/>
            <w:vAlign w:val="center"/>
          </w:tcPr>
          <w:p w14:paraId="4652BCD6" w14:textId="77777777" w:rsidR="00D640E8" w:rsidRPr="000C692F" w:rsidRDefault="00D640E8" w:rsidP="00902BC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b/>
                <w:sz w:val="17"/>
                <w:szCs w:val="17"/>
                <w:lang w:val="es-MX"/>
              </w:rPr>
              <w:t>Facultad/Escuela</w:t>
            </w:r>
          </w:p>
        </w:tc>
        <w:sdt>
          <w:sdtPr>
            <w:rPr>
              <w:rFonts w:ascii="Verdana" w:hAnsi="Verdana"/>
              <w:sz w:val="17"/>
              <w:szCs w:val="17"/>
              <w:lang w:val="es-MX"/>
            </w:rPr>
            <w:id w:val="1088199877"/>
            <w:placeholder>
              <w:docPart w:val="A5EB5F67C2414B659EEDEF4B7F280F61"/>
            </w:placeholder>
            <w:showingPlcHdr/>
            <w:text/>
          </w:sdtPr>
          <w:sdtEndPr/>
          <w:sdtContent>
            <w:tc>
              <w:tcPr>
                <w:tcW w:w="6130" w:type="dxa"/>
                <w:gridSpan w:val="3"/>
                <w:vAlign w:val="center"/>
              </w:tcPr>
              <w:p w14:paraId="6F23419E" w14:textId="77777777" w:rsidR="00D640E8" w:rsidRPr="0024494D" w:rsidRDefault="0024494D" w:rsidP="0024494D">
                <w:pPr>
                  <w:spacing w:after="0" w:line="240" w:lineRule="auto"/>
                  <w:jc w:val="center"/>
                  <w:rPr>
                    <w:rFonts w:ascii="Verdana" w:hAnsi="Verdana"/>
                    <w:sz w:val="17"/>
                    <w:szCs w:val="17"/>
                    <w:lang w:val="es-MX"/>
                  </w:rPr>
                </w:pPr>
                <w:r w:rsidRPr="0024494D">
                  <w:rPr>
                    <w:rStyle w:val="Textodelmarcadordeposicin"/>
                    <w:rFonts w:ascii="Verdana" w:hAnsi="Verdana"/>
                    <w:sz w:val="17"/>
                    <w:szCs w:val="17"/>
                  </w:rPr>
                  <w:t>Haga clic aquí para escribir texto.</w:t>
                </w:r>
              </w:p>
            </w:tc>
          </w:sdtContent>
        </w:sdt>
      </w:tr>
      <w:tr w:rsidR="00F114DD" w:rsidRPr="000C692F" w14:paraId="34C25DCA" w14:textId="77777777" w:rsidTr="00902BC4">
        <w:trPr>
          <w:trHeight w:val="283"/>
        </w:trPr>
        <w:tc>
          <w:tcPr>
            <w:tcW w:w="4219" w:type="dxa"/>
            <w:shd w:val="clear" w:color="auto" w:fill="FF9933"/>
            <w:vAlign w:val="center"/>
          </w:tcPr>
          <w:p w14:paraId="328A9F36" w14:textId="77777777" w:rsidR="00D640E8" w:rsidRPr="000C692F" w:rsidRDefault="00D640E8" w:rsidP="00902BC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b/>
                <w:sz w:val="17"/>
                <w:szCs w:val="17"/>
                <w:lang w:val="es-MX"/>
              </w:rPr>
              <w:t xml:space="preserve">Programa Educativo a cursar en la </w:t>
            </w:r>
            <w:r w:rsidR="00266F86" w:rsidRPr="000C692F">
              <w:rPr>
                <w:rFonts w:ascii="Verdana" w:hAnsi="Verdana"/>
                <w:b/>
                <w:sz w:val="17"/>
                <w:szCs w:val="17"/>
                <w:lang w:val="es-MX"/>
              </w:rPr>
              <w:t>IES</w:t>
            </w:r>
            <w:r w:rsidRPr="000C692F">
              <w:rPr>
                <w:rFonts w:ascii="Verdana" w:hAnsi="Verdana"/>
                <w:b/>
                <w:sz w:val="17"/>
                <w:szCs w:val="17"/>
                <w:lang w:val="es-MX"/>
              </w:rPr>
              <w:t xml:space="preserve"> receptora</w:t>
            </w:r>
          </w:p>
        </w:tc>
        <w:sdt>
          <w:sdtPr>
            <w:rPr>
              <w:rFonts w:ascii="Verdana" w:hAnsi="Verdana"/>
              <w:sz w:val="17"/>
              <w:szCs w:val="17"/>
              <w:lang w:val="es-MX"/>
            </w:rPr>
            <w:id w:val="1014578816"/>
            <w:placeholder>
              <w:docPart w:val="9FF5BC7A6E354228997B97717B8F5420"/>
            </w:placeholder>
            <w:showingPlcHdr/>
            <w:text/>
          </w:sdtPr>
          <w:sdtEndPr/>
          <w:sdtContent>
            <w:tc>
              <w:tcPr>
                <w:tcW w:w="6130" w:type="dxa"/>
                <w:gridSpan w:val="3"/>
                <w:vAlign w:val="center"/>
              </w:tcPr>
              <w:p w14:paraId="0B0AB4AF" w14:textId="77777777" w:rsidR="00D640E8" w:rsidRPr="0024494D" w:rsidRDefault="0024494D" w:rsidP="0024494D">
                <w:pPr>
                  <w:spacing w:after="0" w:line="240" w:lineRule="auto"/>
                  <w:jc w:val="center"/>
                  <w:rPr>
                    <w:rFonts w:ascii="Verdana" w:hAnsi="Verdana"/>
                    <w:sz w:val="17"/>
                    <w:szCs w:val="17"/>
                    <w:lang w:val="es-MX"/>
                  </w:rPr>
                </w:pPr>
                <w:r w:rsidRPr="0024494D">
                  <w:rPr>
                    <w:rStyle w:val="Textodelmarcadordeposicin"/>
                    <w:rFonts w:ascii="Verdana" w:hAnsi="Verdana"/>
                    <w:sz w:val="17"/>
                    <w:szCs w:val="17"/>
                  </w:rPr>
                  <w:t>Haga clic aquí para escribir texto.</w:t>
                </w:r>
              </w:p>
            </w:tc>
          </w:sdtContent>
        </w:sdt>
      </w:tr>
      <w:tr w:rsidR="00F114DD" w:rsidRPr="000C692F" w14:paraId="47AF3B53" w14:textId="77777777" w:rsidTr="00902BC4">
        <w:trPr>
          <w:trHeight w:val="283"/>
        </w:trPr>
        <w:tc>
          <w:tcPr>
            <w:tcW w:w="4219" w:type="dxa"/>
            <w:shd w:val="clear" w:color="auto" w:fill="FF9933"/>
            <w:vAlign w:val="center"/>
          </w:tcPr>
          <w:p w14:paraId="1F94DB69" w14:textId="77777777" w:rsidR="00D640E8" w:rsidRPr="000C692F" w:rsidRDefault="00D640E8" w:rsidP="00902BC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b/>
                <w:sz w:val="17"/>
                <w:szCs w:val="17"/>
                <w:lang w:val="es-MX"/>
              </w:rPr>
              <w:t>Ciclo escolar de movilidad</w:t>
            </w:r>
          </w:p>
        </w:tc>
        <w:sdt>
          <w:sdtPr>
            <w:rPr>
              <w:rFonts w:ascii="Verdana" w:hAnsi="Verdana"/>
              <w:sz w:val="17"/>
              <w:szCs w:val="17"/>
              <w:lang w:val="es-MX"/>
            </w:rPr>
            <w:id w:val="-411701251"/>
            <w:placeholder>
              <w:docPart w:val="2D41B51E62E04D4DA09D7F13A7AAB687"/>
            </w:placeholder>
            <w:showingPlcHdr/>
            <w:text/>
          </w:sdtPr>
          <w:sdtEndPr/>
          <w:sdtContent>
            <w:tc>
              <w:tcPr>
                <w:tcW w:w="6130" w:type="dxa"/>
                <w:gridSpan w:val="3"/>
                <w:vAlign w:val="center"/>
              </w:tcPr>
              <w:p w14:paraId="2CB21A7F" w14:textId="77777777" w:rsidR="00D640E8" w:rsidRPr="0024494D" w:rsidRDefault="0024494D" w:rsidP="0024494D">
                <w:pPr>
                  <w:spacing w:after="0" w:line="240" w:lineRule="auto"/>
                  <w:jc w:val="center"/>
                  <w:rPr>
                    <w:rFonts w:ascii="Verdana" w:hAnsi="Verdana"/>
                    <w:sz w:val="17"/>
                    <w:szCs w:val="17"/>
                    <w:lang w:val="es-MX"/>
                  </w:rPr>
                </w:pPr>
                <w:r w:rsidRPr="0024494D">
                  <w:rPr>
                    <w:rStyle w:val="Textodelmarcadordeposicin"/>
                    <w:rFonts w:ascii="Verdana" w:hAnsi="Verdana"/>
                    <w:sz w:val="17"/>
                    <w:szCs w:val="17"/>
                  </w:rPr>
                  <w:t>Haga clic aquí para escribir texto.</w:t>
                </w:r>
              </w:p>
            </w:tc>
          </w:sdtContent>
        </w:sdt>
      </w:tr>
    </w:tbl>
    <w:p w14:paraId="2883BA0B" w14:textId="77777777" w:rsidR="00CC623B" w:rsidRPr="000C692F" w:rsidRDefault="00CC623B" w:rsidP="000C692F">
      <w:pPr>
        <w:spacing w:after="120"/>
        <w:rPr>
          <w:rFonts w:ascii="Verdana" w:hAnsi="Verdana"/>
          <w:sz w:val="17"/>
          <w:szCs w:val="17"/>
          <w:lang w:val="es-MX"/>
        </w:rPr>
      </w:pP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735"/>
        <w:gridCol w:w="3824"/>
        <w:gridCol w:w="482"/>
        <w:gridCol w:w="735"/>
        <w:gridCol w:w="3548"/>
        <w:gridCol w:w="460"/>
      </w:tblGrid>
      <w:tr w:rsidR="006F0EED" w:rsidRPr="000C692F" w14:paraId="18CCAB67" w14:textId="77777777" w:rsidTr="00902BC4">
        <w:trPr>
          <w:trHeight w:val="283"/>
          <w:jc w:val="center"/>
        </w:trPr>
        <w:tc>
          <w:tcPr>
            <w:tcW w:w="5736" w:type="dxa"/>
            <w:gridSpan w:val="4"/>
            <w:shd w:val="clear" w:color="auto" w:fill="92D050"/>
            <w:vAlign w:val="center"/>
          </w:tcPr>
          <w:p w14:paraId="6084F822" w14:textId="77777777" w:rsidR="00266F86" w:rsidRPr="000C692F" w:rsidRDefault="00266F86" w:rsidP="00902BC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>ASIGNATURAS DE LA UJAT</w:t>
            </w:r>
          </w:p>
        </w:tc>
        <w:tc>
          <w:tcPr>
            <w:tcW w:w="4675" w:type="dxa"/>
            <w:gridSpan w:val="3"/>
            <w:shd w:val="clear" w:color="auto" w:fill="92D050"/>
            <w:vAlign w:val="center"/>
          </w:tcPr>
          <w:p w14:paraId="68301CC5" w14:textId="77777777" w:rsidR="00266F86" w:rsidRPr="000C692F" w:rsidRDefault="00266F86" w:rsidP="00902BC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 xml:space="preserve">ASIGNATURAS </w:t>
            </w:r>
            <w:r w:rsidR="00CD1317"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>DE</w:t>
            </w: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 xml:space="preserve"> LA IES RECEPTORA</w:t>
            </w:r>
          </w:p>
        </w:tc>
      </w:tr>
      <w:tr w:rsidR="006F0EED" w:rsidRPr="000C692F" w14:paraId="4E697C81" w14:textId="77777777" w:rsidTr="00902BC4">
        <w:trPr>
          <w:trHeight w:val="624"/>
          <w:jc w:val="center"/>
        </w:trPr>
        <w:tc>
          <w:tcPr>
            <w:tcW w:w="630" w:type="dxa"/>
            <w:shd w:val="clear" w:color="auto" w:fill="FF9933"/>
            <w:vAlign w:val="center"/>
          </w:tcPr>
          <w:p w14:paraId="7ED84F3A" w14:textId="77777777" w:rsidR="00266F86" w:rsidRPr="000C692F" w:rsidRDefault="00BB60A3" w:rsidP="00902BC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>No.</w:t>
            </w:r>
          </w:p>
        </w:tc>
        <w:tc>
          <w:tcPr>
            <w:tcW w:w="704" w:type="dxa"/>
            <w:shd w:val="clear" w:color="auto" w:fill="FF9933"/>
            <w:vAlign w:val="center"/>
          </w:tcPr>
          <w:p w14:paraId="4B6468D8" w14:textId="77777777" w:rsidR="00266F86" w:rsidRPr="000C692F" w:rsidRDefault="00266F86" w:rsidP="00902BC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>Clave</w:t>
            </w:r>
          </w:p>
        </w:tc>
        <w:tc>
          <w:tcPr>
            <w:tcW w:w="3919" w:type="dxa"/>
            <w:shd w:val="clear" w:color="auto" w:fill="FF9933"/>
            <w:vAlign w:val="center"/>
          </w:tcPr>
          <w:p w14:paraId="6616FB36" w14:textId="77777777" w:rsidR="00266F86" w:rsidRPr="000C692F" w:rsidRDefault="00266F86" w:rsidP="00902BC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>Nombre de la asignatura</w:t>
            </w:r>
          </w:p>
        </w:tc>
        <w:tc>
          <w:tcPr>
            <w:tcW w:w="483" w:type="dxa"/>
            <w:shd w:val="clear" w:color="auto" w:fill="FF9933"/>
            <w:vAlign w:val="center"/>
          </w:tcPr>
          <w:p w14:paraId="1AB0312B" w14:textId="77777777" w:rsidR="00266F86" w:rsidRPr="000C692F" w:rsidRDefault="00266F86" w:rsidP="00902BC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>C*</w:t>
            </w:r>
          </w:p>
        </w:tc>
        <w:tc>
          <w:tcPr>
            <w:tcW w:w="704" w:type="dxa"/>
            <w:shd w:val="clear" w:color="auto" w:fill="FF9933"/>
            <w:vAlign w:val="center"/>
          </w:tcPr>
          <w:p w14:paraId="745AFD55" w14:textId="77777777" w:rsidR="00266F86" w:rsidRPr="000C692F" w:rsidRDefault="00266F86" w:rsidP="00902BC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>Clave</w:t>
            </w:r>
          </w:p>
        </w:tc>
        <w:tc>
          <w:tcPr>
            <w:tcW w:w="3632" w:type="dxa"/>
            <w:shd w:val="clear" w:color="auto" w:fill="FF9933"/>
            <w:vAlign w:val="center"/>
          </w:tcPr>
          <w:p w14:paraId="61B5A75A" w14:textId="77777777" w:rsidR="00266F86" w:rsidRPr="000C692F" w:rsidRDefault="00266F86" w:rsidP="00902BC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>Nombre de la asignatura</w:t>
            </w:r>
          </w:p>
        </w:tc>
        <w:tc>
          <w:tcPr>
            <w:tcW w:w="339" w:type="dxa"/>
            <w:shd w:val="clear" w:color="auto" w:fill="FF9933"/>
            <w:vAlign w:val="center"/>
          </w:tcPr>
          <w:p w14:paraId="10E2231B" w14:textId="77777777" w:rsidR="00266F86" w:rsidRPr="000C692F" w:rsidRDefault="00266F86" w:rsidP="00902BC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>C*</w:t>
            </w:r>
          </w:p>
        </w:tc>
      </w:tr>
      <w:tr w:rsidR="006F0EED" w:rsidRPr="000C692F" w14:paraId="04F1AB73" w14:textId="77777777" w:rsidTr="00902BC4">
        <w:trPr>
          <w:trHeight w:val="624"/>
          <w:jc w:val="center"/>
        </w:trPr>
        <w:tc>
          <w:tcPr>
            <w:tcW w:w="630" w:type="dxa"/>
            <w:vAlign w:val="center"/>
          </w:tcPr>
          <w:p w14:paraId="3FDA3575" w14:textId="77777777" w:rsidR="00266F86" w:rsidRPr="000C692F" w:rsidRDefault="00BB60A3" w:rsidP="00902BC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>1</w:t>
            </w:r>
          </w:p>
        </w:tc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1851406379"/>
            <w:placeholder>
              <w:docPart w:val="08755483798D4CA98CE1D03B3A31ED4D"/>
            </w:placeholder>
            <w:showingPlcHdr/>
            <w:text/>
          </w:sdtPr>
          <w:sdtEndPr/>
          <w:sdtContent>
            <w:tc>
              <w:tcPr>
                <w:tcW w:w="704" w:type="dxa"/>
                <w:vAlign w:val="center"/>
              </w:tcPr>
              <w:p w14:paraId="3141A61E" w14:textId="77777777" w:rsidR="00266F86" w:rsidRPr="00DE77A0" w:rsidRDefault="006F0EED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7"/>
              <w:szCs w:val="17"/>
              <w:lang w:val="es-MX"/>
            </w:rPr>
            <w:id w:val="1204759342"/>
            <w:placeholder>
              <w:docPart w:val="7E81234B33A94087BDE9482992A34259"/>
            </w:placeholder>
            <w:text/>
          </w:sdtPr>
          <w:sdtEndPr/>
          <w:sdtContent>
            <w:tc>
              <w:tcPr>
                <w:tcW w:w="3919" w:type="dxa"/>
                <w:vAlign w:val="center"/>
              </w:tcPr>
              <w:p w14:paraId="3E8E93DB" w14:textId="5E8C6E97" w:rsidR="00266F86" w:rsidRPr="00DE77A0" w:rsidRDefault="00266F86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7"/>
                    <w:szCs w:val="17"/>
                    <w:lang w:val="es-MX"/>
                  </w:rPr>
                </w:pP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931665218"/>
            <w:placeholder>
              <w:docPart w:val="2CE01914213546FAAB5FC7D9C0DA9D04"/>
            </w:placeholder>
            <w:showingPlcHdr/>
            <w:text/>
          </w:sdtPr>
          <w:sdtEndPr/>
          <w:sdtContent>
            <w:tc>
              <w:tcPr>
                <w:tcW w:w="483" w:type="dxa"/>
                <w:vAlign w:val="center"/>
              </w:tcPr>
              <w:p w14:paraId="7ECB12EB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181513654"/>
            <w:placeholder>
              <w:docPart w:val="3C00AB96DFC441E181B1950C9F0DDDB0"/>
            </w:placeholder>
            <w:showingPlcHdr/>
            <w:text/>
          </w:sdtPr>
          <w:sdtEndPr/>
          <w:sdtContent>
            <w:tc>
              <w:tcPr>
                <w:tcW w:w="704" w:type="dxa"/>
                <w:vAlign w:val="center"/>
              </w:tcPr>
              <w:p w14:paraId="4FA1C3D2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7"/>
              <w:szCs w:val="17"/>
              <w:lang w:val="es-MX"/>
            </w:rPr>
            <w:id w:val="1180004095"/>
            <w:placeholder>
              <w:docPart w:val="C2C993BDBEDD40B78B9BC5D3F18DF720"/>
            </w:placeholder>
            <w:showingPlcHdr/>
            <w:text/>
          </w:sdtPr>
          <w:sdtEndPr/>
          <w:sdtContent>
            <w:tc>
              <w:tcPr>
                <w:tcW w:w="3632" w:type="dxa"/>
                <w:vAlign w:val="center"/>
              </w:tcPr>
              <w:p w14:paraId="0BE23246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7"/>
                    <w:szCs w:val="17"/>
                    <w:lang w:val="es-MX"/>
                  </w:rPr>
                </w:pPr>
                <w:r w:rsidRPr="00344F1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2119818761"/>
            <w:placeholder>
              <w:docPart w:val="6F2CE48CE4174BBB875E3529006A4133"/>
            </w:placeholder>
            <w:showingPlcHdr/>
            <w:text/>
          </w:sdtPr>
          <w:sdtEndPr/>
          <w:sdtContent>
            <w:tc>
              <w:tcPr>
                <w:tcW w:w="339" w:type="dxa"/>
                <w:vAlign w:val="center"/>
              </w:tcPr>
              <w:p w14:paraId="7FAF58E1" w14:textId="77777777" w:rsidR="00266F86" w:rsidRPr="00DE77A0" w:rsidRDefault="000A294B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>
                  <w:rPr>
                    <w:rFonts w:ascii="Verdana" w:hAnsi="Verdana" w:cs="Tahoma"/>
                    <w:sz w:val="14"/>
                    <w:szCs w:val="14"/>
                    <w:lang w:val="es-MX"/>
                  </w:rPr>
                  <w:t>.</w:t>
                </w:r>
              </w:p>
            </w:tc>
          </w:sdtContent>
        </w:sdt>
      </w:tr>
      <w:tr w:rsidR="006F0EED" w:rsidRPr="000C692F" w14:paraId="53D6FDEF" w14:textId="77777777" w:rsidTr="00902BC4">
        <w:trPr>
          <w:trHeight w:val="624"/>
          <w:jc w:val="center"/>
        </w:trPr>
        <w:tc>
          <w:tcPr>
            <w:tcW w:w="630" w:type="dxa"/>
            <w:vAlign w:val="center"/>
          </w:tcPr>
          <w:p w14:paraId="464B0A0F" w14:textId="77777777" w:rsidR="00266F86" w:rsidRPr="000C692F" w:rsidRDefault="00BB60A3" w:rsidP="00902BC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>2</w:t>
            </w:r>
          </w:p>
        </w:tc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1454131743"/>
            <w:placeholder>
              <w:docPart w:val="622E1B14B30145C78175B9D1CD3E3B6F"/>
            </w:placeholder>
            <w:showingPlcHdr/>
            <w:text/>
          </w:sdtPr>
          <w:sdtEndPr/>
          <w:sdtContent>
            <w:tc>
              <w:tcPr>
                <w:tcW w:w="704" w:type="dxa"/>
                <w:vAlign w:val="center"/>
              </w:tcPr>
              <w:p w14:paraId="47CDAC87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7"/>
              <w:szCs w:val="17"/>
              <w:lang w:val="es-MX"/>
            </w:rPr>
            <w:id w:val="-513764793"/>
            <w:placeholder>
              <w:docPart w:val="4695A1D463ED4173A553996701392C9B"/>
            </w:placeholder>
            <w:showingPlcHdr/>
            <w:text/>
          </w:sdtPr>
          <w:sdtEndPr/>
          <w:sdtContent>
            <w:tc>
              <w:tcPr>
                <w:tcW w:w="3919" w:type="dxa"/>
                <w:vAlign w:val="center"/>
              </w:tcPr>
              <w:p w14:paraId="38609108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7"/>
                    <w:szCs w:val="17"/>
                    <w:lang w:val="es-MX"/>
                  </w:rPr>
                </w:pPr>
                <w:r w:rsidRPr="00344F1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211857612"/>
            <w:placeholder>
              <w:docPart w:val="1B8FD261B02A4E1AB2E9591865334BEC"/>
            </w:placeholder>
            <w:showingPlcHdr/>
            <w:text/>
          </w:sdtPr>
          <w:sdtEndPr/>
          <w:sdtContent>
            <w:tc>
              <w:tcPr>
                <w:tcW w:w="483" w:type="dxa"/>
                <w:vAlign w:val="center"/>
              </w:tcPr>
              <w:p w14:paraId="6BA8BF83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157306694"/>
            <w:placeholder>
              <w:docPart w:val="83B8C798D58C41BB9B22773719966A19"/>
            </w:placeholder>
            <w:showingPlcHdr/>
            <w:text/>
          </w:sdtPr>
          <w:sdtEndPr/>
          <w:sdtContent>
            <w:tc>
              <w:tcPr>
                <w:tcW w:w="704" w:type="dxa"/>
                <w:vAlign w:val="center"/>
              </w:tcPr>
              <w:p w14:paraId="43C7FC1A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7"/>
              <w:szCs w:val="17"/>
              <w:lang w:val="es-MX"/>
            </w:rPr>
            <w:id w:val="880519809"/>
            <w:placeholder>
              <w:docPart w:val="F2C4B49DC6B6487AA077594034D7AD5C"/>
            </w:placeholder>
            <w:showingPlcHdr/>
            <w:text/>
          </w:sdtPr>
          <w:sdtEndPr/>
          <w:sdtContent>
            <w:tc>
              <w:tcPr>
                <w:tcW w:w="3632" w:type="dxa"/>
                <w:vAlign w:val="center"/>
              </w:tcPr>
              <w:p w14:paraId="6A1F407E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7"/>
                    <w:szCs w:val="17"/>
                    <w:lang w:val="es-MX"/>
                  </w:rPr>
                </w:pPr>
                <w:r w:rsidRPr="00344F1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2003539882"/>
            <w:placeholder>
              <w:docPart w:val="F1B5BCC2B29742BBA1D7974571C16625"/>
            </w:placeholder>
            <w:showingPlcHdr/>
            <w:text/>
          </w:sdtPr>
          <w:sdtEndPr/>
          <w:sdtContent>
            <w:tc>
              <w:tcPr>
                <w:tcW w:w="339" w:type="dxa"/>
                <w:vAlign w:val="center"/>
              </w:tcPr>
              <w:p w14:paraId="4BFA13D0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</w:tr>
      <w:tr w:rsidR="006F0EED" w:rsidRPr="000C692F" w14:paraId="393E2119" w14:textId="77777777" w:rsidTr="00902BC4">
        <w:trPr>
          <w:trHeight w:val="624"/>
          <w:jc w:val="center"/>
        </w:trPr>
        <w:tc>
          <w:tcPr>
            <w:tcW w:w="630" w:type="dxa"/>
            <w:vAlign w:val="center"/>
          </w:tcPr>
          <w:p w14:paraId="79D89ED3" w14:textId="77777777" w:rsidR="00266F86" w:rsidRPr="000C692F" w:rsidRDefault="00BB60A3" w:rsidP="00902BC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>3</w:t>
            </w:r>
          </w:p>
        </w:tc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1146270960"/>
            <w:placeholder>
              <w:docPart w:val="72F160A574DA4272A5D1291FD3CDFBEF"/>
            </w:placeholder>
            <w:showingPlcHdr/>
            <w:text/>
          </w:sdtPr>
          <w:sdtEndPr/>
          <w:sdtContent>
            <w:tc>
              <w:tcPr>
                <w:tcW w:w="704" w:type="dxa"/>
                <w:vAlign w:val="center"/>
              </w:tcPr>
              <w:p w14:paraId="0651FF2A" w14:textId="77777777" w:rsidR="00266F86" w:rsidRPr="00DE77A0" w:rsidRDefault="00DE77A0" w:rsidP="005514D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7"/>
              <w:szCs w:val="17"/>
              <w:lang w:val="es-MX"/>
            </w:rPr>
            <w:id w:val="-47766610"/>
            <w:placeholder>
              <w:docPart w:val="E83DD52A5256468BBEC203E7D6418290"/>
            </w:placeholder>
            <w:showingPlcHdr/>
            <w:text/>
          </w:sdtPr>
          <w:sdtEndPr/>
          <w:sdtContent>
            <w:tc>
              <w:tcPr>
                <w:tcW w:w="3919" w:type="dxa"/>
                <w:vAlign w:val="center"/>
              </w:tcPr>
              <w:p w14:paraId="12B6A123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7"/>
                    <w:szCs w:val="17"/>
                    <w:lang w:val="es-MX"/>
                  </w:rPr>
                </w:pPr>
                <w:r w:rsidRPr="00344F1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249009835"/>
            <w:placeholder>
              <w:docPart w:val="C34935EBBF104B44902A05E0A102BF62"/>
            </w:placeholder>
            <w:showingPlcHdr/>
            <w:text/>
          </w:sdtPr>
          <w:sdtEndPr/>
          <w:sdtContent>
            <w:tc>
              <w:tcPr>
                <w:tcW w:w="483" w:type="dxa"/>
                <w:vAlign w:val="center"/>
              </w:tcPr>
              <w:p w14:paraId="03507C02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1969044402"/>
            <w:placeholder>
              <w:docPart w:val="FD71FBAF215044D48520D586C28DC370"/>
            </w:placeholder>
            <w:showingPlcHdr/>
            <w:text/>
          </w:sdtPr>
          <w:sdtEndPr/>
          <w:sdtContent>
            <w:tc>
              <w:tcPr>
                <w:tcW w:w="704" w:type="dxa"/>
                <w:vAlign w:val="center"/>
              </w:tcPr>
              <w:p w14:paraId="41B2065C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7"/>
              <w:szCs w:val="17"/>
              <w:lang w:val="es-MX"/>
            </w:rPr>
            <w:id w:val="1509492651"/>
            <w:placeholder>
              <w:docPart w:val="B2C55E07138D49AA8440724CD6417046"/>
            </w:placeholder>
            <w:showingPlcHdr/>
            <w:text/>
          </w:sdtPr>
          <w:sdtEndPr/>
          <w:sdtContent>
            <w:tc>
              <w:tcPr>
                <w:tcW w:w="3632" w:type="dxa"/>
                <w:vAlign w:val="center"/>
              </w:tcPr>
              <w:p w14:paraId="65AAC2A6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7"/>
                    <w:szCs w:val="17"/>
                    <w:lang w:val="es-MX"/>
                  </w:rPr>
                </w:pPr>
                <w:r w:rsidRPr="00344F1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2067023422"/>
            <w:placeholder>
              <w:docPart w:val="83C2F30B59E44CC0A602471173D64BB4"/>
            </w:placeholder>
            <w:showingPlcHdr/>
            <w:text/>
          </w:sdtPr>
          <w:sdtEndPr/>
          <w:sdtContent>
            <w:tc>
              <w:tcPr>
                <w:tcW w:w="339" w:type="dxa"/>
                <w:vAlign w:val="center"/>
              </w:tcPr>
              <w:p w14:paraId="62FA593B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</w:tr>
      <w:tr w:rsidR="006F0EED" w:rsidRPr="000C692F" w14:paraId="00E37247" w14:textId="77777777" w:rsidTr="00902BC4">
        <w:trPr>
          <w:trHeight w:val="624"/>
          <w:jc w:val="center"/>
        </w:trPr>
        <w:tc>
          <w:tcPr>
            <w:tcW w:w="630" w:type="dxa"/>
            <w:vAlign w:val="center"/>
          </w:tcPr>
          <w:p w14:paraId="1F888ECE" w14:textId="77777777" w:rsidR="00266F86" w:rsidRPr="000C692F" w:rsidRDefault="00BB60A3" w:rsidP="00902BC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>4</w:t>
            </w:r>
          </w:p>
        </w:tc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1417944107"/>
            <w:placeholder>
              <w:docPart w:val="64FC04AE759F4795A06A9983EA5AE9A5"/>
            </w:placeholder>
            <w:showingPlcHdr/>
            <w:text/>
          </w:sdtPr>
          <w:sdtEndPr/>
          <w:sdtContent>
            <w:tc>
              <w:tcPr>
                <w:tcW w:w="704" w:type="dxa"/>
                <w:vAlign w:val="center"/>
              </w:tcPr>
              <w:p w14:paraId="54DB3CB1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7"/>
              <w:szCs w:val="17"/>
              <w:lang w:val="es-MX"/>
            </w:rPr>
            <w:id w:val="-698850696"/>
            <w:placeholder>
              <w:docPart w:val="0914FFB3AAEC4CC68265B2D86B18FEA2"/>
            </w:placeholder>
            <w:showingPlcHdr/>
            <w:text/>
          </w:sdtPr>
          <w:sdtEndPr/>
          <w:sdtContent>
            <w:tc>
              <w:tcPr>
                <w:tcW w:w="3919" w:type="dxa"/>
                <w:vAlign w:val="center"/>
              </w:tcPr>
              <w:p w14:paraId="79B4338E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7"/>
                    <w:szCs w:val="17"/>
                    <w:lang w:val="es-MX"/>
                  </w:rPr>
                </w:pPr>
                <w:r w:rsidRPr="00344F1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20941110"/>
            <w:placeholder>
              <w:docPart w:val="0B5658DEDA1E45C68A004A1504479EF5"/>
            </w:placeholder>
            <w:showingPlcHdr/>
            <w:text/>
          </w:sdtPr>
          <w:sdtEndPr/>
          <w:sdtContent>
            <w:tc>
              <w:tcPr>
                <w:tcW w:w="483" w:type="dxa"/>
                <w:vAlign w:val="center"/>
              </w:tcPr>
              <w:p w14:paraId="112AC5F3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1877894287"/>
            <w:placeholder>
              <w:docPart w:val="13A1EF51C8FE4FAEA541FA97231D58D0"/>
            </w:placeholder>
            <w:showingPlcHdr/>
            <w:text/>
          </w:sdtPr>
          <w:sdtEndPr/>
          <w:sdtContent>
            <w:tc>
              <w:tcPr>
                <w:tcW w:w="704" w:type="dxa"/>
                <w:vAlign w:val="center"/>
              </w:tcPr>
              <w:p w14:paraId="30F8BC64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7"/>
              <w:szCs w:val="17"/>
              <w:lang w:val="es-MX"/>
            </w:rPr>
            <w:id w:val="157735094"/>
            <w:placeholder>
              <w:docPart w:val="3A3DF18470DE41ABA4DB0CC7B17C9BC8"/>
            </w:placeholder>
            <w:showingPlcHdr/>
            <w:text/>
          </w:sdtPr>
          <w:sdtEndPr/>
          <w:sdtContent>
            <w:tc>
              <w:tcPr>
                <w:tcW w:w="3632" w:type="dxa"/>
                <w:vAlign w:val="center"/>
              </w:tcPr>
              <w:p w14:paraId="51601C3F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7"/>
                    <w:szCs w:val="17"/>
                    <w:lang w:val="es-MX"/>
                  </w:rPr>
                </w:pPr>
                <w:r w:rsidRPr="00344F1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867876962"/>
            <w:placeholder>
              <w:docPart w:val="460F89C8273947A6AB0967EE2D61FC6F"/>
            </w:placeholder>
            <w:showingPlcHdr/>
            <w:text/>
          </w:sdtPr>
          <w:sdtEndPr/>
          <w:sdtContent>
            <w:tc>
              <w:tcPr>
                <w:tcW w:w="339" w:type="dxa"/>
                <w:vAlign w:val="center"/>
              </w:tcPr>
              <w:p w14:paraId="6F288782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</w:tr>
      <w:tr w:rsidR="006F0EED" w:rsidRPr="000C692F" w14:paraId="2C464813" w14:textId="77777777" w:rsidTr="00902BC4">
        <w:trPr>
          <w:trHeight w:val="624"/>
          <w:jc w:val="center"/>
        </w:trPr>
        <w:tc>
          <w:tcPr>
            <w:tcW w:w="630" w:type="dxa"/>
            <w:vAlign w:val="center"/>
          </w:tcPr>
          <w:p w14:paraId="30A3BE93" w14:textId="77777777" w:rsidR="00266F86" w:rsidRPr="000C692F" w:rsidRDefault="00BB60A3" w:rsidP="00902BC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>5</w:t>
            </w:r>
          </w:p>
        </w:tc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621914392"/>
            <w:placeholder>
              <w:docPart w:val="B4212DBA5534424182EFB0064AC389B2"/>
            </w:placeholder>
            <w:showingPlcHdr/>
            <w:text/>
          </w:sdtPr>
          <w:sdtEndPr/>
          <w:sdtContent>
            <w:tc>
              <w:tcPr>
                <w:tcW w:w="704" w:type="dxa"/>
                <w:vAlign w:val="center"/>
              </w:tcPr>
              <w:p w14:paraId="14D2CA66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7"/>
              <w:szCs w:val="17"/>
              <w:lang w:val="es-MX"/>
            </w:rPr>
            <w:id w:val="1582183175"/>
            <w:placeholder>
              <w:docPart w:val="014B658A5F5B4668A541D8C536DBFB41"/>
            </w:placeholder>
            <w:showingPlcHdr/>
            <w:text/>
          </w:sdtPr>
          <w:sdtEndPr/>
          <w:sdtContent>
            <w:tc>
              <w:tcPr>
                <w:tcW w:w="3919" w:type="dxa"/>
                <w:vAlign w:val="center"/>
              </w:tcPr>
              <w:p w14:paraId="75AB647C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7"/>
                    <w:szCs w:val="17"/>
                    <w:lang w:val="es-MX"/>
                  </w:rPr>
                </w:pPr>
                <w:r w:rsidRPr="00344F1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251050393"/>
            <w:placeholder>
              <w:docPart w:val="864952F5C35D4A38B864218BFA838968"/>
            </w:placeholder>
            <w:showingPlcHdr/>
            <w:text/>
          </w:sdtPr>
          <w:sdtEndPr/>
          <w:sdtContent>
            <w:tc>
              <w:tcPr>
                <w:tcW w:w="483" w:type="dxa"/>
                <w:vAlign w:val="center"/>
              </w:tcPr>
              <w:p w14:paraId="4B3ADECC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583578153"/>
            <w:placeholder>
              <w:docPart w:val="E7EC6892D2D149E2BDC0F0EB9F9F62D4"/>
            </w:placeholder>
            <w:showingPlcHdr/>
            <w:text/>
          </w:sdtPr>
          <w:sdtEndPr/>
          <w:sdtContent>
            <w:tc>
              <w:tcPr>
                <w:tcW w:w="704" w:type="dxa"/>
                <w:vAlign w:val="center"/>
              </w:tcPr>
              <w:p w14:paraId="2C821000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7"/>
              <w:szCs w:val="17"/>
              <w:lang w:val="es-MX"/>
            </w:rPr>
            <w:id w:val="984286330"/>
            <w:placeholder>
              <w:docPart w:val="27FAC6AC3AFE456B82F45FE89C88819D"/>
            </w:placeholder>
            <w:showingPlcHdr/>
            <w:text/>
          </w:sdtPr>
          <w:sdtEndPr/>
          <w:sdtContent>
            <w:tc>
              <w:tcPr>
                <w:tcW w:w="3632" w:type="dxa"/>
                <w:vAlign w:val="center"/>
              </w:tcPr>
              <w:p w14:paraId="14ACAC51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7"/>
                    <w:szCs w:val="17"/>
                    <w:lang w:val="es-MX"/>
                  </w:rPr>
                </w:pPr>
                <w:r w:rsidRPr="00344F1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273453147"/>
            <w:placeholder>
              <w:docPart w:val="4C104615842349A48159D4039ECFA2E2"/>
            </w:placeholder>
            <w:showingPlcHdr/>
            <w:text/>
          </w:sdtPr>
          <w:sdtEndPr/>
          <w:sdtContent>
            <w:tc>
              <w:tcPr>
                <w:tcW w:w="339" w:type="dxa"/>
                <w:vAlign w:val="center"/>
              </w:tcPr>
              <w:p w14:paraId="3F5B4A83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</w:tr>
      <w:tr w:rsidR="006F0EED" w:rsidRPr="000C692F" w14:paraId="52F28239" w14:textId="77777777" w:rsidTr="00902BC4">
        <w:trPr>
          <w:trHeight w:val="624"/>
          <w:jc w:val="center"/>
        </w:trPr>
        <w:tc>
          <w:tcPr>
            <w:tcW w:w="630" w:type="dxa"/>
            <w:vAlign w:val="center"/>
          </w:tcPr>
          <w:p w14:paraId="1F47DB7E" w14:textId="77777777" w:rsidR="00266F86" w:rsidRPr="000C692F" w:rsidRDefault="00BB60A3" w:rsidP="00902BC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>6</w:t>
            </w:r>
          </w:p>
        </w:tc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1060524779"/>
            <w:placeholder>
              <w:docPart w:val="D79E2E8855044FA4866F84DBE4C12B5C"/>
            </w:placeholder>
            <w:showingPlcHdr/>
            <w:text/>
          </w:sdtPr>
          <w:sdtEndPr/>
          <w:sdtContent>
            <w:tc>
              <w:tcPr>
                <w:tcW w:w="704" w:type="dxa"/>
                <w:vAlign w:val="center"/>
              </w:tcPr>
              <w:p w14:paraId="22BC3B67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7"/>
              <w:szCs w:val="17"/>
              <w:lang w:val="es-MX"/>
            </w:rPr>
            <w:id w:val="1557819885"/>
            <w:placeholder>
              <w:docPart w:val="68F61C48020A4DD39AB6DAA9B2514EB7"/>
            </w:placeholder>
            <w:showingPlcHdr/>
            <w:text/>
          </w:sdtPr>
          <w:sdtEndPr/>
          <w:sdtContent>
            <w:tc>
              <w:tcPr>
                <w:tcW w:w="3919" w:type="dxa"/>
                <w:vAlign w:val="center"/>
              </w:tcPr>
              <w:p w14:paraId="2A3FB4F6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7"/>
                    <w:szCs w:val="17"/>
                    <w:lang w:val="es-MX"/>
                  </w:rPr>
                </w:pPr>
                <w:r w:rsidRPr="00344F1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130177414"/>
            <w:placeholder>
              <w:docPart w:val="3A22A0669BDE480F97C698160DA49AB7"/>
            </w:placeholder>
            <w:showingPlcHdr/>
            <w:text/>
          </w:sdtPr>
          <w:sdtEndPr/>
          <w:sdtContent>
            <w:tc>
              <w:tcPr>
                <w:tcW w:w="483" w:type="dxa"/>
                <w:vAlign w:val="center"/>
              </w:tcPr>
              <w:p w14:paraId="690E1356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233857286"/>
            <w:placeholder>
              <w:docPart w:val="AD080BB19AD54CF1921D444A82487205"/>
            </w:placeholder>
            <w:showingPlcHdr/>
            <w:text/>
          </w:sdtPr>
          <w:sdtEndPr/>
          <w:sdtContent>
            <w:tc>
              <w:tcPr>
                <w:tcW w:w="704" w:type="dxa"/>
                <w:vAlign w:val="center"/>
              </w:tcPr>
              <w:p w14:paraId="5C08BF81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7"/>
              <w:szCs w:val="17"/>
              <w:lang w:val="es-MX"/>
            </w:rPr>
            <w:id w:val="901333139"/>
            <w:placeholder>
              <w:docPart w:val="BEA3AA04769D4DBBA83EE41EA04BB10F"/>
            </w:placeholder>
            <w:showingPlcHdr/>
            <w:text/>
          </w:sdtPr>
          <w:sdtEndPr/>
          <w:sdtContent>
            <w:tc>
              <w:tcPr>
                <w:tcW w:w="3632" w:type="dxa"/>
                <w:vAlign w:val="center"/>
              </w:tcPr>
              <w:p w14:paraId="56A79BF7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7"/>
                    <w:szCs w:val="17"/>
                    <w:lang w:val="es-MX"/>
                  </w:rPr>
                </w:pPr>
                <w:r w:rsidRPr="00344F1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1802216115"/>
            <w:placeholder>
              <w:docPart w:val="4D3A7DFFE4304B93B1213AD9F9CBF49F"/>
            </w:placeholder>
            <w:showingPlcHdr/>
            <w:text/>
          </w:sdtPr>
          <w:sdtEndPr/>
          <w:sdtContent>
            <w:tc>
              <w:tcPr>
                <w:tcW w:w="339" w:type="dxa"/>
                <w:vAlign w:val="center"/>
              </w:tcPr>
              <w:p w14:paraId="77174657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</w:tr>
      <w:tr w:rsidR="006F0EED" w:rsidRPr="000C692F" w14:paraId="3625E55A" w14:textId="77777777" w:rsidTr="00902BC4">
        <w:trPr>
          <w:trHeight w:val="624"/>
          <w:jc w:val="center"/>
        </w:trPr>
        <w:tc>
          <w:tcPr>
            <w:tcW w:w="630" w:type="dxa"/>
            <w:vAlign w:val="center"/>
          </w:tcPr>
          <w:p w14:paraId="3C7AA00C" w14:textId="77777777" w:rsidR="00266F86" w:rsidRPr="000C692F" w:rsidRDefault="00BB60A3" w:rsidP="00902BC4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 w:cs="Tahoma"/>
                <w:b/>
                <w:sz w:val="17"/>
                <w:szCs w:val="17"/>
                <w:lang w:val="es-MX"/>
              </w:rPr>
              <w:t>7</w:t>
            </w:r>
          </w:p>
        </w:tc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1437122903"/>
            <w:placeholder>
              <w:docPart w:val="4B226C9CEDBF43EF94320093444477E9"/>
            </w:placeholder>
            <w:showingPlcHdr/>
            <w:text/>
          </w:sdtPr>
          <w:sdtEndPr/>
          <w:sdtContent>
            <w:tc>
              <w:tcPr>
                <w:tcW w:w="704" w:type="dxa"/>
                <w:vAlign w:val="center"/>
              </w:tcPr>
              <w:p w14:paraId="475AAFF2" w14:textId="77777777" w:rsidR="00266F86" w:rsidRPr="00DE77A0" w:rsidRDefault="000A294B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>
                  <w:rPr>
                    <w:rStyle w:val="Textodelmarcadordeposicin"/>
                    <w:sz w:val="14"/>
                    <w:szCs w:val="14"/>
                  </w:rPr>
                  <w:t>-</w:t>
                </w:r>
              </w:p>
            </w:tc>
          </w:sdtContent>
        </w:sdt>
        <w:sdt>
          <w:sdtPr>
            <w:rPr>
              <w:rFonts w:ascii="Verdana" w:hAnsi="Verdana" w:cs="Tahoma"/>
              <w:sz w:val="17"/>
              <w:szCs w:val="17"/>
              <w:lang w:val="es-MX"/>
            </w:rPr>
            <w:id w:val="843896342"/>
            <w:placeholder>
              <w:docPart w:val="1147373F28614AE78B2EB31416CACC81"/>
            </w:placeholder>
            <w:showingPlcHdr/>
            <w:text/>
          </w:sdtPr>
          <w:sdtEndPr/>
          <w:sdtContent>
            <w:tc>
              <w:tcPr>
                <w:tcW w:w="3919" w:type="dxa"/>
                <w:vAlign w:val="center"/>
              </w:tcPr>
              <w:p w14:paraId="7D1CAA9B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7"/>
                    <w:szCs w:val="17"/>
                    <w:lang w:val="es-MX"/>
                  </w:rPr>
                </w:pPr>
                <w:r w:rsidRPr="00344F1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1723174967"/>
            <w:placeholder>
              <w:docPart w:val="924E66797C3E43CEA602E4A77E1482AF"/>
            </w:placeholder>
            <w:showingPlcHdr/>
            <w:text/>
          </w:sdtPr>
          <w:sdtEndPr/>
          <w:sdtContent>
            <w:tc>
              <w:tcPr>
                <w:tcW w:w="483" w:type="dxa"/>
                <w:vAlign w:val="center"/>
              </w:tcPr>
              <w:p w14:paraId="4FC9F864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511832474"/>
            <w:placeholder>
              <w:docPart w:val="F01D078B0FC64EA99FD5C74B36269395"/>
            </w:placeholder>
            <w:showingPlcHdr/>
            <w:text/>
          </w:sdtPr>
          <w:sdtEndPr/>
          <w:sdtContent>
            <w:tc>
              <w:tcPr>
                <w:tcW w:w="704" w:type="dxa"/>
                <w:vAlign w:val="center"/>
              </w:tcPr>
              <w:p w14:paraId="124AE661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7"/>
              <w:szCs w:val="17"/>
              <w:lang w:val="es-MX"/>
            </w:rPr>
            <w:id w:val="-1233381392"/>
            <w:placeholder>
              <w:docPart w:val="BDF319E4E08446F381F60758716D4A19"/>
            </w:placeholder>
            <w:showingPlcHdr/>
            <w:text/>
          </w:sdtPr>
          <w:sdtEndPr/>
          <w:sdtContent>
            <w:tc>
              <w:tcPr>
                <w:tcW w:w="3632" w:type="dxa"/>
                <w:vAlign w:val="center"/>
              </w:tcPr>
              <w:p w14:paraId="5E74C6BE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7"/>
                    <w:szCs w:val="17"/>
                    <w:lang w:val="es-MX"/>
                  </w:rPr>
                </w:pPr>
                <w:r w:rsidRPr="00344F17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 w:cs="Tahoma"/>
              <w:sz w:val="14"/>
              <w:szCs w:val="14"/>
              <w:lang w:val="es-MX"/>
            </w:rPr>
            <w:id w:val="-1732608470"/>
            <w:placeholder>
              <w:docPart w:val="11594336DC1D4998B652339D2A586591"/>
            </w:placeholder>
            <w:showingPlcHdr/>
            <w:text/>
          </w:sdtPr>
          <w:sdtEndPr/>
          <w:sdtContent>
            <w:tc>
              <w:tcPr>
                <w:tcW w:w="339" w:type="dxa"/>
                <w:vAlign w:val="center"/>
              </w:tcPr>
              <w:p w14:paraId="40F94702" w14:textId="77777777" w:rsidR="00266F86" w:rsidRPr="00DE77A0" w:rsidRDefault="00DE77A0" w:rsidP="000A294B">
                <w:pPr>
                  <w:spacing w:after="0" w:line="240" w:lineRule="auto"/>
                  <w:jc w:val="center"/>
                  <w:rPr>
                    <w:rFonts w:ascii="Verdana" w:hAnsi="Verdana" w:cs="Tahoma"/>
                    <w:sz w:val="14"/>
                    <w:szCs w:val="14"/>
                    <w:lang w:val="es-MX"/>
                  </w:rPr>
                </w:pPr>
                <w:r w:rsidRPr="00DE77A0">
                  <w:rPr>
                    <w:rStyle w:val="Textodelmarcadordeposicin"/>
                    <w:sz w:val="14"/>
                    <w:szCs w:val="14"/>
                  </w:rPr>
                  <w:t>.</w:t>
                </w:r>
              </w:p>
            </w:tc>
          </w:sdtContent>
        </w:sdt>
      </w:tr>
    </w:tbl>
    <w:p w14:paraId="66DC8E6D" w14:textId="77777777" w:rsidR="00CC623B" w:rsidRDefault="00266F86" w:rsidP="005514DB">
      <w:pPr>
        <w:spacing w:after="0" w:line="480" w:lineRule="auto"/>
        <w:ind w:left="-851"/>
        <w:rPr>
          <w:rFonts w:ascii="Verdana" w:hAnsi="Verdana"/>
          <w:b/>
          <w:i/>
          <w:sz w:val="17"/>
          <w:szCs w:val="17"/>
          <w:lang w:val="es-MX"/>
        </w:rPr>
      </w:pPr>
      <w:r w:rsidRPr="000C692F">
        <w:rPr>
          <w:rFonts w:ascii="Verdana" w:hAnsi="Verdana"/>
          <w:b/>
          <w:i/>
          <w:sz w:val="17"/>
          <w:szCs w:val="17"/>
          <w:lang w:val="es-MX"/>
        </w:rPr>
        <w:t>C*(Créditos)</w:t>
      </w:r>
    </w:p>
    <w:tbl>
      <w:tblPr>
        <w:tblW w:w="10430" w:type="dxa"/>
        <w:jc w:val="center"/>
        <w:tblLook w:val="04A0" w:firstRow="1" w:lastRow="0" w:firstColumn="1" w:lastColumn="0" w:noHBand="0" w:noVBand="1"/>
      </w:tblPr>
      <w:tblGrid>
        <w:gridCol w:w="3288"/>
        <w:gridCol w:w="283"/>
        <w:gridCol w:w="3288"/>
        <w:gridCol w:w="283"/>
        <w:gridCol w:w="3288"/>
      </w:tblGrid>
      <w:tr w:rsidR="00FD0FF8" w:rsidRPr="000C692F" w14:paraId="2F8E8CA6" w14:textId="77777777" w:rsidTr="00902BC4">
        <w:trPr>
          <w:jc w:val="center"/>
        </w:trPr>
        <w:tc>
          <w:tcPr>
            <w:tcW w:w="3288" w:type="dxa"/>
            <w:tcBorders>
              <w:bottom w:val="single" w:sz="4" w:space="0" w:color="auto"/>
            </w:tcBorders>
          </w:tcPr>
          <w:p w14:paraId="56902A61" w14:textId="77777777" w:rsidR="00CD1317" w:rsidRDefault="00CD1317" w:rsidP="00680B9E">
            <w:pPr>
              <w:spacing w:after="0"/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</w:pPr>
          </w:p>
          <w:sdt>
            <w:sdtPr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  <w:id w:val="1839726536"/>
              <w:placeholder>
                <w:docPart w:val="44155D58E61C417BB55446231C8BE2C8"/>
              </w:placeholder>
              <w:showingPlcHdr/>
            </w:sdtPr>
            <w:sdtEndPr/>
            <w:sdtContent>
              <w:p w14:paraId="73B6BBED" w14:textId="77777777" w:rsidR="005514DB" w:rsidRPr="000C692F" w:rsidRDefault="005514DB" w:rsidP="005514DB">
                <w:pPr>
                  <w:spacing w:after="0"/>
                  <w:jc w:val="center"/>
                  <w:rPr>
                    <w:rFonts w:ascii="Verdana" w:hAnsi="Verdana"/>
                    <w:b/>
                    <w:i/>
                    <w:sz w:val="17"/>
                    <w:szCs w:val="17"/>
                    <w:lang w:val="es-MX"/>
                  </w:rPr>
                </w:pPr>
                <w:r>
                  <w:rPr>
                    <w:rStyle w:val="Textodelmarcadordeposicin"/>
                  </w:rPr>
                  <w:t>texto</w:t>
                </w:r>
              </w:p>
            </w:sdtContent>
          </w:sdt>
        </w:tc>
        <w:tc>
          <w:tcPr>
            <w:tcW w:w="283" w:type="dxa"/>
          </w:tcPr>
          <w:p w14:paraId="44547A7E" w14:textId="77777777" w:rsidR="00CD1317" w:rsidRPr="000C692F" w:rsidRDefault="00CD1317" w:rsidP="00680B9E">
            <w:pPr>
              <w:spacing w:after="0"/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7EC164D" w14:textId="77777777" w:rsidR="00CD1317" w:rsidRDefault="00CD1317" w:rsidP="00680B9E">
            <w:pPr>
              <w:spacing w:after="0"/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</w:pPr>
          </w:p>
          <w:sdt>
            <w:sdtPr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  <w:id w:val="-1093467367"/>
              <w:placeholder>
                <w:docPart w:val="3B0BAF51EA14489F8A17A1544A1EC9F3"/>
              </w:placeholder>
              <w:showingPlcHdr/>
            </w:sdtPr>
            <w:sdtEndPr/>
            <w:sdtContent>
              <w:p w14:paraId="372082B5" w14:textId="77777777" w:rsidR="005514DB" w:rsidRPr="000C692F" w:rsidRDefault="005514DB" w:rsidP="005514DB">
                <w:pPr>
                  <w:spacing w:after="0"/>
                  <w:jc w:val="center"/>
                  <w:rPr>
                    <w:rFonts w:ascii="Verdana" w:hAnsi="Verdana"/>
                    <w:b/>
                    <w:i/>
                    <w:sz w:val="17"/>
                    <w:szCs w:val="17"/>
                    <w:lang w:val="es-MX"/>
                  </w:rPr>
                </w:pPr>
                <w:r w:rsidRPr="00344F17">
                  <w:rPr>
                    <w:rStyle w:val="Textodelmarcadordeposicin"/>
                  </w:rPr>
                  <w:t>texto</w:t>
                </w:r>
              </w:p>
            </w:sdtContent>
          </w:sdt>
        </w:tc>
        <w:tc>
          <w:tcPr>
            <w:tcW w:w="283" w:type="dxa"/>
          </w:tcPr>
          <w:p w14:paraId="7543219B" w14:textId="77777777" w:rsidR="00CD1317" w:rsidRPr="000C692F" w:rsidRDefault="00CD1317" w:rsidP="00680B9E">
            <w:pPr>
              <w:spacing w:after="0"/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B6D3EEE" w14:textId="77777777" w:rsidR="00CD1317" w:rsidRPr="000C692F" w:rsidRDefault="00CD1317" w:rsidP="00680B9E">
            <w:pPr>
              <w:spacing w:after="0"/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</w:pPr>
          </w:p>
          <w:sdt>
            <w:sdtPr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  <w:id w:val="1120417036"/>
              <w:showingPlcHdr/>
            </w:sdtPr>
            <w:sdtEndPr/>
            <w:sdtContent>
              <w:p w14:paraId="1914019C" w14:textId="77777777" w:rsidR="00CD1317" w:rsidRPr="000C692F" w:rsidRDefault="005514DB" w:rsidP="005514DB">
                <w:pPr>
                  <w:spacing w:after="0"/>
                  <w:jc w:val="center"/>
                  <w:rPr>
                    <w:rFonts w:ascii="Verdana" w:hAnsi="Verdana"/>
                    <w:b/>
                    <w:i/>
                    <w:sz w:val="17"/>
                    <w:szCs w:val="17"/>
                    <w:lang w:val="es-MX"/>
                  </w:rPr>
                </w:pPr>
                <w:r>
                  <w:rPr>
                    <w:rStyle w:val="Textodelmarcadordeposicin"/>
                  </w:rPr>
                  <w:t>texto</w:t>
                </w:r>
              </w:p>
            </w:sdtContent>
          </w:sdt>
        </w:tc>
      </w:tr>
      <w:tr w:rsidR="00FD0FF8" w:rsidRPr="000C692F" w14:paraId="111646DC" w14:textId="77777777" w:rsidTr="00902BC4">
        <w:trPr>
          <w:trHeight w:val="715"/>
          <w:jc w:val="center"/>
        </w:trPr>
        <w:tc>
          <w:tcPr>
            <w:tcW w:w="3288" w:type="dxa"/>
            <w:tcBorders>
              <w:top w:val="single" w:sz="4" w:space="0" w:color="auto"/>
            </w:tcBorders>
          </w:tcPr>
          <w:p w14:paraId="0AB68104" w14:textId="77777777" w:rsidR="00CD1317" w:rsidRPr="000C692F" w:rsidRDefault="003E446B" w:rsidP="00902BC4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  <w:t>Nombre y firma del profesor</w:t>
            </w:r>
            <w:r w:rsidR="00CD1317" w:rsidRPr="000C692F"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  <w:t xml:space="preserve"> que realizó la equivalencia</w:t>
            </w:r>
          </w:p>
        </w:tc>
        <w:tc>
          <w:tcPr>
            <w:tcW w:w="283" w:type="dxa"/>
          </w:tcPr>
          <w:p w14:paraId="16803F96" w14:textId="77777777" w:rsidR="00CD1317" w:rsidRPr="000C692F" w:rsidRDefault="00CD1317" w:rsidP="00680B9E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51141BC2" w14:textId="77777777" w:rsidR="00CD1317" w:rsidRPr="000C692F" w:rsidRDefault="00CD1317" w:rsidP="00680B9E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  <w:t xml:space="preserve">Nombre y firma </w:t>
            </w:r>
          </w:p>
          <w:p w14:paraId="0B79B925" w14:textId="77777777" w:rsidR="00CD1317" w:rsidRPr="000C692F" w:rsidRDefault="00CD1317" w:rsidP="00680B9E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  <w:t xml:space="preserve">Director de la División Académica </w:t>
            </w:r>
          </w:p>
          <w:p w14:paraId="57C087D9" w14:textId="77777777" w:rsidR="00CD1317" w:rsidRPr="000C692F" w:rsidRDefault="00CD1317" w:rsidP="00680B9E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  <w:t>(Sello)</w:t>
            </w:r>
          </w:p>
        </w:tc>
        <w:tc>
          <w:tcPr>
            <w:tcW w:w="283" w:type="dxa"/>
          </w:tcPr>
          <w:p w14:paraId="10286DA5" w14:textId="77777777" w:rsidR="00CD1317" w:rsidRPr="000C692F" w:rsidRDefault="00CD1317" w:rsidP="00680B9E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7A03164C" w14:textId="77777777" w:rsidR="00CD1317" w:rsidRPr="000C692F" w:rsidRDefault="00CD1317" w:rsidP="00680B9E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  <w:t xml:space="preserve">Nombre y firma </w:t>
            </w:r>
          </w:p>
          <w:p w14:paraId="38C2D920" w14:textId="77777777" w:rsidR="00CD1317" w:rsidRDefault="00CD1317" w:rsidP="00680B9E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</w:pPr>
            <w:r w:rsidRPr="000C692F"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  <w:t>Coordinador de Docencia de la División Académica</w:t>
            </w:r>
          </w:p>
          <w:p w14:paraId="637B6D20" w14:textId="4A9199C0" w:rsidR="00130478" w:rsidRPr="000C692F" w:rsidRDefault="00130478" w:rsidP="00680B9E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</w:pPr>
            <w:r>
              <w:rPr>
                <w:rFonts w:ascii="Verdana" w:hAnsi="Verdana"/>
                <w:b/>
                <w:i/>
                <w:sz w:val="17"/>
                <w:szCs w:val="17"/>
                <w:lang w:val="es-MX"/>
              </w:rPr>
              <w:t>(Sello)</w:t>
            </w:r>
          </w:p>
        </w:tc>
      </w:tr>
    </w:tbl>
    <w:p w14:paraId="1EA91E6C" w14:textId="77777777" w:rsidR="00680B9E" w:rsidRPr="00902BC4" w:rsidRDefault="00680B9E" w:rsidP="00680B9E">
      <w:pPr>
        <w:spacing w:after="0" w:line="240" w:lineRule="auto"/>
        <w:ind w:left="-851"/>
        <w:rPr>
          <w:rFonts w:ascii="Verdana" w:hAnsi="Verdana"/>
          <w:sz w:val="16"/>
          <w:szCs w:val="17"/>
          <w:lang w:val="es-ES"/>
        </w:rPr>
      </w:pPr>
      <w:r w:rsidRPr="00902BC4">
        <w:rPr>
          <w:rFonts w:ascii="Verdana" w:hAnsi="Verdana"/>
          <w:b/>
          <w:i/>
          <w:sz w:val="16"/>
          <w:szCs w:val="17"/>
          <w:lang w:val="es-MX"/>
        </w:rPr>
        <w:t>*</w:t>
      </w:r>
      <w:r w:rsidRPr="00902BC4">
        <w:rPr>
          <w:rFonts w:ascii="Verdana" w:eastAsia="Times New Roman" w:hAnsi="Verdana" w:cs="Arial"/>
          <w:b/>
          <w:sz w:val="16"/>
          <w:szCs w:val="17"/>
          <w:lang w:val="es-ES" w:eastAsia="es-ES"/>
        </w:rPr>
        <w:t xml:space="preserve"> </w:t>
      </w:r>
      <w:r w:rsidRPr="00902BC4">
        <w:rPr>
          <w:rFonts w:ascii="Verdana" w:hAnsi="Verdana"/>
          <w:b/>
          <w:sz w:val="16"/>
          <w:szCs w:val="17"/>
          <w:lang w:val="es-ES"/>
        </w:rPr>
        <w:t>Nota:</w:t>
      </w:r>
      <w:r w:rsidRPr="00902BC4">
        <w:rPr>
          <w:rFonts w:ascii="Verdana" w:hAnsi="Verdana"/>
          <w:sz w:val="16"/>
          <w:szCs w:val="17"/>
          <w:lang w:val="es-ES"/>
        </w:rPr>
        <w:t xml:space="preserve"> </w:t>
      </w:r>
    </w:p>
    <w:p w14:paraId="5900C70F" w14:textId="77777777" w:rsidR="00680B9E" w:rsidRPr="00902BC4" w:rsidRDefault="00680B9E" w:rsidP="00680B9E">
      <w:pPr>
        <w:numPr>
          <w:ilvl w:val="0"/>
          <w:numId w:val="2"/>
        </w:numPr>
        <w:spacing w:after="0" w:line="240" w:lineRule="auto"/>
        <w:ind w:left="-284" w:firstLine="16"/>
        <w:rPr>
          <w:rFonts w:ascii="Verdana" w:hAnsi="Verdana"/>
          <w:sz w:val="16"/>
          <w:szCs w:val="17"/>
          <w:lang w:val="es-ES"/>
        </w:rPr>
      </w:pPr>
      <w:r w:rsidRPr="00902BC4">
        <w:rPr>
          <w:rFonts w:ascii="Verdana" w:hAnsi="Verdana"/>
          <w:sz w:val="16"/>
          <w:szCs w:val="17"/>
          <w:lang w:val="es-ES"/>
        </w:rPr>
        <w:t>No utilizar abreviaturas.</w:t>
      </w:r>
    </w:p>
    <w:p w14:paraId="0DE182A3" w14:textId="77777777" w:rsidR="00680B9E" w:rsidRPr="00902BC4" w:rsidRDefault="00680B9E" w:rsidP="00680B9E">
      <w:pPr>
        <w:numPr>
          <w:ilvl w:val="0"/>
          <w:numId w:val="2"/>
        </w:numPr>
        <w:spacing w:after="0" w:line="240" w:lineRule="auto"/>
        <w:ind w:left="-284" w:firstLine="16"/>
        <w:rPr>
          <w:rFonts w:ascii="Verdana" w:hAnsi="Verdana"/>
          <w:sz w:val="16"/>
          <w:szCs w:val="17"/>
          <w:lang w:val="es-ES"/>
        </w:rPr>
      </w:pPr>
      <w:r w:rsidRPr="00902BC4">
        <w:rPr>
          <w:rFonts w:ascii="Verdana" w:hAnsi="Verdana"/>
          <w:sz w:val="16"/>
          <w:szCs w:val="17"/>
          <w:lang w:val="es-ES"/>
        </w:rPr>
        <w:t>Movilidad Nacional: Un mínimo de 4 asignaturas y un máximo de 7 asignaturas.</w:t>
      </w:r>
    </w:p>
    <w:p w14:paraId="1F5D682E" w14:textId="77777777" w:rsidR="00680B9E" w:rsidRPr="00902BC4" w:rsidRDefault="00680B9E" w:rsidP="000C692F">
      <w:pPr>
        <w:numPr>
          <w:ilvl w:val="0"/>
          <w:numId w:val="2"/>
        </w:numPr>
        <w:spacing w:after="0" w:line="240" w:lineRule="auto"/>
        <w:ind w:left="-284" w:firstLine="16"/>
        <w:rPr>
          <w:rFonts w:ascii="Verdana" w:hAnsi="Verdana"/>
          <w:sz w:val="14"/>
          <w:szCs w:val="16"/>
          <w:lang w:val="es-ES"/>
        </w:rPr>
      </w:pPr>
      <w:r w:rsidRPr="00902BC4">
        <w:rPr>
          <w:rFonts w:ascii="Verdana" w:hAnsi="Verdana"/>
          <w:sz w:val="16"/>
          <w:szCs w:val="17"/>
          <w:lang w:val="es-ES"/>
        </w:rPr>
        <w:t>Movilidad Internacional: Un mínimo de 2 asignaturas y un máximo de 4 asignaturas.</w:t>
      </w:r>
      <w:r w:rsidRPr="00902BC4">
        <w:rPr>
          <w:rFonts w:ascii="Verdana" w:hAnsi="Verdana"/>
          <w:sz w:val="14"/>
          <w:szCs w:val="16"/>
          <w:lang w:val="es-ES"/>
        </w:rPr>
        <w:t xml:space="preserve"> </w:t>
      </w:r>
    </w:p>
    <w:sectPr w:rsidR="00680B9E" w:rsidRPr="00902BC4" w:rsidSect="00902BC4">
      <w:headerReference w:type="default" r:id="rId9"/>
      <w:pgSz w:w="12240" w:h="15840" w:code="1"/>
      <w:pgMar w:top="1771" w:right="1701" w:bottom="142" w:left="1843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37B91" w14:textId="77777777" w:rsidR="00CB1B01" w:rsidRDefault="00CB1B01" w:rsidP="00CC623B">
      <w:pPr>
        <w:spacing w:after="0" w:line="240" w:lineRule="auto"/>
      </w:pPr>
      <w:r>
        <w:separator/>
      </w:r>
    </w:p>
  </w:endnote>
  <w:endnote w:type="continuationSeparator" w:id="0">
    <w:p w14:paraId="40A35E5A" w14:textId="77777777" w:rsidR="00CB1B01" w:rsidRDefault="00CB1B01" w:rsidP="00CC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2286" w14:textId="77777777" w:rsidR="00CB1B01" w:rsidRDefault="00CB1B01" w:rsidP="00CC623B">
      <w:pPr>
        <w:spacing w:after="0" w:line="240" w:lineRule="auto"/>
      </w:pPr>
      <w:r>
        <w:separator/>
      </w:r>
    </w:p>
  </w:footnote>
  <w:footnote w:type="continuationSeparator" w:id="0">
    <w:p w14:paraId="09F389AC" w14:textId="77777777" w:rsidR="00CB1B01" w:rsidRDefault="00CB1B01" w:rsidP="00CC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066A" w14:textId="77777777" w:rsidR="00CC623B" w:rsidRPr="0022163E" w:rsidRDefault="00FB7636" w:rsidP="005E6E5E">
    <w:pPr>
      <w:pStyle w:val="Encabezado"/>
      <w:jc w:val="center"/>
    </w:pPr>
    <w:r>
      <w:rPr>
        <w:noProof/>
        <w:lang w:val="es-MX" w:eastAsia="es-MX"/>
      </w:rPr>
      <w:drawing>
        <wp:anchor distT="0" distB="0" distL="114300" distR="114300" simplePos="0" relativeHeight="251657728" behindDoc="0" locked="0" layoutInCell="1" allowOverlap="1" wp14:anchorId="2A199DD0" wp14:editId="33C7FBAC">
          <wp:simplePos x="0" y="0"/>
          <wp:positionH relativeFrom="column">
            <wp:posOffset>-837796</wp:posOffset>
          </wp:positionH>
          <wp:positionV relativeFrom="paragraph">
            <wp:posOffset>-390203</wp:posOffset>
          </wp:positionV>
          <wp:extent cx="7196447" cy="1021278"/>
          <wp:effectExtent l="0" t="0" r="5080" b="762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" t="16312" r="17900" b="11597"/>
                  <a:stretch>
                    <a:fillRect/>
                  </a:stretch>
                </pic:blipFill>
                <pic:spPr bwMode="auto">
                  <a:xfrm>
                    <a:off x="0" y="0"/>
                    <a:ext cx="7207836" cy="1022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0184E"/>
    <w:multiLevelType w:val="hybridMultilevel"/>
    <w:tmpl w:val="3476E626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905680"/>
    <w:multiLevelType w:val="hybridMultilevel"/>
    <w:tmpl w:val="8AF8AB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qo7B+h2eAExYJXNa1KQ7JqPjtsdwe7KSBaIa9KRaWqNIuhxPV+Qjidu0fMB76eZiFrod8XlhW6DNw1U9TE1Z3w==" w:salt="L6A8AxwaFiBbgivGxr7pj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A46"/>
    <w:rsid w:val="0008552D"/>
    <w:rsid w:val="000A294B"/>
    <w:rsid w:val="000B19B5"/>
    <w:rsid w:val="000C692F"/>
    <w:rsid w:val="000D6560"/>
    <w:rsid w:val="00130478"/>
    <w:rsid w:val="00135D20"/>
    <w:rsid w:val="00181FF9"/>
    <w:rsid w:val="001974E6"/>
    <w:rsid w:val="0022163E"/>
    <w:rsid w:val="0024494D"/>
    <w:rsid w:val="00266F86"/>
    <w:rsid w:val="00293653"/>
    <w:rsid w:val="003903D1"/>
    <w:rsid w:val="003E446B"/>
    <w:rsid w:val="0043265E"/>
    <w:rsid w:val="004618F6"/>
    <w:rsid w:val="004763B1"/>
    <w:rsid w:val="004D2F24"/>
    <w:rsid w:val="0054239C"/>
    <w:rsid w:val="005514DB"/>
    <w:rsid w:val="00560405"/>
    <w:rsid w:val="0057639A"/>
    <w:rsid w:val="005E6E5E"/>
    <w:rsid w:val="00680B9E"/>
    <w:rsid w:val="006A244F"/>
    <w:rsid w:val="006A7D52"/>
    <w:rsid w:val="006B1D63"/>
    <w:rsid w:val="006F0EED"/>
    <w:rsid w:val="00726EBE"/>
    <w:rsid w:val="00734781"/>
    <w:rsid w:val="007C3BD1"/>
    <w:rsid w:val="008150D6"/>
    <w:rsid w:val="00853570"/>
    <w:rsid w:val="0087452D"/>
    <w:rsid w:val="00881938"/>
    <w:rsid w:val="00890F83"/>
    <w:rsid w:val="00896678"/>
    <w:rsid w:val="00902BC4"/>
    <w:rsid w:val="00925D97"/>
    <w:rsid w:val="00964A46"/>
    <w:rsid w:val="00A617A3"/>
    <w:rsid w:val="00A61BC2"/>
    <w:rsid w:val="00B001DA"/>
    <w:rsid w:val="00B3443A"/>
    <w:rsid w:val="00B42404"/>
    <w:rsid w:val="00B46C3F"/>
    <w:rsid w:val="00BA5314"/>
    <w:rsid w:val="00BB60A3"/>
    <w:rsid w:val="00C11445"/>
    <w:rsid w:val="00C5150F"/>
    <w:rsid w:val="00C90F7F"/>
    <w:rsid w:val="00CB1B01"/>
    <w:rsid w:val="00CC623B"/>
    <w:rsid w:val="00CD1317"/>
    <w:rsid w:val="00D640E8"/>
    <w:rsid w:val="00DE77A0"/>
    <w:rsid w:val="00E6459E"/>
    <w:rsid w:val="00E77976"/>
    <w:rsid w:val="00EC5607"/>
    <w:rsid w:val="00F114DD"/>
    <w:rsid w:val="00F53E44"/>
    <w:rsid w:val="00FB7636"/>
    <w:rsid w:val="00FC2E83"/>
    <w:rsid w:val="00FD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F7E14"/>
  <w15:docId w15:val="{FE84628B-7D98-4337-8D31-009189D8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314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6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CC623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C6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CC623B"/>
    <w:rPr>
      <w:lang w:val="es-ES_tradnl"/>
    </w:rPr>
  </w:style>
  <w:style w:type="character" w:styleId="Hipervnculo">
    <w:name w:val="Hyperlink"/>
    <w:rsid w:val="00CC623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CC623B"/>
    <w:pPr>
      <w:spacing w:after="0" w:line="240" w:lineRule="auto"/>
      <w:jc w:val="center"/>
    </w:pPr>
    <w:rPr>
      <w:rFonts w:ascii="Georgia" w:eastAsia="Times New Roman" w:hAnsi="Georgia"/>
      <w:sz w:val="32"/>
      <w:szCs w:val="24"/>
      <w:lang w:val="es-ES" w:eastAsia="es-ES"/>
    </w:rPr>
  </w:style>
  <w:style w:type="character" w:customStyle="1" w:styleId="TtuloCar">
    <w:name w:val="Título Car"/>
    <w:link w:val="Ttulo"/>
    <w:rsid w:val="00CC623B"/>
    <w:rPr>
      <w:rFonts w:ascii="Georgia" w:eastAsia="Times New Roman" w:hAnsi="Georgia" w:cs="Times New Roman"/>
      <w:sz w:val="32"/>
      <w:szCs w:val="24"/>
      <w:lang w:eastAsia="es-ES"/>
    </w:rPr>
  </w:style>
  <w:style w:type="paragraph" w:styleId="Subttulo">
    <w:name w:val="Subtitle"/>
    <w:basedOn w:val="Normal"/>
    <w:link w:val="SubttuloCar"/>
    <w:qFormat/>
    <w:rsid w:val="00CC62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es-ES" w:eastAsia="es-ES"/>
    </w:rPr>
  </w:style>
  <w:style w:type="character" w:customStyle="1" w:styleId="SubttuloCar">
    <w:name w:val="Subtítulo Car"/>
    <w:link w:val="Subttulo"/>
    <w:rsid w:val="00CC623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CC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640E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4494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4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94D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JAT\Documents\1%20MOVILIDAD\10%20Convocatorias%20para%20movilidad\2017\2017-1\formatos%202017-1\3.-Formato%20de%20Equivalencia%20de%20asignaturas%20UJAT%202017-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A2339BA40F43BF871F83EF61EBB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5D3A2-FBD2-4950-8B95-8803428D1F59}"/>
      </w:docPartPr>
      <w:docPartBody>
        <w:p w:rsidR="006C0CC9" w:rsidRDefault="006C0CC9" w:rsidP="006C0CC9">
          <w:pPr>
            <w:pStyle w:val="DFA2339BA40F43BF871F83EF61EBB9694"/>
          </w:pPr>
          <w:r>
            <w:rPr>
              <w:rFonts w:ascii="Verdana" w:hAnsi="Verdana"/>
              <w:sz w:val="17"/>
              <w:szCs w:val="17"/>
              <w:lang w:val="es-MX"/>
            </w:rPr>
            <w:t>día</w:t>
          </w:r>
          <w:r w:rsidRPr="00344F17">
            <w:rPr>
              <w:rStyle w:val="Textodelmarcadordeposicin"/>
            </w:rPr>
            <w:t>.</w:t>
          </w:r>
        </w:p>
      </w:docPartBody>
    </w:docPart>
    <w:docPart>
      <w:docPartPr>
        <w:name w:val="17A39413B2834FAA86C2E264FDC4E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4543-0BCE-4043-B81F-F63283DBF8D9}"/>
      </w:docPartPr>
      <w:docPartBody>
        <w:p w:rsidR="006C0CC9" w:rsidRDefault="006C0CC9" w:rsidP="006C0CC9">
          <w:pPr>
            <w:pStyle w:val="17A39413B2834FAA86C2E264FDC4EA544"/>
          </w:pPr>
          <w:r>
            <w:rPr>
              <w:rFonts w:ascii="Verdana" w:hAnsi="Verdana"/>
              <w:sz w:val="17"/>
              <w:szCs w:val="17"/>
              <w:lang w:val="es-MX"/>
            </w:rPr>
            <w:t>mes</w:t>
          </w:r>
          <w:r w:rsidRPr="00344F17">
            <w:rPr>
              <w:rStyle w:val="Textodelmarcadordeposicin"/>
            </w:rPr>
            <w:t>.</w:t>
          </w:r>
        </w:p>
      </w:docPartBody>
    </w:docPart>
    <w:docPart>
      <w:docPartPr>
        <w:name w:val="6E130380F3AA484DA8ACD7E7CAC21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BE2B3-532E-42AA-8758-4317874D54A9}"/>
      </w:docPartPr>
      <w:docPartBody>
        <w:p w:rsidR="006C0CC9" w:rsidRDefault="006C0CC9" w:rsidP="006C0CC9">
          <w:pPr>
            <w:pStyle w:val="6E130380F3AA484DA8ACD7E7CAC211894"/>
          </w:pPr>
          <w:r>
            <w:rPr>
              <w:rFonts w:ascii="Verdana" w:hAnsi="Verdana"/>
              <w:sz w:val="17"/>
              <w:szCs w:val="17"/>
              <w:lang w:val="es-MX"/>
            </w:rPr>
            <w:t>año</w:t>
          </w:r>
        </w:p>
      </w:docPartBody>
    </w:docPart>
    <w:docPart>
      <w:docPartPr>
        <w:name w:val="4227C9300A7B4991A4B14E492FC81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8F423-BFFD-4D4E-B810-6BC28558D038}"/>
      </w:docPartPr>
      <w:docPartBody>
        <w:p w:rsidR="006C0CC9" w:rsidRDefault="006C0CC9" w:rsidP="006C0CC9">
          <w:pPr>
            <w:pStyle w:val="4227C9300A7B4991A4B14E492FC81DDD4"/>
          </w:pPr>
          <w:r w:rsidRPr="0024494D">
            <w:rPr>
              <w:rStyle w:val="Textodelmarcadordeposicin"/>
              <w:rFonts w:ascii="Verdana" w:hAnsi="Verdana"/>
              <w:sz w:val="17"/>
              <w:szCs w:val="17"/>
            </w:rPr>
            <w:t>Haga clic aquí para escribir texto.</w:t>
          </w:r>
        </w:p>
      </w:docPartBody>
    </w:docPart>
    <w:docPart>
      <w:docPartPr>
        <w:name w:val="36D1C2D66D5A4213A708674878347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6FF8E-C75D-4DFD-B943-0F24E8B31B35}"/>
      </w:docPartPr>
      <w:docPartBody>
        <w:p w:rsidR="006C0CC9" w:rsidRDefault="006C0CC9" w:rsidP="006C0CC9">
          <w:pPr>
            <w:pStyle w:val="36D1C2D66D5A4213A70867487834773E4"/>
          </w:pPr>
          <w:r w:rsidRPr="0024494D">
            <w:rPr>
              <w:rStyle w:val="Textodelmarcadordeposicin"/>
              <w:rFonts w:ascii="Verdana" w:hAnsi="Verdana"/>
              <w:sz w:val="17"/>
              <w:szCs w:val="17"/>
            </w:rPr>
            <w:t>Haga clic aquí para escribir texto.</w:t>
          </w:r>
        </w:p>
      </w:docPartBody>
    </w:docPart>
    <w:docPart>
      <w:docPartPr>
        <w:name w:val="01EF7ED1470E4A4E8EBB081684FA5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8145E-2EED-4556-AE28-1E39DFE6C6FB}"/>
      </w:docPartPr>
      <w:docPartBody>
        <w:p w:rsidR="006C0CC9" w:rsidRDefault="006C0CC9" w:rsidP="006C0CC9">
          <w:pPr>
            <w:pStyle w:val="01EF7ED1470E4A4E8EBB081684FA51E84"/>
          </w:pPr>
          <w:r w:rsidRPr="0024494D">
            <w:rPr>
              <w:rStyle w:val="Textodelmarcadordeposicin"/>
              <w:rFonts w:ascii="Verdana" w:hAnsi="Verdana"/>
              <w:sz w:val="17"/>
              <w:szCs w:val="17"/>
            </w:rPr>
            <w:t>Haga clic aquí para escribir texto.</w:t>
          </w:r>
        </w:p>
      </w:docPartBody>
    </w:docPart>
    <w:docPart>
      <w:docPartPr>
        <w:name w:val="599BA82BE274483CBD63873D5B9ED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FED9D-19CC-47CE-9794-FB0D5BF921EB}"/>
      </w:docPartPr>
      <w:docPartBody>
        <w:p w:rsidR="006C0CC9" w:rsidRDefault="006C0CC9" w:rsidP="006C0CC9">
          <w:pPr>
            <w:pStyle w:val="599BA82BE274483CBD63873D5B9EDCEA4"/>
          </w:pPr>
          <w:r w:rsidRPr="0024494D">
            <w:rPr>
              <w:rStyle w:val="Textodelmarcadordeposicin"/>
              <w:rFonts w:ascii="Verdana" w:hAnsi="Verdana"/>
              <w:sz w:val="17"/>
              <w:szCs w:val="17"/>
            </w:rPr>
            <w:t>Haga clic aquí para escribir texto.</w:t>
          </w:r>
        </w:p>
      </w:docPartBody>
    </w:docPart>
    <w:docPart>
      <w:docPartPr>
        <w:name w:val="DB85A817A560442EB8A9E06916BD7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604F7-E176-4661-87AA-7E6C1107C08C}"/>
      </w:docPartPr>
      <w:docPartBody>
        <w:p w:rsidR="006C0CC9" w:rsidRDefault="006C0CC9" w:rsidP="006C0CC9">
          <w:pPr>
            <w:pStyle w:val="DB85A817A560442EB8A9E06916BD72214"/>
          </w:pPr>
          <w:r w:rsidRPr="0024494D">
            <w:rPr>
              <w:rStyle w:val="Textodelmarcadordeposicin"/>
              <w:rFonts w:ascii="Verdana" w:hAnsi="Verdana"/>
              <w:sz w:val="17"/>
              <w:szCs w:val="17"/>
            </w:rPr>
            <w:t>Haga clic aquí para escribir texto.</w:t>
          </w:r>
        </w:p>
      </w:docPartBody>
    </w:docPart>
    <w:docPart>
      <w:docPartPr>
        <w:name w:val="47C9F8563D7644E9B10BBF092EFB2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15A3A-7590-432A-B372-0F06B8AA12E8}"/>
      </w:docPartPr>
      <w:docPartBody>
        <w:p w:rsidR="006C0CC9" w:rsidRDefault="006C0CC9" w:rsidP="006C0CC9">
          <w:pPr>
            <w:pStyle w:val="47C9F8563D7644E9B10BBF092EFB2DA44"/>
          </w:pPr>
          <w:r w:rsidRPr="0024494D">
            <w:rPr>
              <w:rStyle w:val="Textodelmarcadordeposicin"/>
              <w:rFonts w:ascii="Verdana" w:hAnsi="Verdana"/>
              <w:sz w:val="17"/>
              <w:szCs w:val="17"/>
            </w:rPr>
            <w:t>Haga clic aquí para escribir texto.</w:t>
          </w:r>
        </w:p>
      </w:docPartBody>
    </w:docPart>
    <w:docPart>
      <w:docPartPr>
        <w:name w:val="0FC12AA374D741358189516EEBDD2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0A990-2F03-48D6-869C-4A783513399B}"/>
      </w:docPartPr>
      <w:docPartBody>
        <w:p w:rsidR="006C0CC9" w:rsidRDefault="006C0CC9" w:rsidP="006C0CC9">
          <w:pPr>
            <w:pStyle w:val="0FC12AA374D741358189516EEBDD275B4"/>
          </w:pPr>
          <w:r w:rsidRPr="0024494D">
            <w:rPr>
              <w:rStyle w:val="Textodelmarcadordeposicin"/>
              <w:rFonts w:ascii="Verdana" w:hAnsi="Verdana"/>
              <w:sz w:val="17"/>
              <w:szCs w:val="17"/>
            </w:rPr>
            <w:t>Haga clic aquí para escribir texto.</w:t>
          </w:r>
        </w:p>
      </w:docPartBody>
    </w:docPart>
    <w:docPart>
      <w:docPartPr>
        <w:name w:val="A5EB5F67C2414B659EEDEF4B7F280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78FEC-F64E-41BA-8A75-8F38343DE8B9}"/>
      </w:docPartPr>
      <w:docPartBody>
        <w:p w:rsidR="006C0CC9" w:rsidRDefault="006C0CC9" w:rsidP="006C0CC9">
          <w:pPr>
            <w:pStyle w:val="A5EB5F67C2414B659EEDEF4B7F280F614"/>
          </w:pPr>
          <w:r w:rsidRPr="0024494D">
            <w:rPr>
              <w:rStyle w:val="Textodelmarcadordeposicin"/>
              <w:rFonts w:ascii="Verdana" w:hAnsi="Verdana"/>
              <w:sz w:val="17"/>
              <w:szCs w:val="17"/>
            </w:rPr>
            <w:t>Haga clic aquí para escribir texto.</w:t>
          </w:r>
        </w:p>
      </w:docPartBody>
    </w:docPart>
    <w:docPart>
      <w:docPartPr>
        <w:name w:val="9FF5BC7A6E354228997B97717B8F5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B929C-4EA2-4FC5-934F-0DD870154CC3}"/>
      </w:docPartPr>
      <w:docPartBody>
        <w:p w:rsidR="006C0CC9" w:rsidRDefault="006C0CC9" w:rsidP="006C0CC9">
          <w:pPr>
            <w:pStyle w:val="9FF5BC7A6E354228997B97717B8F54204"/>
          </w:pPr>
          <w:r w:rsidRPr="0024494D">
            <w:rPr>
              <w:rStyle w:val="Textodelmarcadordeposicin"/>
              <w:rFonts w:ascii="Verdana" w:hAnsi="Verdana"/>
              <w:sz w:val="17"/>
              <w:szCs w:val="17"/>
            </w:rPr>
            <w:t>Haga clic aquí para escribir texto.</w:t>
          </w:r>
        </w:p>
      </w:docPartBody>
    </w:docPart>
    <w:docPart>
      <w:docPartPr>
        <w:name w:val="2D41B51E62E04D4DA09D7F13A7AAB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C303C-9368-4AD1-899E-B06F9A443A83}"/>
      </w:docPartPr>
      <w:docPartBody>
        <w:p w:rsidR="006C0CC9" w:rsidRDefault="006C0CC9" w:rsidP="006C0CC9">
          <w:pPr>
            <w:pStyle w:val="2D41B51E62E04D4DA09D7F13A7AAB6874"/>
          </w:pPr>
          <w:r w:rsidRPr="0024494D">
            <w:rPr>
              <w:rStyle w:val="Textodelmarcadordeposicin"/>
              <w:rFonts w:ascii="Verdana" w:hAnsi="Verdana"/>
              <w:sz w:val="17"/>
              <w:szCs w:val="17"/>
            </w:rPr>
            <w:t>Haga clic aquí para escribir texto.</w:t>
          </w:r>
        </w:p>
      </w:docPartBody>
    </w:docPart>
    <w:docPart>
      <w:docPartPr>
        <w:name w:val="08755483798D4CA98CE1D03B3A31E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A931B-37D8-47D1-A05D-0F900B2CFCC6}"/>
      </w:docPartPr>
      <w:docPartBody>
        <w:p w:rsidR="006C0CC9" w:rsidRDefault="006C0CC9" w:rsidP="006C0CC9">
          <w:pPr>
            <w:pStyle w:val="08755483798D4CA98CE1D03B3A31ED4D4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7E81234B33A94087BDE9482992A34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78184-B834-45CA-9C80-327D2D505056}"/>
      </w:docPartPr>
      <w:docPartBody>
        <w:p w:rsidR="006C0CC9" w:rsidRDefault="006C0CC9" w:rsidP="006C0CC9">
          <w:pPr>
            <w:pStyle w:val="7E81234B33A94087BDE9482992A342594"/>
          </w:pPr>
          <w:r w:rsidRPr="00344F17">
            <w:rPr>
              <w:rStyle w:val="Textodelmarcadordeposicin"/>
            </w:rPr>
            <w:t>.</w:t>
          </w:r>
        </w:p>
      </w:docPartBody>
    </w:docPart>
    <w:docPart>
      <w:docPartPr>
        <w:name w:val="2CE01914213546FAAB5FC7D9C0DA9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787E-427E-41ED-B0F6-A3A236C202CD}"/>
      </w:docPartPr>
      <w:docPartBody>
        <w:p w:rsidR="006C0CC9" w:rsidRDefault="006C0CC9" w:rsidP="006C0CC9">
          <w:pPr>
            <w:pStyle w:val="2CE01914213546FAAB5FC7D9C0DA9D044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3C00AB96DFC441E181B1950C9F0D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F1587-7789-4C89-ADD2-5B1F66F824F7}"/>
      </w:docPartPr>
      <w:docPartBody>
        <w:p w:rsidR="006C0CC9" w:rsidRDefault="006C0CC9" w:rsidP="006C0CC9">
          <w:pPr>
            <w:pStyle w:val="3C00AB96DFC441E181B1950C9F0DDDB04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C2C993BDBEDD40B78B9BC5D3F18DF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609A3-8C9E-4724-9641-9DFEB14FC862}"/>
      </w:docPartPr>
      <w:docPartBody>
        <w:p w:rsidR="006C0CC9" w:rsidRDefault="006C0CC9" w:rsidP="006C0CC9">
          <w:pPr>
            <w:pStyle w:val="C2C993BDBEDD40B78B9BC5D3F18DF7204"/>
          </w:pPr>
          <w:r w:rsidRPr="00344F17">
            <w:rPr>
              <w:rStyle w:val="Textodelmarcadordeposicin"/>
            </w:rPr>
            <w:t>.</w:t>
          </w:r>
        </w:p>
      </w:docPartBody>
    </w:docPart>
    <w:docPart>
      <w:docPartPr>
        <w:name w:val="6F2CE48CE4174BBB875E3529006A4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AA154-A1DE-437C-A86A-7BBED208AFCD}"/>
      </w:docPartPr>
      <w:docPartBody>
        <w:p w:rsidR="006C0CC9" w:rsidRDefault="006C0CC9" w:rsidP="006C0CC9">
          <w:pPr>
            <w:pStyle w:val="6F2CE48CE4174BBB875E3529006A41333"/>
          </w:pPr>
          <w:r>
            <w:rPr>
              <w:rFonts w:ascii="Verdana" w:hAnsi="Verdana" w:cs="Tahoma"/>
              <w:sz w:val="14"/>
              <w:szCs w:val="14"/>
              <w:lang w:val="es-MX"/>
            </w:rPr>
            <w:t>.</w:t>
          </w:r>
        </w:p>
      </w:docPartBody>
    </w:docPart>
    <w:docPart>
      <w:docPartPr>
        <w:name w:val="622E1B14B30145C78175B9D1CD3E3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1DE1E-2AF3-4D00-A4EF-3D2FE8079607}"/>
      </w:docPartPr>
      <w:docPartBody>
        <w:p w:rsidR="006C0CC9" w:rsidRDefault="006C0CC9" w:rsidP="006C0CC9">
          <w:pPr>
            <w:pStyle w:val="622E1B14B30145C78175B9D1CD3E3B6F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4695A1D463ED4173A553996701392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4B9CD-F360-4167-B25C-409299FCF027}"/>
      </w:docPartPr>
      <w:docPartBody>
        <w:p w:rsidR="006C0CC9" w:rsidRDefault="006C0CC9" w:rsidP="006C0CC9">
          <w:pPr>
            <w:pStyle w:val="4695A1D463ED4173A553996701392C9B3"/>
          </w:pPr>
          <w:r w:rsidRPr="00344F17">
            <w:rPr>
              <w:rStyle w:val="Textodelmarcadordeposicin"/>
            </w:rPr>
            <w:t>.</w:t>
          </w:r>
        </w:p>
      </w:docPartBody>
    </w:docPart>
    <w:docPart>
      <w:docPartPr>
        <w:name w:val="1B8FD261B02A4E1AB2E9591865334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D72E-E7DB-46FE-893B-853DB4A77EB0}"/>
      </w:docPartPr>
      <w:docPartBody>
        <w:p w:rsidR="006C0CC9" w:rsidRDefault="006C0CC9" w:rsidP="006C0CC9">
          <w:pPr>
            <w:pStyle w:val="1B8FD261B02A4E1AB2E9591865334BEC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83B8C798D58C41BB9B22773719966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AE0FC-395B-4D18-A931-67BF62E0E72A}"/>
      </w:docPartPr>
      <w:docPartBody>
        <w:p w:rsidR="006C0CC9" w:rsidRDefault="006C0CC9" w:rsidP="006C0CC9">
          <w:pPr>
            <w:pStyle w:val="83B8C798D58C41BB9B22773719966A19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F2C4B49DC6B6487AA077594034D7A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171D0-56DB-424A-8E45-0B845F71B3E4}"/>
      </w:docPartPr>
      <w:docPartBody>
        <w:p w:rsidR="006C0CC9" w:rsidRDefault="006C0CC9" w:rsidP="006C0CC9">
          <w:pPr>
            <w:pStyle w:val="F2C4B49DC6B6487AA077594034D7AD5C3"/>
          </w:pPr>
          <w:r w:rsidRPr="00344F17">
            <w:rPr>
              <w:rStyle w:val="Textodelmarcadordeposicin"/>
            </w:rPr>
            <w:t>.</w:t>
          </w:r>
        </w:p>
      </w:docPartBody>
    </w:docPart>
    <w:docPart>
      <w:docPartPr>
        <w:name w:val="F1B5BCC2B29742BBA1D7974571C16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9C70-AEDA-42AA-8814-75F875E1ED7E}"/>
      </w:docPartPr>
      <w:docPartBody>
        <w:p w:rsidR="006C0CC9" w:rsidRDefault="006C0CC9" w:rsidP="006C0CC9">
          <w:pPr>
            <w:pStyle w:val="F1B5BCC2B29742BBA1D7974571C16625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72F160A574DA4272A5D1291FD3CDF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A2FE4-1B50-44C7-99BD-601249DB3C64}"/>
      </w:docPartPr>
      <w:docPartBody>
        <w:p w:rsidR="006C0CC9" w:rsidRDefault="006C0CC9" w:rsidP="006C0CC9">
          <w:pPr>
            <w:pStyle w:val="72F160A574DA4272A5D1291FD3CDFBEF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E83DD52A5256468BBEC203E7D6418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62CC7-DBFA-47D0-8D01-485060A80393}"/>
      </w:docPartPr>
      <w:docPartBody>
        <w:p w:rsidR="006C0CC9" w:rsidRDefault="006C0CC9" w:rsidP="006C0CC9">
          <w:pPr>
            <w:pStyle w:val="E83DD52A5256468BBEC203E7D64182903"/>
          </w:pPr>
          <w:r w:rsidRPr="00344F17">
            <w:rPr>
              <w:rStyle w:val="Textodelmarcadordeposicin"/>
            </w:rPr>
            <w:t>.</w:t>
          </w:r>
        </w:p>
      </w:docPartBody>
    </w:docPart>
    <w:docPart>
      <w:docPartPr>
        <w:name w:val="C34935EBBF104B44902A05E0A102B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A9B7F-DB17-4A10-8718-710D7CCD1EC7}"/>
      </w:docPartPr>
      <w:docPartBody>
        <w:p w:rsidR="006C0CC9" w:rsidRDefault="006C0CC9" w:rsidP="006C0CC9">
          <w:pPr>
            <w:pStyle w:val="C34935EBBF104B44902A05E0A102BF62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FD71FBAF215044D48520D586C28DC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DC4BA-7F6E-4C58-B834-61E054C3DDDE}"/>
      </w:docPartPr>
      <w:docPartBody>
        <w:p w:rsidR="006C0CC9" w:rsidRDefault="006C0CC9" w:rsidP="006C0CC9">
          <w:pPr>
            <w:pStyle w:val="FD71FBAF215044D48520D586C28DC370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B2C55E07138D49AA8440724CD6417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C4906-DD6E-4CAD-99C3-146E32900A31}"/>
      </w:docPartPr>
      <w:docPartBody>
        <w:p w:rsidR="006C0CC9" w:rsidRDefault="006C0CC9" w:rsidP="006C0CC9">
          <w:pPr>
            <w:pStyle w:val="B2C55E07138D49AA8440724CD64170463"/>
          </w:pPr>
          <w:r w:rsidRPr="00344F17">
            <w:rPr>
              <w:rStyle w:val="Textodelmarcadordeposicin"/>
            </w:rPr>
            <w:t>.</w:t>
          </w:r>
        </w:p>
      </w:docPartBody>
    </w:docPart>
    <w:docPart>
      <w:docPartPr>
        <w:name w:val="83C2F30B59E44CC0A602471173D6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480C-C418-4C1F-B534-7DFC4CE4953F}"/>
      </w:docPartPr>
      <w:docPartBody>
        <w:p w:rsidR="006C0CC9" w:rsidRDefault="006C0CC9" w:rsidP="006C0CC9">
          <w:pPr>
            <w:pStyle w:val="83C2F30B59E44CC0A602471173D64BB4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64FC04AE759F4795A06A9983EA5AE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3D8B9-836E-4389-9826-D7439A88EA1E}"/>
      </w:docPartPr>
      <w:docPartBody>
        <w:p w:rsidR="006C0CC9" w:rsidRDefault="006C0CC9" w:rsidP="006C0CC9">
          <w:pPr>
            <w:pStyle w:val="64FC04AE759F4795A06A9983EA5AE9A5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0914FFB3AAEC4CC68265B2D86B18F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3795A-512D-4FFE-B1D2-880D4371FACE}"/>
      </w:docPartPr>
      <w:docPartBody>
        <w:p w:rsidR="006C0CC9" w:rsidRDefault="006C0CC9" w:rsidP="006C0CC9">
          <w:pPr>
            <w:pStyle w:val="0914FFB3AAEC4CC68265B2D86B18FEA23"/>
          </w:pPr>
          <w:r w:rsidRPr="00344F17">
            <w:rPr>
              <w:rStyle w:val="Textodelmarcadordeposicin"/>
            </w:rPr>
            <w:t>.</w:t>
          </w:r>
        </w:p>
      </w:docPartBody>
    </w:docPart>
    <w:docPart>
      <w:docPartPr>
        <w:name w:val="0B5658DEDA1E45C68A004A1504479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661EE-AAA5-4C96-A3A5-15273970CE9A}"/>
      </w:docPartPr>
      <w:docPartBody>
        <w:p w:rsidR="006C0CC9" w:rsidRDefault="006C0CC9" w:rsidP="006C0CC9">
          <w:pPr>
            <w:pStyle w:val="0B5658DEDA1E45C68A004A1504479EF5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13A1EF51C8FE4FAEA541FA97231D5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3F742-21A5-495E-B954-C1EBED957EEC}"/>
      </w:docPartPr>
      <w:docPartBody>
        <w:p w:rsidR="006C0CC9" w:rsidRDefault="006C0CC9" w:rsidP="006C0CC9">
          <w:pPr>
            <w:pStyle w:val="13A1EF51C8FE4FAEA541FA97231D58D0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3A3DF18470DE41ABA4DB0CC7B17C9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45130-F389-4737-876B-C69BD657DB0E}"/>
      </w:docPartPr>
      <w:docPartBody>
        <w:p w:rsidR="006C0CC9" w:rsidRDefault="006C0CC9" w:rsidP="006C0CC9">
          <w:pPr>
            <w:pStyle w:val="3A3DF18470DE41ABA4DB0CC7B17C9BC83"/>
          </w:pPr>
          <w:r w:rsidRPr="00344F17">
            <w:rPr>
              <w:rStyle w:val="Textodelmarcadordeposicin"/>
            </w:rPr>
            <w:t>.</w:t>
          </w:r>
        </w:p>
      </w:docPartBody>
    </w:docPart>
    <w:docPart>
      <w:docPartPr>
        <w:name w:val="460F89C8273947A6AB0967EE2D61F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06439-F5C0-4800-A3B8-28DE7AB4983E}"/>
      </w:docPartPr>
      <w:docPartBody>
        <w:p w:rsidR="006C0CC9" w:rsidRDefault="006C0CC9" w:rsidP="006C0CC9">
          <w:pPr>
            <w:pStyle w:val="460F89C8273947A6AB0967EE2D61FC6F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B4212DBA5534424182EFB0064AC38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727C5-59B1-4BEE-80FD-3C75278AF34B}"/>
      </w:docPartPr>
      <w:docPartBody>
        <w:p w:rsidR="006C0CC9" w:rsidRDefault="006C0CC9" w:rsidP="006C0CC9">
          <w:pPr>
            <w:pStyle w:val="B4212DBA5534424182EFB0064AC389B2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014B658A5F5B4668A541D8C536DBF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6E199-716A-4D23-9864-0AD906EE79A9}"/>
      </w:docPartPr>
      <w:docPartBody>
        <w:p w:rsidR="006C0CC9" w:rsidRDefault="006C0CC9" w:rsidP="006C0CC9">
          <w:pPr>
            <w:pStyle w:val="014B658A5F5B4668A541D8C536DBFB413"/>
          </w:pPr>
          <w:r w:rsidRPr="00344F17">
            <w:rPr>
              <w:rStyle w:val="Textodelmarcadordeposicin"/>
            </w:rPr>
            <w:t>.</w:t>
          </w:r>
        </w:p>
      </w:docPartBody>
    </w:docPart>
    <w:docPart>
      <w:docPartPr>
        <w:name w:val="864952F5C35D4A38B864218BFA838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87F79-FF4B-4FD6-BD9F-F0D3A3AE5D9E}"/>
      </w:docPartPr>
      <w:docPartBody>
        <w:p w:rsidR="006C0CC9" w:rsidRDefault="006C0CC9" w:rsidP="006C0CC9">
          <w:pPr>
            <w:pStyle w:val="864952F5C35D4A38B864218BFA838968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E7EC6892D2D149E2BDC0F0EB9F9F6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FC84A-9824-4C5C-B958-68C5460A45EC}"/>
      </w:docPartPr>
      <w:docPartBody>
        <w:p w:rsidR="006C0CC9" w:rsidRDefault="006C0CC9" w:rsidP="006C0CC9">
          <w:pPr>
            <w:pStyle w:val="E7EC6892D2D149E2BDC0F0EB9F9F62D4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27FAC6AC3AFE456B82F45FE89C888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8A8B9-1E1B-43A5-8649-778ED1B7C28A}"/>
      </w:docPartPr>
      <w:docPartBody>
        <w:p w:rsidR="006C0CC9" w:rsidRDefault="006C0CC9" w:rsidP="006C0CC9">
          <w:pPr>
            <w:pStyle w:val="27FAC6AC3AFE456B82F45FE89C88819D3"/>
          </w:pPr>
          <w:r w:rsidRPr="00344F17">
            <w:rPr>
              <w:rStyle w:val="Textodelmarcadordeposicin"/>
            </w:rPr>
            <w:t>.</w:t>
          </w:r>
        </w:p>
      </w:docPartBody>
    </w:docPart>
    <w:docPart>
      <w:docPartPr>
        <w:name w:val="4C104615842349A48159D4039ECF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98952-732F-45BA-8829-CA695BC5B2A1}"/>
      </w:docPartPr>
      <w:docPartBody>
        <w:p w:rsidR="006C0CC9" w:rsidRDefault="006C0CC9" w:rsidP="006C0CC9">
          <w:pPr>
            <w:pStyle w:val="4C104615842349A48159D4039ECFA2E2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D79E2E8855044FA4866F84DBE4C12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82265-0D60-46D9-A863-BE062FC4DDB3}"/>
      </w:docPartPr>
      <w:docPartBody>
        <w:p w:rsidR="006C0CC9" w:rsidRDefault="006C0CC9" w:rsidP="006C0CC9">
          <w:pPr>
            <w:pStyle w:val="D79E2E8855044FA4866F84DBE4C12B5C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68F61C48020A4DD39AB6DAA9B2514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60C9B-4479-4D07-823E-A6EA311565C7}"/>
      </w:docPartPr>
      <w:docPartBody>
        <w:p w:rsidR="006C0CC9" w:rsidRDefault="006C0CC9" w:rsidP="006C0CC9">
          <w:pPr>
            <w:pStyle w:val="68F61C48020A4DD39AB6DAA9B2514EB73"/>
          </w:pPr>
          <w:r w:rsidRPr="00344F17">
            <w:rPr>
              <w:rStyle w:val="Textodelmarcadordeposicin"/>
            </w:rPr>
            <w:t>.</w:t>
          </w:r>
        </w:p>
      </w:docPartBody>
    </w:docPart>
    <w:docPart>
      <w:docPartPr>
        <w:name w:val="3A22A0669BDE480F97C698160DA4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29359-8AC7-4386-B03B-917DF0BA9B29}"/>
      </w:docPartPr>
      <w:docPartBody>
        <w:p w:rsidR="006C0CC9" w:rsidRDefault="006C0CC9" w:rsidP="006C0CC9">
          <w:pPr>
            <w:pStyle w:val="3A22A0669BDE480F97C698160DA49AB7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AD080BB19AD54CF1921D444A82487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B4FB9-5F5F-46A0-9051-443F8A5A5A7F}"/>
      </w:docPartPr>
      <w:docPartBody>
        <w:p w:rsidR="006C0CC9" w:rsidRDefault="006C0CC9" w:rsidP="006C0CC9">
          <w:pPr>
            <w:pStyle w:val="AD080BB19AD54CF1921D444A82487205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BEA3AA04769D4DBBA83EE41EA04BB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9199C-4ABC-4ECD-A270-0C73BC8E22E5}"/>
      </w:docPartPr>
      <w:docPartBody>
        <w:p w:rsidR="006C0CC9" w:rsidRDefault="006C0CC9" w:rsidP="006C0CC9">
          <w:pPr>
            <w:pStyle w:val="BEA3AA04769D4DBBA83EE41EA04BB10F3"/>
          </w:pPr>
          <w:r w:rsidRPr="00344F17">
            <w:rPr>
              <w:rStyle w:val="Textodelmarcadordeposicin"/>
            </w:rPr>
            <w:t>.</w:t>
          </w:r>
        </w:p>
      </w:docPartBody>
    </w:docPart>
    <w:docPart>
      <w:docPartPr>
        <w:name w:val="4D3A7DFFE4304B93B1213AD9F9CBF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205D1-F7DC-4FC1-8E06-E215BF79E45E}"/>
      </w:docPartPr>
      <w:docPartBody>
        <w:p w:rsidR="006C0CC9" w:rsidRDefault="006C0CC9" w:rsidP="006C0CC9">
          <w:pPr>
            <w:pStyle w:val="4D3A7DFFE4304B93B1213AD9F9CBF49F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4B226C9CEDBF43EF9432009344447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8E52E-954F-46D4-9742-DAAD66BF5E9E}"/>
      </w:docPartPr>
      <w:docPartBody>
        <w:p w:rsidR="006C0CC9" w:rsidRDefault="006C0CC9" w:rsidP="006C0CC9">
          <w:pPr>
            <w:pStyle w:val="4B226C9CEDBF43EF94320093444477E93"/>
          </w:pPr>
          <w:r>
            <w:rPr>
              <w:rStyle w:val="Textodelmarcadordeposicin"/>
              <w:sz w:val="14"/>
              <w:szCs w:val="14"/>
            </w:rPr>
            <w:t>-</w:t>
          </w:r>
        </w:p>
      </w:docPartBody>
    </w:docPart>
    <w:docPart>
      <w:docPartPr>
        <w:name w:val="1147373F28614AE78B2EB31416CAC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D5CFE-0FB8-4C1F-849E-6ADE7F303D14}"/>
      </w:docPartPr>
      <w:docPartBody>
        <w:p w:rsidR="006C0CC9" w:rsidRDefault="006C0CC9" w:rsidP="006C0CC9">
          <w:pPr>
            <w:pStyle w:val="1147373F28614AE78B2EB31416CACC813"/>
          </w:pPr>
          <w:r w:rsidRPr="00344F17">
            <w:rPr>
              <w:rStyle w:val="Textodelmarcadordeposicin"/>
            </w:rPr>
            <w:t>.</w:t>
          </w:r>
        </w:p>
      </w:docPartBody>
    </w:docPart>
    <w:docPart>
      <w:docPartPr>
        <w:name w:val="924E66797C3E43CEA602E4A77E148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7B22C-629E-40DD-A2D6-A51BD891AD1E}"/>
      </w:docPartPr>
      <w:docPartBody>
        <w:p w:rsidR="006C0CC9" w:rsidRDefault="006C0CC9" w:rsidP="006C0CC9">
          <w:pPr>
            <w:pStyle w:val="924E66797C3E43CEA602E4A77E1482AF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F01D078B0FC64EA99FD5C74B36269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FAD46-033A-471E-82A2-7057D94494D7}"/>
      </w:docPartPr>
      <w:docPartBody>
        <w:p w:rsidR="006C0CC9" w:rsidRDefault="006C0CC9" w:rsidP="006C0CC9">
          <w:pPr>
            <w:pStyle w:val="F01D078B0FC64EA99FD5C74B36269395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BDF319E4E08446F381F60758716D4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AC68B-3F05-4B51-AD19-68BC8F159B8B}"/>
      </w:docPartPr>
      <w:docPartBody>
        <w:p w:rsidR="006C0CC9" w:rsidRDefault="006C0CC9" w:rsidP="006C0CC9">
          <w:pPr>
            <w:pStyle w:val="BDF319E4E08446F381F60758716D4A193"/>
          </w:pPr>
          <w:r w:rsidRPr="00344F17">
            <w:rPr>
              <w:rStyle w:val="Textodelmarcadordeposicin"/>
            </w:rPr>
            <w:t>.</w:t>
          </w:r>
        </w:p>
      </w:docPartBody>
    </w:docPart>
    <w:docPart>
      <w:docPartPr>
        <w:name w:val="11594336DC1D4998B652339D2A586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21522-57AC-4BAC-B226-44EE0FF32288}"/>
      </w:docPartPr>
      <w:docPartBody>
        <w:p w:rsidR="006C0CC9" w:rsidRDefault="006C0CC9" w:rsidP="006C0CC9">
          <w:pPr>
            <w:pStyle w:val="11594336DC1D4998B652339D2A5865913"/>
          </w:pPr>
          <w:r w:rsidRPr="00DE77A0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44155D58E61C417BB55446231C8BE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F20ED-B0AE-45A0-BCE4-0983381C0AB2}"/>
      </w:docPartPr>
      <w:docPartBody>
        <w:p w:rsidR="006C0CC9" w:rsidRDefault="006C0CC9" w:rsidP="006C0CC9">
          <w:pPr>
            <w:pStyle w:val="44155D58E61C417BB55446231C8BE2C83"/>
          </w:pPr>
          <w:r>
            <w:rPr>
              <w:rStyle w:val="Textodelmarcadordeposicin"/>
            </w:rPr>
            <w:t>texto</w:t>
          </w:r>
        </w:p>
      </w:docPartBody>
    </w:docPart>
    <w:docPart>
      <w:docPartPr>
        <w:name w:val="3B0BAF51EA14489F8A17A1544A1EC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E6400-ABAB-4BAD-8FA6-3C6BB942C006}"/>
      </w:docPartPr>
      <w:docPartBody>
        <w:p w:rsidR="006C0CC9" w:rsidRDefault="006C0CC9" w:rsidP="006C0CC9">
          <w:pPr>
            <w:pStyle w:val="3B0BAF51EA14489F8A17A1544A1EC9F33"/>
          </w:pPr>
          <w:r w:rsidRPr="00344F17">
            <w:rPr>
              <w:rStyle w:val="Textodelmarcadordeposicin"/>
            </w:rPr>
            <w:t>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589"/>
    <w:rsid w:val="00665888"/>
    <w:rsid w:val="006C0CC9"/>
    <w:rsid w:val="00725CAA"/>
    <w:rsid w:val="009A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0CC9"/>
    <w:rPr>
      <w:color w:val="808080"/>
    </w:rPr>
  </w:style>
  <w:style w:type="paragraph" w:customStyle="1" w:styleId="DFA2339BA40F43BF871F83EF61EBB9694">
    <w:name w:val="DFA2339BA40F43BF871F83EF61EBB969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17A39413B2834FAA86C2E264FDC4EA544">
    <w:name w:val="17A39413B2834FAA86C2E264FDC4EA54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6E130380F3AA484DA8ACD7E7CAC211894">
    <w:name w:val="6E130380F3AA484DA8ACD7E7CAC21189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4227C9300A7B4991A4B14E492FC81DDD4">
    <w:name w:val="4227C9300A7B4991A4B14E492FC81DDD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36D1C2D66D5A4213A70867487834773E4">
    <w:name w:val="36D1C2D66D5A4213A70867487834773E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01EF7ED1470E4A4E8EBB081684FA51E84">
    <w:name w:val="01EF7ED1470E4A4E8EBB081684FA51E8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599BA82BE274483CBD63873D5B9EDCEA4">
    <w:name w:val="599BA82BE274483CBD63873D5B9EDCEA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DB85A817A560442EB8A9E06916BD72214">
    <w:name w:val="DB85A817A560442EB8A9E06916BD7221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47C9F8563D7644E9B10BBF092EFB2DA44">
    <w:name w:val="47C9F8563D7644E9B10BBF092EFB2DA4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0FC12AA374D741358189516EEBDD275B4">
    <w:name w:val="0FC12AA374D741358189516EEBDD275B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A5EB5F67C2414B659EEDEF4B7F280F614">
    <w:name w:val="A5EB5F67C2414B659EEDEF4B7F280F61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9FF5BC7A6E354228997B97717B8F54204">
    <w:name w:val="9FF5BC7A6E354228997B97717B8F5420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2D41B51E62E04D4DA09D7F13A7AAB6874">
    <w:name w:val="2D41B51E62E04D4DA09D7F13A7AAB687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08755483798D4CA98CE1D03B3A31ED4D4">
    <w:name w:val="08755483798D4CA98CE1D03B3A31ED4D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7E81234B33A94087BDE9482992A342594">
    <w:name w:val="7E81234B33A94087BDE9482992A34259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2CE01914213546FAAB5FC7D9C0DA9D044">
    <w:name w:val="2CE01914213546FAAB5FC7D9C0DA9D04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3C00AB96DFC441E181B1950C9F0DDDB04">
    <w:name w:val="3C00AB96DFC441E181B1950C9F0DDDB0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C2C993BDBEDD40B78B9BC5D3F18DF7204">
    <w:name w:val="C2C993BDBEDD40B78B9BC5D3F18DF7204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6F2CE48CE4174BBB875E3529006A41333">
    <w:name w:val="6F2CE48CE4174BBB875E3529006A4133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622E1B14B30145C78175B9D1CD3E3B6F3">
    <w:name w:val="622E1B14B30145C78175B9D1CD3E3B6F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4695A1D463ED4173A553996701392C9B3">
    <w:name w:val="4695A1D463ED4173A553996701392C9B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1B8FD261B02A4E1AB2E9591865334BEC3">
    <w:name w:val="1B8FD261B02A4E1AB2E9591865334BEC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83B8C798D58C41BB9B22773719966A193">
    <w:name w:val="83B8C798D58C41BB9B22773719966A19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F2C4B49DC6B6487AA077594034D7AD5C3">
    <w:name w:val="F2C4B49DC6B6487AA077594034D7AD5C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F1B5BCC2B29742BBA1D7974571C166253">
    <w:name w:val="F1B5BCC2B29742BBA1D7974571C16625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72F160A574DA4272A5D1291FD3CDFBEF3">
    <w:name w:val="72F160A574DA4272A5D1291FD3CDFBEF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E83DD52A5256468BBEC203E7D64182903">
    <w:name w:val="E83DD52A5256468BBEC203E7D6418290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C34935EBBF104B44902A05E0A102BF623">
    <w:name w:val="C34935EBBF104B44902A05E0A102BF62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FD71FBAF215044D48520D586C28DC3703">
    <w:name w:val="FD71FBAF215044D48520D586C28DC370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B2C55E07138D49AA8440724CD64170463">
    <w:name w:val="B2C55E07138D49AA8440724CD6417046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83C2F30B59E44CC0A602471173D64BB43">
    <w:name w:val="83C2F30B59E44CC0A602471173D64BB4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64FC04AE759F4795A06A9983EA5AE9A53">
    <w:name w:val="64FC04AE759F4795A06A9983EA5AE9A5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0914FFB3AAEC4CC68265B2D86B18FEA23">
    <w:name w:val="0914FFB3AAEC4CC68265B2D86B18FEA2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0B5658DEDA1E45C68A004A1504479EF53">
    <w:name w:val="0B5658DEDA1E45C68A004A1504479EF5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13A1EF51C8FE4FAEA541FA97231D58D03">
    <w:name w:val="13A1EF51C8FE4FAEA541FA97231D58D0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3A3DF18470DE41ABA4DB0CC7B17C9BC83">
    <w:name w:val="3A3DF18470DE41ABA4DB0CC7B17C9BC8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460F89C8273947A6AB0967EE2D61FC6F3">
    <w:name w:val="460F89C8273947A6AB0967EE2D61FC6F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B4212DBA5534424182EFB0064AC389B23">
    <w:name w:val="B4212DBA5534424182EFB0064AC389B2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014B658A5F5B4668A541D8C536DBFB413">
    <w:name w:val="014B658A5F5B4668A541D8C536DBFB41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864952F5C35D4A38B864218BFA8389683">
    <w:name w:val="864952F5C35D4A38B864218BFA838968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E7EC6892D2D149E2BDC0F0EB9F9F62D43">
    <w:name w:val="E7EC6892D2D149E2BDC0F0EB9F9F62D4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27FAC6AC3AFE456B82F45FE89C88819D3">
    <w:name w:val="27FAC6AC3AFE456B82F45FE89C88819D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4C104615842349A48159D4039ECFA2E23">
    <w:name w:val="4C104615842349A48159D4039ECFA2E2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D79E2E8855044FA4866F84DBE4C12B5C3">
    <w:name w:val="D79E2E8855044FA4866F84DBE4C12B5C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68F61C48020A4DD39AB6DAA9B2514EB73">
    <w:name w:val="68F61C48020A4DD39AB6DAA9B2514EB7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3A22A0669BDE480F97C698160DA49AB73">
    <w:name w:val="3A22A0669BDE480F97C698160DA49AB7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AD080BB19AD54CF1921D444A824872053">
    <w:name w:val="AD080BB19AD54CF1921D444A82487205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BEA3AA04769D4DBBA83EE41EA04BB10F3">
    <w:name w:val="BEA3AA04769D4DBBA83EE41EA04BB10F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4D3A7DFFE4304B93B1213AD9F9CBF49F3">
    <w:name w:val="4D3A7DFFE4304B93B1213AD9F9CBF49F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4B226C9CEDBF43EF94320093444477E93">
    <w:name w:val="4B226C9CEDBF43EF94320093444477E9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1147373F28614AE78B2EB31416CACC813">
    <w:name w:val="1147373F28614AE78B2EB31416CACC81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924E66797C3E43CEA602E4A77E1482AF3">
    <w:name w:val="924E66797C3E43CEA602E4A77E1482AF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F01D078B0FC64EA99FD5C74B362693953">
    <w:name w:val="F01D078B0FC64EA99FD5C74B36269395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BDF319E4E08446F381F60758716D4A193">
    <w:name w:val="BDF319E4E08446F381F60758716D4A19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11594336DC1D4998B652339D2A5865913">
    <w:name w:val="11594336DC1D4998B652339D2A586591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44155D58E61C417BB55446231C8BE2C83">
    <w:name w:val="44155D58E61C417BB55446231C8BE2C83"/>
    <w:rsid w:val="006C0CC9"/>
    <w:rPr>
      <w:rFonts w:ascii="Calibri" w:eastAsia="Calibri" w:hAnsi="Calibri" w:cs="Times New Roman"/>
      <w:lang w:val="es-ES_tradnl" w:eastAsia="en-US"/>
    </w:rPr>
  </w:style>
  <w:style w:type="paragraph" w:customStyle="1" w:styleId="3B0BAF51EA14489F8A17A1544A1EC9F33">
    <w:name w:val="3B0BAF51EA14489F8A17A1544A1EC9F33"/>
    <w:rsid w:val="006C0CC9"/>
    <w:rPr>
      <w:rFonts w:ascii="Calibri" w:eastAsia="Calibri" w:hAnsi="Calibri" w:cs="Times New Roman"/>
      <w:lang w:val="es-ES_trad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A44DB-A4FE-45BA-A933-E7F96B24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3.-Formato de Equivalencia de asignaturas UJAT 2017-01</Template>
  <TotalTime>8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UJAT</dc:creator>
  <cp:lastModifiedBy>FELICIANO DEL CARMEN HERNANDEZ RODRIGUEZ</cp:lastModifiedBy>
  <cp:revision>4</cp:revision>
  <cp:lastPrinted>2012-08-29T16:12:00Z</cp:lastPrinted>
  <dcterms:created xsi:type="dcterms:W3CDTF">2016-09-13T00:40:00Z</dcterms:created>
  <dcterms:modified xsi:type="dcterms:W3CDTF">2024-12-10T17:50:00Z</dcterms:modified>
</cp:coreProperties>
</file>