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E5D3" w14:textId="77777777" w:rsidR="00EA0F31" w:rsidRPr="00687F4C" w:rsidRDefault="00EA0F31" w:rsidP="00EF4F09">
      <w:pPr>
        <w:pStyle w:val="Ttulo7"/>
        <w:tabs>
          <w:tab w:val="left" w:pos="2122"/>
        </w:tabs>
        <w:jc w:val="right"/>
        <w:rPr>
          <w:rFonts w:ascii="Verdana" w:hAnsi="Verdana"/>
          <w:sz w:val="6"/>
        </w:rPr>
      </w:pPr>
    </w:p>
    <w:p w14:paraId="5495C164" w14:textId="77777777" w:rsidR="007D504F" w:rsidRPr="00604DAF" w:rsidRDefault="007D504F" w:rsidP="00266831">
      <w:pPr>
        <w:pStyle w:val="Ttulo7"/>
        <w:jc w:val="both"/>
        <w:rPr>
          <w:sz w:val="4"/>
          <w:szCs w:val="24"/>
        </w:rPr>
      </w:pPr>
    </w:p>
    <w:p w14:paraId="10290F32" w14:textId="77777777" w:rsidR="007D504F" w:rsidRPr="00687F4C" w:rsidRDefault="007D504F" w:rsidP="00266831">
      <w:pPr>
        <w:pStyle w:val="Ttulo7"/>
        <w:jc w:val="both"/>
        <w:rPr>
          <w:sz w:val="4"/>
          <w:szCs w:val="24"/>
        </w:rPr>
      </w:pPr>
    </w:p>
    <w:p w14:paraId="123899EE" w14:textId="77777777" w:rsidR="00420FF1" w:rsidRPr="00E35DBB" w:rsidRDefault="00420FF1" w:rsidP="00420FF1">
      <w:pPr>
        <w:pStyle w:val="Ttulo8"/>
        <w:rPr>
          <w:rFonts w:ascii="Verdana" w:hAnsi="Verdana"/>
          <w:b/>
          <w:sz w:val="24"/>
        </w:rPr>
      </w:pPr>
      <w:r w:rsidRPr="00E35DBB">
        <w:rPr>
          <w:rFonts w:ascii="Verdana" w:hAnsi="Verdana"/>
          <w:b/>
          <w:sz w:val="24"/>
        </w:rPr>
        <w:t>CARTA COMPROMISO</w:t>
      </w:r>
    </w:p>
    <w:p w14:paraId="2075EBBF" w14:textId="77777777" w:rsidR="007D504F" w:rsidRPr="00E35DBB" w:rsidRDefault="007D504F" w:rsidP="007D504F">
      <w:pPr>
        <w:rPr>
          <w:rFonts w:ascii="Verdana" w:hAnsi="Verdana"/>
          <w:sz w:val="4"/>
          <w:lang w:val="es-MX"/>
        </w:rPr>
      </w:pPr>
    </w:p>
    <w:p w14:paraId="66E1BF46" w14:textId="77777777" w:rsidR="00687F4C" w:rsidRPr="00E35DBB" w:rsidRDefault="00687F4C" w:rsidP="007D504F">
      <w:pPr>
        <w:rPr>
          <w:rFonts w:ascii="Verdana" w:hAnsi="Verdana"/>
          <w:sz w:val="2"/>
          <w:lang w:val="es-MX"/>
        </w:rPr>
      </w:pPr>
    </w:p>
    <w:p w14:paraId="7D73C5CE" w14:textId="77777777" w:rsidR="00420FF1" w:rsidRPr="00E35DBB" w:rsidRDefault="00420FF1" w:rsidP="007C322C">
      <w:pPr>
        <w:jc w:val="right"/>
        <w:rPr>
          <w:rFonts w:ascii="Verdana" w:hAnsi="Verdana" w:cs="Arial"/>
          <w:sz w:val="8"/>
          <w:szCs w:val="19"/>
        </w:rPr>
      </w:pPr>
    </w:p>
    <w:p w14:paraId="5D7866D2" w14:textId="77777777" w:rsidR="007D504F" w:rsidRDefault="007D504F" w:rsidP="007C322C">
      <w:pPr>
        <w:jc w:val="right"/>
        <w:rPr>
          <w:rFonts w:ascii="Verdana" w:hAnsi="Verdana" w:cs="Arial"/>
          <w:sz w:val="16"/>
          <w:szCs w:val="19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"/>
        <w:gridCol w:w="426"/>
        <w:gridCol w:w="1134"/>
        <w:gridCol w:w="435"/>
        <w:gridCol w:w="1549"/>
      </w:tblGrid>
      <w:tr w:rsidR="00B72216" w14:paraId="3CB0C784" w14:textId="77777777" w:rsidTr="00B72216">
        <w:trPr>
          <w:jc w:val="right"/>
        </w:trPr>
        <w:tc>
          <w:tcPr>
            <w:tcW w:w="2268" w:type="dxa"/>
          </w:tcPr>
          <w:p w14:paraId="6F0D7136" w14:textId="77777777" w:rsidR="00B72216" w:rsidRDefault="00B72216" w:rsidP="00B72216">
            <w:pPr>
              <w:jc w:val="right"/>
              <w:rPr>
                <w:rFonts w:ascii="Verdana" w:hAnsi="Verdana" w:cs="Arial"/>
                <w:sz w:val="16"/>
                <w:szCs w:val="19"/>
              </w:rPr>
            </w:pPr>
            <w:r>
              <w:rPr>
                <w:rFonts w:ascii="Verdana" w:hAnsi="Verdana" w:cs="Arial"/>
                <w:sz w:val="16"/>
                <w:szCs w:val="19"/>
              </w:rPr>
              <w:t>Villahermosa, Tabasco, a</w:t>
            </w:r>
          </w:p>
        </w:tc>
        <w:sdt>
          <w:sdtPr>
            <w:rPr>
              <w:rFonts w:ascii="Verdana" w:hAnsi="Verdana" w:cs="Arial"/>
              <w:sz w:val="16"/>
              <w:szCs w:val="19"/>
            </w:rPr>
            <w:id w:val="146560775"/>
            <w:placeholder>
              <w:docPart w:val="E51D301B5CAA4CDE9BF1E7371B484C91"/>
            </w:placeholder>
            <w:showingPlcHdr/>
            <w:text/>
          </w:sdtPr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71BD062C" w14:textId="77777777" w:rsidR="00B72216" w:rsidRDefault="00CC1B2E" w:rsidP="00CC1B2E">
                <w:pPr>
                  <w:jc w:val="center"/>
                  <w:rPr>
                    <w:rFonts w:ascii="Verdana" w:hAnsi="Verdana" w:cs="Arial"/>
                    <w:sz w:val="16"/>
                    <w:szCs w:val="19"/>
                  </w:rPr>
                </w:pPr>
                <w:r w:rsidRPr="006A16AB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426" w:type="dxa"/>
          </w:tcPr>
          <w:p w14:paraId="7BA2B300" w14:textId="77777777" w:rsidR="00B72216" w:rsidRDefault="00B72216" w:rsidP="007C322C">
            <w:pPr>
              <w:jc w:val="right"/>
              <w:rPr>
                <w:rFonts w:ascii="Verdana" w:hAnsi="Verdana" w:cs="Arial"/>
                <w:sz w:val="16"/>
                <w:szCs w:val="19"/>
              </w:rPr>
            </w:pPr>
            <w:r>
              <w:rPr>
                <w:rFonts w:ascii="Verdana" w:hAnsi="Verdana" w:cs="Arial"/>
                <w:sz w:val="16"/>
                <w:szCs w:val="19"/>
              </w:rPr>
              <w:t>de</w:t>
            </w:r>
          </w:p>
        </w:tc>
        <w:sdt>
          <w:sdtPr>
            <w:rPr>
              <w:rFonts w:ascii="Verdana" w:hAnsi="Verdana" w:cs="Arial"/>
              <w:sz w:val="16"/>
              <w:szCs w:val="19"/>
            </w:rPr>
            <w:id w:val="-1194615747"/>
            <w:placeholder>
              <w:docPart w:val="4F5FBB621A83477DAB4136B8348620C5"/>
            </w:placeholder>
            <w:showingPlcHdr/>
            <w:text/>
          </w:sdtPr>
          <w:sdtContent>
            <w:tc>
              <w:tcPr>
                <w:tcW w:w="1134" w:type="dxa"/>
                <w:tcBorders>
                  <w:bottom w:val="single" w:sz="4" w:space="0" w:color="auto"/>
                </w:tcBorders>
              </w:tcPr>
              <w:p w14:paraId="2BBA124B" w14:textId="77777777" w:rsidR="00B72216" w:rsidRDefault="00CC1B2E" w:rsidP="00CC1B2E">
                <w:pPr>
                  <w:jc w:val="center"/>
                  <w:rPr>
                    <w:rFonts w:ascii="Verdana" w:hAnsi="Verdana" w:cs="Arial"/>
                    <w:sz w:val="16"/>
                    <w:szCs w:val="19"/>
                  </w:rPr>
                </w:pPr>
                <w:r w:rsidRPr="006A16AB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435" w:type="dxa"/>
          </w:tcPr>
          <w:p w14:paraId="1C5C9480" w14:textId="77777777" w:rsidR="00B72216" w:rsidRDefault="00B72216" w:rsidP="007C322C">
            <w:pPr>
              <w:jc w:val="right"/>
              <w:rPr>
                <w:rFonts w:ascii="Verdana" w:hAnsi="Verdana" w:cs="Arial"/>
                <w:sz w:val="16"/>
                <w:szCs w:val="19"/>
              </w:rPr>
            </w:pPr>
            <w:r>
              <w:rPr>
                <w:rFonts w:ascii="Verdana" w:hAnsi="Verdana" w:cs="Arial"/>
                <w:sz w:val="16"/>
                <w:szCs w:val="19"/>
              </w:rPr>
              <w:t xml:space="preserve">de </w:t>
            </w:r>
          </w:p>
        </w:tc>
        <w:sdt>
          <w:sdtPr>
            <w:rPr>
              <w:rFonts w:ascii="Verdana" w:hAnsi="Verdana" w:cs="Arial"/>
              <w:sz w:val="16"/>
              <w:szCs w:val="19"/>
            </w:rPr>
            <w:id w:val="-1584144262"/>
            <w:placeholder>
              <w:docPart w:val="472C2667927541BF920AB558B8A3D7D0"/>
            </w:placeholder>
            <w:showingPlcHdr/>
            <w:text/>
          </w:sdtPr>
          <w:sdtContent>
            <w:tc>
              <w:tcPr>
                <w:tcW w:w="1549" w:type="dxa"/>
                <w:tcBorders>
                  <w:bottom w:val="single" w:sz="4" w:space="0" w:color="auto"/>
                </w:tcBorders>
              </w:tcPr>
              <w:p w14:paraId="26B9B065" w14:textId="77777777" w:rsidR="00B72216" w:rsidRDefault="00CC1B2E" w:rsidP="00CC1B2E">
                <w:pPr>
                  <w:jc w:val="center"/>
                  <w:rPr>
                    <w:rFonts w:ascii="Verdana" w:hAnsi="Verdana" w:cs="Arial"/>
                    <w:sz w:val="16"/>
                    <w:szCs w:val="19"/>
                  </w:rPr>
                </w:pPr>
                <w:r w:rsidRPr="006A16AB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14:paraId="64E2EEF7" w14:textId="77777777" w:rsidR="006F20A5" w:rsidRDefault="006F20A5" w:rsidP="00420FF1">
      <w:pPr>
        <w:rPr>
          <w:rFonts w:ascii="Verdana" w:hAnsi="Verdana" w:cs="Arial"/>
          <w:b/>
          <w:sz w:val="16"/>
          <w:szCs w:val="19"/>
        </w:rPr>
      </w:pPr>
    </w:p>
    <w:p w14:paraId="70F655AA" w14:textId="77777777" w:rsidR="006F20A5" w:rsidRDefault="006F20A5" w:rsidP="00420FF1">
      <w:pPr>
        <w:rPr>
          <w:rFonts w:ascii="Verdana" w:hAnsi="Verdana" w:cs="Arial"/>
          <w:b/>
          <w:sz w:val="16"/>
          <w:szCs w:val="19"/>
        </w:rPr>
      </w:pPr>
    </w:p>
    <w:p w14:paraId="35415617" w14:textId="7ACD6B2E" w:rsidR="00BC36A1" w:rsidRPr="006F20A5" w:rsidRDefault="00591F6D" w:rsidP="00420FF1">
      <w:pPr>
        <w:rPr>
          <w:rFonts w:ascii="Verdana" w:hAnsi="Verdana" w:cs="Arial"/>
          <w:b/>
          <w:sz w:val="16"/>
          <w:szCs w:val="19"/>
        </w:rPr>
      </w:pPr>
      <w:r>
        <w:rPr>
          <w:rFonts w:ascii="Verdana" w:hAnsi="Verdana" w:cs="Arial"/>
          <w:b/>
          <w:sz w:val="16"/>
          <w:szCs w:val="19"/>
        </w:rPr>
        <w:t>D</w:t>
      </w:r>
      <w:r w:rsidR="006F20A5" w:rsidRPr="006F20A5">
        <w:rPr>
          <w:rFonts w:ascii="Verdana" w:hAnsi="Verdana" w:cs="Arial"/>
          <w:b/>
          <w:sz w:val="16"/>
          <w:szCs w:val="19"/>
        </w:rPr>
        <w:t>RA. PERLA KARINA LÓPEZ RUÍZ</w:t>
      </w:r>
      <w:r w:rsidR="00420FF1" w:rsidRPr="006F20A5">
        <w:rPr>
          <w:rFonts w:ascii="Verdana" w:hAnsi="Verdana" w:cs="Arial"/>
          <w:b/>
          <w:sz w:val="18"/>
          <w:szCs w:val="19"/>
        </w:rPr>
        <w:t xml:space="preserve">  </w:t>
      </w:r>
      <w:r w:rsidR="00420FF1" w:rsidRPr="006F20A5">
        <w:rPr>
          <w:rFonts w:ascii="Verdana" w:hAnsi="Verdana" w:cs="Arial"/>
          <w:b/>
          <w:sz w:val="16"/>
          <w:szCs w:val="19"/>
        </w:rPr>
        <w:t xml:space="preserve">    </w:t>
      </w:r>
      <w:r w:rsidR="00AA1804" w:rsidRPr="006F20A5">
        <w:rPr>
          <w:rFonts w:ascii="Verdana" w:hAnsi="Verdana" w:cs="Arial"/>
          <w:b/>
          <w:sz w:val="16"/>
          <w:szCs w:val="19"/>
        </w:rPr>
        <w:t xml:space="preserve">    </w:t>
      </w:r>
    </w:p>
    <w:p w14:paraId="26908999" w14:textId="77777777" w:rsidR="00310F5E" w:rsidRPr="00B72216" w:rsidRDefault="006F20A5" w:rsidP="007D504F">
      <w:pPr>
        <w:rPr>
          <w:rFonts w:ascii="Verdana" w:hAnsi="Verdana"/>
          <w:sz w:val="18"/>
          <w:lang w:val="pt-BR"/>
        </w:rPr>
      </w:pPr>
      <w:r>
        <w:rPr>
          <w:rFonts w:ascii="Verdana" w:hAnsi="Verdana"/>
          <w:sz w:val="18"/>
          <w:lang w:val="es-MX"/>
        </w:rPr>
        <w:t>DIRECTORA DE</w:t>
      </w:r>
      <w:r w:rsidR="00310F5E" w:rsidRPr="00B72216">
        <w:rPr>
          <w:rFonts w:ascii="Verdana" w:hAnsi="Verdana"/>
          <w:sz w:val="18"/>
          <w:lang w:val="pt-BR"/>
        </w:rPr>
        <w:t xml:space="preserve"> PROGRAMAS ESTUDIANTILES</w:t>
      </w:r>
    </w:p>
    <w:p w14:paraId="11FB72E0" w14:textId="77777777" w:rsidR="00604DAF" w:rsidRPr="00B72216" w:rsidRDefault="00604DAF" w:rsidP="007D504F">
      <w:pPr>
        <w:rPr>
          <w:rFonts w:ascii="Verdana" w:hAnsi="Verdana"/>
          <w:sz w:val="18"/>
          <w:lang w:val="pt-BR"/>
        </w:rPr>
      </w:pPr>
      <w:r w:rsidRPr="00B72216">
        <w:rPr>
          <w:rFonts w:ascii="Verdana" w:hAnsi="Verdana"/>
          <w:sz w:val="18"/>
          <w:lang w:val="pt-BR"/>
        </w:rPr>
        <w:t>P</w:t>
      </w:r>
      <w:r w:rsidR="00420FF1" w:rsidRPr="00B72216">
        <w:rPr>
          <w:rFonts w:ascii="Verdana" w:hAnsi="Verdana"/>
          <w:sz w:val="18"/>
          <w:lang w:val="pt-BR"/>
        </w:rPr>
        <w:t xml:space="preserve"> </w:t>
      </w:r>
      <w:r w:rsidRPr="00B72216">
        <w:rPr>
          <w:rFonts w:ascii="Verdana" w:hAnsi="Verdana"/>
          <w:sz w:val="18"/>
          <w:lang w:val="pt-BR"/>
        </w:rPr>
        <w:t>R</w:t>
      </w:r>
      <w:r w:rsidR="00420FF1" w:rsidRPr="00B72216">
        <w:rPr>
          <w:rFonts w:ascii="Verdana" w:hAnsi="Verdana"/>
          <w:sz w:val="18"/>
          <w:lang w:val="pt-BR"/>
        </w:rPr>
        <w:t xml:space="preserve"> </w:t>
      </w:r>
      <w:r w:rsidRPr="00B72216">
        <w:rPr>
          <w:rFonts w:ascii="Verdana" w:hAnsi="Verdana"/>
          <w:sz w:val="18"/>
          <w:lang w:val="pt-BR"/>
        </w:rPr>
        <w:t>E</w:t>
      </w:r>
      <w:r w:rsidR="00420FF1" w:rsidRPr="00B72216">
        <w:rPr>
          <w:rFonts w:ascii="Verdana" w:hAnsi="Verdana"/>
          <w:sz w:val="18"/>
          <w:lang w:val="pt-BR"/>
        </w:rPr>
        <w:t xml:space="preserve"> </w:t>
      </w:r>
      <w:r w:rsidRPr="00B72216">
        <w:rPr>
          <w:rFonts w:ascii="Verdana" w:hAnsi="Verdana"/>
          <w:sz w:val="18"/>
          <w:lang w:val="pt-BR"/>
        </w:rPr>
        <w:t>S</w:t>
      </w:r>
      <w:r w:rsidR="00420FF1" w:rsidRPr="00B72216">
        <w:rPr>
          <w:rFonts w:ascii="Verdana" w:hAnsi="Verdana"/>
          <w:sz w:val="18"/>
          <w:lang w:val="pt-BR"/>
        </w:rPr>
        <w:t xml:space="preserve"> </w:t>
      </w:r>
      <w:r w:rsidRPr="00B72216">
        <w:rPr>
          <w:rFonts w:ascii="Verdana" w:hAnsi="Verdana"/>
          <w:sz w:val="18"/>
          <w:lang w:val="pt-BR"/>
        </w:rPr>
        <w:t>E</w:t>
      </w:r>
      <w:r w:rsidR="00420FF1" w:rsidRPr="00B72216">
        <w:rPr>
          <w:rFonts w:ascii="Verdana" w:hAnsi="Verdana"/>
          <w:sz w:val="18"/>
          <w:lang w:val="pt-BR"/>
        </w:rPr>
        <w:t xml:space="preserve"> </w:t>
      </w:r>
      <w:r w:rsidRPr="00B72216">
        <w:rPr>
          <w:rFonts w:ascii="Verdana" w:hAnsi="Verdana"/>
          <w:sz w:val="18"/>
          <w:lang w:val="pt-BR"/>
        </w:rPr>
        <w:t>N</w:t>
      </w:r>
      <w:r w:rsidR="00420FF1" w:rsidRPr="00B72216">
        <w:rPr>
          <w:rFonts w:ascii="Verdana" w:hAnsi="Verdana"/>
          <w:sz w:val="18"/>
          <w:lang w:val="pt-BR"/>
        </w:rPr>
        <w:t xml:space="preserve"> </w:t>
      </w:r>
      <w:r w:rsidRPr="00B72216">
        <w:rPr>
          <w:rFonts w:ascii="Verdana" w:hAnsi="Verdana"/>
          <w:sz w:val="18"/>
          <w:lang w:val="pt-BR"/>
        </w:rPr>
        <w:t>T</w:t>
      </w:r>
      <w:r w:rsidR="00420FF1" w:rsidRPr="00B72216">
        <w:rPr>
          <w:rFonts w:ascii="Verdana" w:hAnsi="Verdana"/>
          <w:sz w:val="18"/>
          <w:lang w:val="pt-BR"/>
        </w:rPr>
        <w:t xml:space="preserve"> </w:t>
      </w:r>
      <w:r w:rsidRPr="00B72216">
        <w:rPr>
          <w:rFonts w:ascii="Verdana" w:hAnsi="Verdana"/>
          <w:sz w:val="18"/>
          <w:lang w:val="pt-BR"/>
        </w:rPr>
        <w:t xml:space="preserve">E </w:t>
      </w:r>
    </w:p>
    <w:p w14:paraId="7672A901" w14:textId="77777777" w:rsidR="00687F4C" w:rsidRPr="00B72216" w:rsidRDefault="00687F4C" w:rsidP="007D504F">
      <w:pPr>
        <w:rPr>
          <w:rFonts w:ascii="Verdana" w:hAnsi="Verdana"/>
          <w:b/>
          <w:sz w:val="4"/>
          <w:lang w:val="pt-BR"/>
        </w:rPr>
      </w:pPr>
    </w:p>
    <w:p w14:paraId="27CA7CF5" w14:textId="77777777" w:rsidR="00310F5E" w:rsidRPr="00B72216" w:rsidRDefault="00310F5E" w:rsidP="007D504F">
      <w:pPr>
        <w:rPr>
          <w:rFonts w:ascii="Verdana" w:hAnsi="Verdana"/>
          <w:b/>
          <w:sz w:val="4"/>
          <w:lang w:val="pt-BR"/>
        </w:rPr>
      </w:pPr>
    </w:p>
    <w:p w14:paraId="1E288492" w14:textId="77777777" w:rsidR="00310F5E" w:rsidRPr="00B72216" w:rsidRDefault="00310F5E" w:rsidP="007D504F">
      <w:pPr>
        <w:rPr>
          <w:rFonts w:ascii="Verdana" w:hAnsi="Verdana"/>
          <w:b/>
          <w:sz w:val="4"/>
          <w:lang w:val="pt-BR"/>
        </w:rPr>
      </w:pPr>
    </w:p>
    <w:p w14:paraId="1372860C" w14:textId="77777777" w:rsidR="00310F5E" w:rsidRPr="00B72216" w:rsidRDefault="00310F5E" w:rsidP="007D504F">
      <w:pPr>
        <w:rPr>
          <w:rFonts w:ascii="Verdana" w:hAnsi="Verdana"/>
          <w:b/>
          <w:sz w:val="4"/>
          <w:lang w:val="pt-BR"/>
        </w:rPr>
      </w:pPr>
    </w:p>
    <w:p w14:paraId="2B8D25E5" w14:textId="77777777" w:rsidR="00604DAF" w:rsidRPr="00B72216" w:rsidRDefault="00604DAF" w:rsidP="00604DAF">
      <w:pPr>
        <w:jc w:val="center"/>
        <w:rPr>
          <w:rFonts w:ascii="Verdana" w:hAnsi="Verdana" w:cs="Arial"/>
          <w:b/>
          <w:sz w:val="2"/>
          <w:szCs w:val="19"/>
          <w:lang w:val="pt-BR"/>
        </w:rPr>
      </w:pPr>
    </w:p>
    <w:p w14:paraId="60F38A1F" w14:textId="77777777" w:rsidR="00604DAF" w:rsidRPr="00B72216" w:rsidRDefault="00604DAF" w:rsidP="00604DAF">
      <w:pPr>
        <w:jc w:val="center"/>
        <w:rPr>
          <w:rFonts w:ascii="Verdana" w:hAnsi="Verdana" w:cs="Arial"/>
          <w:b/>
          <w:sz w:val="2"/>
          <w:szCs w:val="19"/>
          <w:lang w:val="pt-BR"/>
        </w:rPr>
      </w:pPr>
    </w:p>
    <w:p w14:paraId="7A06AF7C" w14:textId="77777777" w:rsidR="00604DAF" w:rsidRPr="00E35DBB" w:rsidRDefault="00604DAF" w:rsidP="00AA1804">
      <w:pPr>
        <w:spacing w:line="16" w:lineRule="atLeast"/>
        <w:jc w:val="both"/>
        <w:rPr>
          <w:rFonts w:ascii="Verdana" w:hAnsi="Verdana" w:cs="Arial"/>
          <w:sz w:val="16"/>
          <w:szCs w:val="19"/>
        </w:rPr>
      </w:pPr>
      <w:r w:rsidRPr="00E35DBB">
        <w:rPr>
          <w:rFonts w:ascii="Verdana" w:hAnsi="Verdana" w:cs="Arial"/>
          <w:sz w:val="16"/>
          <w:szCs w:val="19"/>
        </w:rPr>
        <w:t xml:space="preserve">Por </w:t>
      </w:r>
      <w:r w:rsidR="001E17BA" w:rsidRPr="00E35DBB">
        <w:rPr>
          <w:rFonts w:ascii="Verdana" w:hAnsi="Verdana" w:cs="Arial"/>
          <w:sz w:val="16"/>
          <w:szCs w:val="19"/>
        </w:rPr>
        <w:t>este conducto</w:t>
      </w:r>
      <w:r w:rsidRPr="00E35DBB">
        <w:rPr>
          <w:rFonts w:ascii="Verdana" w:hAnsi="Verdana" w:cs="Arial"/>
          <w:sz w:val="16"/>
          <w:szCs w:val="19"/>
        </w:rPr>
        <w:t xml:space="preserve">, que estoy de acuerdo con las </w:t>
      </w:r>
      <w:r w:rsidR="00411E73" w:rsidRPr="00E35DBB">
        <w:rPr>
          <w:rFonts w:ascii="Verdana" w:hAnsi="Verdana" w:cs="Arial"/>
          <w:sz w:val="16"/>
          <w:szCs w:val="19"/>
        </w:rPr>
        <w:t xml:space="preserve">siguientes </w:t>
      </w:r>
      <w:r w:rsidRPr="00E35DBB">
        <w:rPr>
          <w:rFonts w:ascii="Verdana" w:hAnsi="Verdana" w:cs="Arial"/>
          <w:sz w:val="16"/>
          <w:szCs w:val="19"/>
        </w:rPr>
        <w:t xml:space="preserve">condiciones para el trámite y estancia de mi </w:t>
      </w:r>
      <w:r w:rsidR="007A1B2C" w:rsidRPr="00E35DBB">
        <w:rPr>
          <w:rFonts w:ascii="Verdana" w:hAnsi="Verdana" w:cs="Arial"/>
          <w:sz w:val="16"/>
          <w:szCs w:val="19"/>
        </w:rPr>
        <w:t>movilidad estudiantil</w:t>
      </w:r>
      <w:r w:rsidRPr="00E35DBB">
        <w:rPr>
          <w:rFonts w:ascii="Verdana" w:hAnsi="Verdana" w:cs="Arial"/>
          <w:sz w:val="16"/>
          <w:szCs w:val="19"/>
        </w:rPr>
        <w:t>:</w:t>
      </w:r>
    </w:p>
    <w:p w14:paraId="6D871B49" w14:textId="77777777" w:rsidR="00604DAF" w:rsidRPr="00E35DBB" w:rsidRDefault="00604DAF" w:rsidP="00AA1804">
      <w:pPr>
        <w:spacing w:line="16" w:lineRule="atLeast"/>
        <w:ind w:left="567"/>
        <w:jc w:val="both"/>
        <w:rPr>
          <w:rFonts w:ascii="Verdana" w:hAnsi="Verdana" w:cs="Arial"/>
          <w:sz w:val="6"/>
          <w:szCs w:val="19"/>
        </w:rPr>
      </w:pPr>
    </w:p>
    <w:p w14:paraId="732EA771" w14:textId="77777777" w:rsidR="00411E73" w:rsidRPr="00E35DBB" w:rsidRDefault="00411E73" w:rsidP="00AA1804">
      <w:pPr>
        <w:numPr>
          <w:ilvl w:val="0"/>
          <w:numId w:val="7"/>
        </w:numPr>
        <w:tabs>
          <w:tab w:val="clear" w:pos="720"/>
        </w:tabs>
        <w:spacing w:after="80" w:line="16" w:lineRule="atLeast"/>
        <w:ind w:left="425" w:hanging="425"/>
        <w:jc w:val="both"/>
        <w:rPr>
          <w:rFonts w:ascii="Verdana" w:hAnsi="Verdana" w:cs="Arial"/>
          <w:sz w:val="16"/>
          <w:szCs w:val="19"/>
        </w:rPr>
      </w:pPr>
      <w:r w:rsidRPr="00E35DBB">
        <w:rPr>
          <w:rFonts w:ascii="Verdana" w:hAnsi="Verdana" w:cs="Arial"/>
          <w:sz w:val="16"/>
          <w:szCs w:val="19"/>
        </w:rPr>
        <w:t>El entregar mi expediente académico a la Dirección de Programas Estudiantiles, no es garantía de mi aceptación, ésta dependerá del dictamen emitido por la IES de destino.</w:t>
      </w:r>
    </w:p>
    <w:p w14:paraId="5FDA97DB" w14:textId="3477C381" w:rsidR="00411E73" w:rsidRPr="00E35DBB" w:rsidRDefault="00411E73" w:rsidP="00AA1804">
      <w:pPr>
        <w:numPr>
          <w:ilvl w:val="0"/>
          <w:numId w:val="7"/>
        </w:numPr>
        <w:tabs>
          <w:tab w:val="clear" w:pos="720"/>
        </w:tabs>
        <w:spacing w:after="80" w:line="16" w:lineRule="atLeast"/>
        <w:ind w:left="425" w:hanging="425"/>
        <w:jc w:val="both"/>
        <w:rPr>
          <w:rFonts w:ascii="Verdana" w:hAnsi="Verdana" w:cs="Arial"/>
          <w:sz w:val="16"/>
          <w:szCs w:val="19"/>
        </w:rPr>
      </w:pPr>
      <w:r w:rsidRPr="00E35DBB">
        <w:rPr>
          <w:rFonts w:ascii="Verdana" w:hAnsi="Verdana" w:cs="Arial"/>
          <w:sz w:val="16"/>
          <w:szCs w:val="19"/>
        </w:rPr>
        <w:t>Estoy consciente de que esta oportunidad de rea</w:t>
      </w:r>
      <w:r w:rsidR="00804866" w:rsidRPr="00E35DBB">
        <w:rPr>
          <w:rFonts w:ascii="Verdana" w:hAnsi="Verdana" w:cs="Arial"/>
          <w:sz w:val="16"/>
          <w:szCs w:val="19"/>
        </w:rPr>
        <w:t>lizar estudios a nivel nacional</w:t>
      </w:r>
      <w:r w:rsidR="002F5CDA">
        <w:rPr>
          <w:rFonts w:ascii="Verdana" w:hAnsi="Verdana" w:cs="Arial"/>
          <w:sz w:val="16"/>
          <w:szCs w:val="19"/>
        </w:rPr>
        <w:t xml:space="preserve"> o internacional</w:t>
      </w:r>
      <w:r w:rsidRPr="00E35DBB">
        <w:rPr>
          <w:rFonts w:ascii="Verdana" w:hAnsi="Verdana" w:cs="Arial"/>
          <w:sz w:val="16"/>
          <w:szCs w:val="19"/>
        </w:rPr>
        <w:t xml:space="preserve"> no está exenta de múltiples y diversos riesgos, como daño o pérdida de mis pertenencias, daño a mi persona por accidente, enfermedad o, en caso extremo, incapacidad física, moral o psicológica permanente o deceso. Por lo anterior, asumo la responsabilidad de los riesgos implícitos y en todos los sentidos que de mi participación en este programa se deriven, tomando en consideración que </w:t>
      </w:r>
      <w:r w:rsidRPr="00E35DBB">
        <w:rPr>
          <w:rFonts w:ascii="Verdana" w:hAnsi="Verdana" w:cs="Arial"/>
          <w:b/>
          <w:sz w:val="16"/>
          <w:szCs w:val="19"/>
        </w:rPr>
        <w:t>mi decisión es totalmente voluntaria</w:t>
      </w:r>
      <w:r w:rsidRPr="00E35DBB">
        <w:rPr>
          <w:rFonts w:ascii="Verdana" w:hAnsi="Verdana" w:cs="Arial"/>
          <w:sz w:val="16"/>
          <w:szCs w:val="19"/>
        </w:rPr>
        <w:t>.</w:t>
      </w:r>
    </w:p>
    <w:p w14:paraId="6000857F" w14:textId="77777777" w:rsidR="00604DAF" w:rsidRPr="00E35DBB" w:rsidRDefault="00604DAF" w:rsidP="00AA1804">
      <w:pPr>
        <w:numPr>
          <w:ilvl w:val="0"/>
          <w:numId w:val="7"/>
        </w:numPr>
        <w:tabs>
          <w:tab w:val="clear" w:pos="720"/>
        </w:tabs>
        <w:spacing w:after="80" w:line="16" w:lineRule="atLeast"/>
        <w:ind w:left="425" w:hanging="425"/>
        <w:jc w:val="both"/>
        <w:rPr>
          <w:rFonts w:ascii="Verdana" w:hAnsi="Verdana" w:cs="Arial"/>
          <w:sz w:val="16"/>
          <w:szCs w:val="19"/>
        </w:rPr>
      </w:pPr>
      <w:r w:rsidRPr="00E35DBB">
        <w:rPr>
          <w:rFonts w:ascii="Verdana" w:hAnsi="Verdana" w:cs="Arial"/>
          <w:sz w:val="16"/>
          <w:szCs w:val="19"/>
        </w:rPr>
        <w:t>Acepto que las materias a cursar en la Universidad receptora dependen de la autorización del Director de la División Académica, de la Dirección de Servicios</w:t>
      </w:r>
      <w:r w:rsidR="00411E73" w:rsidRPr="00E35DBB">
        <w:rPr>
          <w:rFonts w:ascii="Verdana" w:hAnsi="Verdana" w:cs="Arial"/>
          <w:sz w:val="16"/>
          <w:szCs w:val="19"/>
        </w:rPr>
        <w:t xml:space="preserve"> Escolares y de la Dirección a su cargo</w:t>
      </w:r>
      <w:r w:rsidRPr="00E35DBB">
        <w:rPr>
          <w:rFonts w:ascii="Verdana" w:hAnsi="Verdana" w:cs="Arial"/>
          <w:sz w:val="16"/>
          <w:szCs w:val="19"/>
        </w:rPr>
        <w:t>.</w:t>
      </w:r>
    </w:p>
    <w:p w14:paraId="0F0E4A48" w14:textId="77777777" w:rsidR="00D15D8D" w:rsidRPr="00E35DBB" w:rsidRDefault="00BB2A70" w:rsidP="00AA1804">
      <w:pPr>
        <w:tabs>
          <w:tab w:val="left" w:pos="426"/>
        </w:tabs>
        <w:spacing w:after="80" w:line="16" w:lineRule="atLeast"/>
        <w:ind w:left="425" w:hanging="425"/>
        <w:jc w:val="both"/>
        <w:rPr>
          <w:rFonts w:ascii="Verdana" w:hAnsi="Verdana" w:cs="Arial"/>
          <w:sz w:val="16"/>
          <w:szCs w:val="19"/>
        </w:rPr>
      </w:pPr>
      <w:r w:rsidRPr="00E35DBB">
        <w:rPr>
          <w:rFonts w:ascii="Verdana" w:hAnsi="Verdana" w:cs="Arial"/>
          <w:sz w:val="16"/>
          <w:szCs w:val="19"/>
        </w:rPr>
        <w:tab/>
      </w:r>
      <w:r w:rsidR="00411E73" w:rsidRPr="00E35DBB">
        <w:rPr>
          <w:rFonts w:ascii="Verdana" w:hAnsi="Verdana" w:cs="Arial"/>
          <w:sz w:val="16"/>
          <w:szCs w:val="19"/>
        </w:rPr>
        <w:t xml:space="preserve">Una vez aceptado por la IES de destino, es mi responsabilidad realizar </w:t>
      </w:r>
      <w:r w:rsidR="00411E73" w:rsidRPr="00E35DBB">
        <w:rPr>
          <w:rFonts w:ascii="Verdana" w:hAnsi="Verdana" w:cs="Arial"/>
          <w:b/>
          <w:sz w:val="16"/>
          <w:szCs w:val="19"/>
        </w:rPr>
        <w:t>la</w:t>
      </w:r>
      <w:r w:rsidR="00604DAF" w:rsidRPr="00E35DBB">
        <w:rPr>
          <w:rFonts w:ascii="Verdana" w:hAnsi="Verdana" w:cs="Arial"/>
          <w:b/>
          <w:sz w:val="16"/>
          <w:szCs w:val="19"/>
        </w:rPr>
        <w:t xml:space="preserve"> reinscripción </w:t>
      </w:r>
      <w:r w:rsidR="00411E73" w:rsidRPr="00E35DBB">
        <w:rPr>
          <w:rFonts w:ascii="Verdana" w:hAnsi="Verdana" w:cs="Arial"/>
          <w:b/>
          <w:sz w:val="16"/>
          <w:szCs w:val="19"/>
        </w:rPr>
        <w:t xml:space="preserve">al ciclo escolar </w:t>
      </w:r>
      <w:r w:rsidR="00C62363" w:rsidRPr="00E35DBB">
        <w:rPr>
          <w:rFonts w:ascii="Verdana" w:hAnsi="Verdana" w:cs="Arial"/>
          <w:sz w:val="16"/>
          <w:szCs w:val="19"/>
        </w:rPr>
        <w:t xml:space="preserve">en la Unidad Central, </w:t>
      </w:r>
      <w:r w:rsidR="00604DAF" w:rsidRPr="00E35DBB">
        <w:rPr>
          <w:rFonts w:ascii="Verdana" w:hAnsi="Verdana" w:cs="Arial"/>
          <w:sz w:val="16"/>
          <w:szCs w:val="19"/>
        </w:rPr>
        <w:t>en la Oficina de Registro y Control</w:t>
      </w:r>
      <w:r w:rsidR="00C62363" w:rsidRPr="00E35DBB">
        <w:rPr>
          <w:rFonts w:ascii="Verdana" w:hAnsi="Verdana" w:cs="Arial"/>
          <w:sz w:val="16"/>
          <w:szCs w:val="19"/>
        </w:rPr>
        <w:t>,</w:t>
      </w:r>
      <w:r w:rsidR="00604DAF" w:rsidRPr="00E35DBB">
        <w:rPr>
          <w:rFonts w:ascii="Verdana" w:hAnsi="Verdana" w:cs="Arial"/>
          <w:sz w:val="16"/>
          <w:szCs w:val="19"/>
        </w:rPr>
        <w:t xml:space="preserve"> perteneciente a la Dirección de Servicios Escolares, antes de viajar a la ciudad en donde realizaré mi estancia de Movilidad Estudiantil. En caso de no estar presente, dejaré a un familiar directo</w:t>
      </w:r>
      <w:r w:rsidR="00411E73" w:rsidRPr="00E35DBB">
        <w:rPr>
          <w:rFonts w:ascii="Verdana" w:hAnsi="Verdana" w:cs="Arial"/>
          <w:sz w:val="16"/>
          <w:szCs w:val="19"/>
        </w:rPr>
        <w:t xml:space="preserve"> con</w:t>
      </w:r>
      <w:r w:rsidR="00604DAF" w:rsidRPr="00E35DBB">
        <w:rPr>
          <w:rFonts w:ascii="Verdana" w:hAnsi="Verdana" w:cs="Arial"/>
          <w:sz w:val="16"/>
          <w:szCs w:val="19"/>
        </w:rPr>
        <w:t xml:space="preserve"> </w:t>
      </w:r>
      <w:r w:rsidR="00604DAF" w:rsidRPr="00E35DBB">
        <w:rPr>
          <w:rFonts w:ascii="Verdana" w:hAnsi="Verdana" w:cstheme="minorHAnsi"/>
          <w:b/>
          <w:sz w:val="16"/>
          <w:szCs w:val="19"/>
        </w:rPr>
        <w:t>“</w:t>
      </w:r>
      <w:r w:rsidR="00604DAF" w:rsidRPr="00E35DBB">
        <w:rPr>
          <w:rFonts w:ascii="Verdana" w:hAnsi="Verdana" w:cs="Arial"/>
          <w:b/>
          <w:sz w:val="16"/>
          <w:szCs w:val="19"/>
        </w:rPr>
        <w:t>Carta Poder</w:t>
      </w:r>
      <w:r w:rsidR="00604DAF" w:rsidRPr="00E35DBB">
        <w:rPr>
          <w:rFonts w:ascii="Verdana" w:hAnsi="Verdana" w:cstheme="minorHAnsi"/>
          <w:b/>
          <w:sz w:val="16"/>
          <w:szCs w:val="19"/>
        </w:rPr>
        <w:t>”</w:t>
      </w:r>
      <w:r w:rsidR="00604DAF" w:rsidRPr="00E35DBB">
        <w:rPr>
          <w:rFonts w:ascii="Verdana" w:hAnsi="Verdana" w:cstheme="minorHAnsi"/>
          <w:sz w:val="16"/>
          <w:szCs w:val="19"/>
        </w:rPr>
        <w:t xml:space="preserve"> </w:t>
      </w:r>
      <w:r w:rsidR="00604DAF" w:rsidRPr="00E35DBB">
        <w:rPr>
          <w:rFonts w:ascii="Verdana" w:hAnsi="Verdana" w:cs="Arial"/>
          <w:sz w:val="16"/>
          <w:szCs w:val="19"/>
        </w:rPr>
        <w:t>para realizar el trámite correspondie</w:t>
      </w:r>
      <w:r w:rsidR="00411E73" w:rsidRPr="00E35DBB">
        <w:rPr>
          <w:rFonts w:ascii="Verdana" w:hAnsi="Verdana" w:cs="Arial"/>
          <w:sz w:val="16"/>
          <w:szCs w:val="19"/>
        </w:rPr>
        <w:t>nte, tomando en consideración</w:t>
      </w:r>
      <w:r w:rsidR="00604DAF" w:rsidRPr="00E35DBB">
        <w:rPr>
          <w:rFonts w:ascii="Verdana" w:hAnsi="Verdana" w:cs="Arial"/>
          <w:sz w:val="16"/>
          <w:szCs w:val="19"/>
        </w:rPr>
        <w:t xml:space="preserve">: </w:t>
      </w:r>
      <w:r w:rsidR="00411E73" w:rsidRPr="00E35DBB">
        <w:rPr>
          <w:rFonts w:ascii="Verdana" w:hAnsi="Verdana" w:cs="Arial"/>
          <w:b/>
          <w:sz w:val="16"/>
          <w:szCs w:val="19"/>
        </w:rPr>
        <w:t>a)</w:t>
      </w:r>
      <w:r w:rsidR="00411E73" w:rsidRPr="00E35DBB">
        <w:rPr>
          <w:rFonts w:ascii="Verdana" w:hAnsi="Verdana" w:cs="Arial"/>
          <w:sz w:val="16"/>
          <w:szCs w:val="19"/>
        </w:rPr>
        <w:t xml:space="preserve"> </w:t>
      </w:r>
      <w:r w:rsidR="00604DAF" w:rsidRPr="00E35DBB">
        <w:rPr>
          <w:rFonts w:ascii="Verdana" w:hAnsi="Verdana" w:cs="Arial"/>
          <w:sz w:val="16"/>
          <w:szCs w:val="19"/>
        </w:rPr>
        <w:t xml:space="preserve">Inscribiré aquellas </w:t>
      </w:r>
      <w:r w:rsidR="00C045C2" w:rsidRPr="00E35DBB">
        <w:rPr>
          <w:rFonts w:ascii="Verdana" w:hAnsi="Verdan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27F2D1" wp14:editId="5E9B33CF">
                <wp:simplePos x="0" y="0"/>
                <wp:positionH relativeFrom="column">
                  <wp:posOffset>-11430</wp:posOffset>
                </wp:positionH>
                <wp:positionV relativeFrom="paragraph">
                  <wp:posOffset>9780905</wp:posOffset>
                </wp:positionV>
                <wp:extent cx="7905750" cy="228600"/>
                <wp:effectExtent l="0" t="0" r="38100" b="5715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008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8550BF" id="AutoShape 7" o:spid="_x0000_s1026" style="position:absolute;margin-left:-.9pt;margin-top:770.15pt;width:622.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" fillcolor="green" strokecolor="green" strokeweight="1.5pt">
                <v:fill color2="#003b00" rotate="t" focus="100%" type="gradient"/>
                <v:shadow on="t" color="#4f6228" opacity=".5" offset="1pt"/>
              </v:roundrect>
            </w:pict>
          </mc:Fallback>
        </mc:AlternateContent>
      </w:r>
      <w:r w:rsidR="00604DAF" w:rsidRPr="00E35DBB">
        <w:rPr>
          <w:rFonts w:ascii="Verdana" w:hAnsi="Verdana" w:cs="Arial"/>
          <w:sz w:val="16"/>
          <w:szCs w:val="19"/>
        </w:rPr>
        <w:t>materias autorizadas como equivalentes y que cumplan con la seriación dentro de</w:t>
      </w:r>
      <w:r w:rsidR="00411E73" w:rsidRPr="00E35DBB">
        <w:rPr>
          <w:rFonts w:ascii="Verdana" w:hAnsi="Verdana" w:cs="Arial"/>
          <w:sz w:val="16"/>
          <w:szCs w:val="19"/>
        </w:rPr>
        <w:t>l Plan de Estudio de mi carrera</w:t>
      </w:r>
      <w:r w:rsidR="00D15D8D" w:rsidRPr="00E35DBB">
        <w:rPr>
          <w:rFonts w:ascii="Verdana" w:hAnsi="Verdana" w:cs="Arial"/>
          <w:sz w:val="16"/>
          <w:szCs w:val="19"/>
        </w:rPr>
        <w:t>.</w:t>
      </w:r>
      <w:r w:rsidR="00411E73" w:rsidRPr="00E35DBB">
        <w:rPr>
          <w:rFonts w:ascii="Verdana" w:hAnsi="Verdana" w:cs="Arial"/>
          <w:sz w:val="16"/>
          <w:szCs w:val="19"/>
        </w:rPr>
        <w:t xml:space="preserve"> </w:t>
      </w:r>
      <w:r w:rsidR="00411E73" w:rsidRPr="00E35DBB">
        <w:rPr>
          <w:rFonts w:ascii="Verdana" w:hAnsi="Verdana" w:cs="Arial"/>
          <w:b/>
          <w:sz w:val="16"/>
          <w:szCs w:val="19"/>
        </w:rPr>
        <w:t>b)</w:t>
      </w:r>
      <w:r w:rsidR="00411E73" w:rsidRPr="00E35DBB">
        <w:rPr>
          <w:rFonts w:ascii="Verdana" w:hAnsi="Verdana" w:cs="Arial"/>
          <w:sz w:val="16"/>
          <w:szCs w:val="19"/>
        </w:rPr>
        <w:t xml:space="preserve"> </w:t>
      </w:r>
      <w:r w:rsidR="007A1B2C" w:rsidRPr="00E35DBB">
        <w:rPr>
          <w:rFonts w:ascii="Verdana" w:hAnsi="Verdana" w:cs="Arial"/>
          <w:sz w:val="16"/>
          <w:szCs w:val="19"/>
        </w:rPr>
        <w:t xml:space="preserve">No podré inscribir asignaturas </w:t>
      </w:r>
      <w:r w:rsidR="00D4753A" w:rsidRPr="00E35DBB">
        <w:rPr>
          <w:rFonts w:ascii="Verdana" w:hAnsi="Verdana" w:cs="Arial"/>
          <w:sz w:val="16"/>
          <w:szCs w:val="19"/>
        </w:rPr>
        <w:t xml:space="preserve">cursadas y </w:t>
      </w:r>
      <w:r w:rsidR="007A1B2C" w:rsidRPr="00E35DBB">
        <w:rPr>
          <w:rFonts w:ascii="Verdana" w:hAnsi="Verdana" w:cs="Arial"/>
          <w:sz w:val="16"/>
          <w:szCs w:val="19"/>
        </w:rPr>
        <w:t xml:space="preserve">aprobadas en la UJAT, ya que al término de mi </w:t>
      </w:r>
      <w:r w:rsidR="00411E73" w:rsidRPr="00E35DBB">
        <w:rPr>
          <w:rFonts w:ascii="Verdana" w:hAnsi="Verdana" w:cs="Arial"/>
          <w:sz w:val="16"/>
          <w:szCs w:val="19"/>
        </w:rPr>
        <w:t>estancia no se podrán revalidar</w:t>
      </w:r>
      <w:r w:rsidR="00C62363" w:rsidRPr="00E35DBB">
        <w:rPr>
          <w:rFonts w:ascii="Verdana" w:hAnsi="Verdana" w:cs="Arial"/>
          <w:sz w:val="16"/>
          <w:szCs w:val="19"/>
        </w:rPr>
        <w:t>.</w:t>
      </w:r>
      <w:r w:rsidR="00604DAF" w:rsidRPr="00E35DBB">
        <w:rPr>
          <w:rFonts w:ascii="Verdana" w:hAnsi="Verdana" w:cs="Arial"/>
          <w:sz w:val="16"/>
          <w:szCs w:val="19"/>
        </w:rPr>
        <w:t xml:space="preserve"> </w:t>
      </w:r>
      <w:r w:rsidR="00411E73" w:rsidRPr="00E35DBB">
        <w:rPr>
          <w:rFonts w:ascii="Verdana" w:hAnsi="Verdana" w:cs="Arial"/>
          <w:b/>
          <w:sz w:val="16"/>
          <w:szCs w:val="19"/>
        </w:rPr>
        <w:t>c)</w:t>
      </w:r>
      <w:r w:rsidR="00604DAF" w:rsidRPr="00E35DBB">
        <w:rPr>
          <w:rFonts w:ascii="Verdana" w:hAnsi="Verdana" w:cs="Arial"/>
          <w:sz w:val="16"/>
          <w:szCs w:val="19"/>
        </w:rPr>
        <w:t xml:space="preserve"> </w:t>
      </w:r>
      <w:r w:rsidR="00411E73" w:rsidRPr="00E35DBB">
        <w:rPr>
          <w:rFonts w:ascii="Verdana" w:hAnsi="Verdana" w:cs="Arial"/>
          <w:sz w:val="16"/>
          <w:szCs w:val="19"/>
        </w:rPr>
        <w:t xml:space="preserve">El período de </w:t>
      </w:r>
      <w:r w:rsidR="00604DAF" w:rsidRPr="00E35DBB">
        <w:rPr>
          <w:rFonts w:ascii="Verdana" w:hAnsi="Verdana" w:cs="Arial"/>
          <w:b/>
          <w:sz w:val="16"/>
          <w:szCs w:val="19"/>
        </w:rPr>
        <w:t>altas y bajas</w:t>
      </w:r>
      <w:r w:rsidR="00CB5EA0" w:rsidRPr="00E35DBB">
        <w:rPr>
          <w:rFonts w:ascii="Verdana" w:hAnsi="Verdana" w:cs="Arial"/>
          <w:sz w:val="16"/>
          <w:szCs w:val="19"/>
        </w:rPr>
        <w:t xml:space="preserve"> </w:t>
      </w:r>
      <w:r w:rsidR="00411E73" w:rsidRPr="00E35DBB">
        <w:rPr>
          <w:rFonts w:ascii="Verdana" w:hAnsi="Verdana" w:cs="Arial"/>
          <w:sz w:val="16"/>
          <w:szCs w:val="19"/>
        </w:rPr>
        <w:t xml:space="preserve">de asignaturas </w:t>
      </w:r>
      <w:r w:rsidR="00CB5EA0" w:rsidRPr="00E35DBB">
        <w:rPr>
          <w:rFonts w:ascii="Verdana" w:hAnsi="Verdana" w:cs="Arial"/>
          <w:sz w:val="16"/>
          <w:szCs w:val="19"/>
        </w:rPr>
        <w:t>será</w:t>
      </w:r>
      <w:r w:rsidR="00604DAF" w:rsidRPr="00E35DBB">
        <w:rPr>
          <w:rFonts w:ascii="Verdana" w:hAnsi="Verdana" w:cs="Arial"/>
          <w:sz w:val="16"/>
          <w:szCs w:val="19"/>
        </w:rPr>
        <w:t xml:space="preserve"> a través de la </w:t>
      </w:r>
      <w:r w:rsidR="00604DAF" w:rsidRPr="00E35DBB">
        <w:rPr>
          <w:rFonts w:ascii="Verdana" w:hAnsi="Verdana" w:cs="Arial"/>
          <w:b/>
          <w:sz w:val="16"/>
          <w:szCs w:val="19"/>
        </w:rPr>
        <w:t xml:space="preserve">Dirección de </w:t>
      </w:r>
      <w:r w:rsidR="00E75FF0" w:rsidRPr="00E35DBB">
        <w:rPr>
          <w:rFonts w:ascii="Verdana" w:hAnsi="Verdana" w:cs="Arial"/>
          <w:b/>
          <w:sz w:val="16"/>
          <w:szCs w:val="19"/>
        </w:rPr>
        <w:t>Programas Estudiantiles</w:t>
      </w:r>
      <w:r w:rsidR="00E75FF0" w:rsidRPr="00E35DBB">
        <w:rPr>
          <w:rFonts w:ascii="Verdana" w:hAnsi="Verdana" w:cs="Arial"/>
          <w:sz w:val="16"/>
          <w:szCs w:val="19"/>
        </w:rPr>
        <w:t xml:space="preserve"> </w:t>
      </w:r>
      <w:r w:rsidR="00604DAF" w:rsidRPr="00E35DBB">
        <w:rPr>
          <w:rFonts w:ascii="Verdana" w:hAnsi="Verdana" w:cs="Arial"/>
          <w:sz w:val="16"/>
          <w:szCs w:val="19"/>
        </w:rPr>
        <w:t xml:space="preserve">y de la </w:t>
      </w:r>
      <w:r w:rsidR="00604DAF" w:rsidRPr="00E35DBB">
        <w:rPr>
          <w:rFonts w:ascii="Verdana" w:hAnsi="Verdana" w:cs="Arial"/>
          <w:b/>
          <w:sz w:val="16"/>
          <w:szCs w:val="19"/>
        </w:rPr>
        <w:t>Dirección de Servicios Escolares</w:t>
      </w:r>
      <w:r w:rsidR="00604DAF" w:rsidRPr="00E35DBB">
        <w:rPr>
          <w:rFonts w:ascii="Verdana" w:hAnsi="Verdana" w:cs="Arial"/>
          <w:sz w:val="16"/>
          <w:szCs w:val="19"/>
        </w:rPr>
        <w:t xml:space="preserve">, </w:t>
      </w:r>
      <w:r w:rsidR="00411E73" w:rsidRPr="00E35DBB">
        <w:rPr>
          <w:rFonts w:ascii="Verdana" w:hAnsi="Verdana" w:cs="Arial"/>
          <w:sz w:val="16"/>
          <w:szCs w:val="19"/>
        </w:rPr>
        <w:t xml:space="preserve">mediante el </w:t>
      </w:r>
      <w:r w:rsidR="00411E73" w:rsidRPr="00E35DBB">
        <w:rPr>
          <w:rFonts w:ascii="Verdana" w:hAnsi="Verdana" w:cs="Arial"/>
          <w:b/>
          <w:sz w:val="16"/>
          <w:szCs w:val="19"/>
        </w:rPr>
        <w:t>Formato de Homologación Definitiva</w:t>
      </w:r>
      <w:r w:rsidR="00C62363" w:rsidRPr="00E35DBB">
        <w:rPr>
          <w:rFonts w:ascii="Verdana" w:hAnsi="Verdana" w:cs="Arial"/>
          <w:b/>
          <w:sz w:val="16"/>
          <w:szCs w:val="19"/>
        </w:rPr>
        <w:t>,</w:t>
      </w:r>
      <w:r w:rsidR="00411E73" w:rsidRPr="00E35DBB">
        <w:rPr>
          <w:rFonts w:ascii="Verdana" w:hAnsi="Verdana" w:cs="Arial"/>
          <w:sz w:val="16"/>
          <w:szCs w:val="19"/>
        </w:rPr>
        <w:t xml:space="preserve"> </w:t>
      </w:r>
      <w:r w:rsidR="00C62363" w:rsidRPr="00E35DBB">
        <w:rPr>
          <w:rFonts w:ascii="Verdana" w:hAnsi="Verdana" w:cs="Arial"/>
          <w:sz w:val="16"/>
          <w:szCs w:val="19"/>
        </w:rPr>
        <w:t>toma</w:t>
      </w:r>
      <w:r w:rsidR="00D15D8D" w:rsidRPr="00E35DBB">
        <w:rPr>
          <w:rFonts w:ascii="Verdana" w:hAnsi="Verdana" w:cs="Arial"/>
          <w:sz w:val="16"/>
          <w:szCs w:val="19"/>
        </w:rPr>
        <w:t>n</w:t>
      </w:r>
      <w:r w:rsidR="00C62363" w:rsidRPr="00E35DBB">
        <w:rPr>
          <w:rFonts w:ascii="Verdana" w:hAnsi="Verdana" w:cs="Arial"/>
          <w:sz w:val="16"/>
          <w:szCs w:val="19"/>
        </w:rPr>
        <w:t xml:space="preserve">do en consideración la fecha asignada por el Departamento de Becas y Movilidad  Estudiantil para </w:t>
      </w:r>
      <w:r w:rsidR="00D15D8D" w:rsidRPr="00E35DBB">
        <w:rPr>
          <w:rFonts w:ascii="Verdana" w:hAnsi="Verdana" w:cs="Arial"/>
          <w:sz w:val="16"/>
          <w:szCs w:val="19"/>
        </w:rPr>
        <w:t>el</w:t>
      </w:r>
      <w:r w:rsidR="00C62363" w:rsidRPr="00E35DBB">
        <w:rPr>
          <w:rFonts w:ascii="Verdana" w:hAnsi="Verdana" w:cs="Arial"/>
          <w:sz w:val="16"/>
          <w:szCs w:val="19"/>
        </w:rPr>
        <w:t xml:space="preserve"> envío</w:t>
      </w:r>
      <w:r w:rsidR="00D15D8D" w:rsidRPr="00E35DBB">
        <w:rPr>
          <w:rFonts w:ascii="Verdana" w:hAnsi="Verdana" w:cs="Arial"/>
          <w:sz w:val="16"/>
          <w:szCs w:val="19"/>
        </w:rPr>
        <w:t xml:space="preserve"> de dicho formato</w:t>
      </w:r>
      <w:r w:rsidR="00C62363" w:rsidRPr="00E35DBB">
        <w:rPr>
          <w:rFonts w:ascii="Verdana" w:hAnsi="Verdana" w:cs="Arial"/>
          <w:sz w:val="16"/>
          <w:szCs w:val="19"/>
        </w:rPr>
        <w:t xml:space="preserve">. </w:t>
      </w:r>
    </w:p>
    <w:p w14:paraId="32446A46" w14:textId="77777777" w:rsidR="00D15D8D" w:rsidRPr="00E35DBB" w:rsidRDefault="00604DAF" w:rsidP="00AA1804">
      <w:pPr>
        <w:numPr>
          <w:ilvl w:val="0"/>
          <w:numId w:val="7"/>
        </w:numPr>
        <w:tabs>
          <w:tab w:val="clear" w:pos="720"/>
          <w:tab w:val="num" w:pos="426"/>
        </w:tabs>
        <w:spacing w:after="80" w:line="16" w:lineRule="atLeast"/>
        <w:ind w:left="426" w:hanging="426"/>
        <w:jc w:val="both"/>
        <w:rPr>
          <w:rFonts w:ascii="Verdana" w:hAnsi="Verdana" w:cs="Arial"/>
          <w:sz w:val="16"/>
          <w:szCs w:val="19"/>
        </w:rPr>
      </w:pPr>
      <w:r w:rsidRPr="00E35DBB">
        <w:rPr>
          <w:rFonts w:ascii="Verdana" w:hAnsi="Verdana" w:cs="Arial"/>
          <w:sz w:val="16"/>
          <w:szCs w:val="19"/>
        </w:rPr>
        <w:t xml:space="preserve">Entregaré copia de mi tira de materias en el Departamento de </w:t>
      </w:r>
      <w:r w:rsidR="00E75FF0" w:rsidRPr="00E35DBB">
        <w:rPr>
          <w:rFonts w:ascii="Verdana" w:hAnsi="Verdana" w:cs="Arial"/>
          <w:sz w:val="16"/>
          <w:szCs w:val="19"/>
        </w:rPr>
        <w:t>Becas y Movilidad Estudiantil,</w:t>
      </w:r>
      <w:r w:rsidR="007A1B2C" w:rsidRPr="00E35DBB">
        <w:rPr>
          <w:rFonts w:ascii="Verdana" w:hAnsi="Verdana" w:cs="Arial"/>
          <w:sz w:val="16"/>
          <w:szCs w:val="19"/>
        </w:rPr>
        <w:t xml:space="preserve"> una vez concluido el trámite de reinscripción </w:t>
      </w:r>
      <w:r w:rsidR="00E75FF0" w:rsidRPr="00E35DBB">
        <w:rPr>
          <w:rFonts w:ascii="Verdana" w:hAnsi="Verdana" w:cs="Arial"/>
          <w:sz w:val="16"/>
          <w:szCs w:val="19"/>
        </w:rPr>
        <w:t>en la UJAT</w:t>
      </w:r>
      <w:r w:rsidR="00D15D8D" w:rsidRPr="00E35DBB">
        <w:rPr>
          <w:rFonts w:ascii="Verdana" w:hAnsi="Verdana" w:cs="Arial"/>
          <w:sz w:val="16"/>
          <w:szCs w:val="19"/>
        </w:rPr>
        <w:t>.</w:t>
      </w:r>
      <w:r w:rsidR="00E75FF0" w:rsidRPr="00E35DBB">
        <w:rPr>
          <w:rFonts w:ascii="Verdana" w:hAnsi="Verdana" w:cs="Arial"/>
          <w:sz w:val="16"/>
          <w:szCs w:val="19"/>
        </w:rPr>
        <w:t xml:space="preserve"> </w:t>
      </w:r>
    </w:p>
    <w:p w14:paraId="05ADC92A" w14:textId="77777777" w:rsidR="00023EA6" w:rsidRPr="00E35DBB" w:rsidRDefault="00023EA6" w:rsidP="00AA1804">
      <w:pPr>
        <w:numPr>
          <w:ilvl w:val="0"/>
          <w:numId w:val="7"/>
        </w:numPr>
        <w:tabs>
          <w:tab w:val="clear" w:pos="720"/>
          <w:tab w:val="num" w:pos="426"/>
        </w:tabs>
        <w:spacing w:after="80" w:line="16" w:lineRule="atLeast"/>
        <w:ind w:left="426" w:hanging="426"/>
        <w:jc w:val="both"/>
        <w:rPr>
          <w:rFonts w:ascii="Verdana" w:hAnsi="Verdana" w:cs="Arial"/>
          <w:sz w:val="16"/>
          <w:szCs w:val="19"/>
        </w:rPr>
      </w:pPr>
      <w:r w:rsidRPr="00E35DBB">
        <w:rPr>
          <w:rFonts w:ascii="Verdana" w:hAnsi="Verdana" w:cs="Arial"/>
          <w:sz w:val="16"/>
          <w:szCs w:val="19"/>
        </w:rPr>
        <w:t>Si repruebo asignatura (</w:t>
      </w:r>
      <w:r w:rsidR="00EA09A6" w:rsidRPr="00E35DBB">
        <w:rPr>
          <w:rFonts w:ascii="Verdana" w:hAnsi="Verdana" w:cs="Arial"/>
          <w:sz w:val="16"/>
          <w:szCs w:val="19"/>
        </w:rPr>
        <w:t xml:space="preserve">s) durante el ciclo escolar </w:t>
      </w:r>
      <w:r w:rsidR="00076185" w:rsidRPr="00E35DBB">
        <w:rPr>
          <w:rFonts w:ascii="Verdana" w:hAnsi="Verdana" w:cs="Arial"/>
          <w:sz w:val="16"/>
          <w:szCs w:val="19"/>
        </w:rPr>
        <w:t>actual,</w:t>
      </w:r>
      <w:r w:rsidRPr="00E35DBB">
        <w:rPr>
          <w:rFonts w:ascii="Verdana" w:hAnsi="Verdana" w:cs="Arial"/>
          <w:sz w:val="16"/>
          <w:szCs w:val="19"/>
        </w:rPr>
        <w:t xml:space="preserve"> no podré realizar mi est</w:t>
      </w:r>
      <w:r w:rsidR="00076185" w:rsidRPr="00E35DBB">
        <w:rPr>
          <w:rFonts w:ascii="Verdana" w:hAnsi="Verdana" w:cs="Arial"/>
          <w:sz w:val="16"/>
          <w:szCs w:val="19"/>
        </w:rPr>
        <w:t>ancia de movilidad estudiantil.</w:t>
      </w:r>
    </w:p>
    <w:p w14:paraId="770AF98A" w14:textId="77777777" w:rsidR="00D15D8D" w:rsidRPr="00E35DBB" w:rsidRDefault="00D15D8D" w:rsidP="00AA1804">
      <w:pPr>
        <w:numPr>
          <w:ilvl w:val="0"/>
          <w:numId w:val="7"/>
        </w:numPr>
        <w:tabs>
          <w:tab w:val="clear" w:pos="720"/>
        </w:tabs>
        <w:spacing w:after="80" w:line="16" w:lineRule="atLeast"/>
        <w:ind w:left="425" w:hanging="425"/>
        <w:jc w:val="both"/>
        <w:rPr>
          <w:rFonts w:ascii="Verdana" w:hAnsi="Verdana" w:cs="Arial"/>
          <w:sz w:val="16"/>
          <w:szCs w:val="19"/>
        </w:rPr>
      </w:pPr>
      <w:r w:rsidRPr="00E35DBB">
        <w:rPr>
          <w:rFonts w:ascii="Verdana" w:hAnsi="Verdana" w:cs="Arial"/>
          <w:sz w:val="16"/>
          <w:szCs w:val="19"/>
        </w:rPr>
        <w:t xml:space="preserve">Realizaré el cambio de mi </w:t>
      </w:r>
      <w:r w:rsidRPr="00E35DBB">
        <w:rPr>
          <w:rFonts w:ascii="Verdana" w:hAnsi="Verdana" w:cs="Arial"/>
          <w:b/>
          <w:sz w:val="16"/>
          <w:szCs w:val="19"/>
        </w:rPr>
        <w:t>Servicio de Seguridad Social (IMSS)</w:t>
      </w:r>
      <w:r w:rsidRPr="00E35DBB">
        <w:rPr>
          <w:rFonts w:ascii="Verdana" w:hAnsi="Verdana" w:cs="Arial"/>
          <w:sz w:val="16"/>
          <w:szCs w:val="19"/>
        </w:rPr>
        <w:t xml:space="preserve"> al estado donde realizaré la estancia de movilidad estudiantil, después de obtener la Carta de Aceptación correspondiente</w:t>
      </w:r>
      <w:r w:rsidR="00F16E7E">
        <w:rPr>
          <w:rFonts w:ascii="Verdana" w:hAnsi="Verdana" w:cs="Arial"/>
          <w:sz w:val="16"/>
          <w:szCs w:val="19"/>
        </w:rPr>
        <w:t>. En Movilidad Internacional, he de adquirir seguro médico Internacional.</w:t>
      </w:r>
    </w:p>
    <w:p w14:paraId="7B14268E" w14:textId="77777777" w:rsidR="00415A62" w:rsidRPr="00E35DBB" w:rsidRDefault="00C66211" w:rsidP="00AA1804">
      <w:pPr>
        <w:numPr>
          <w:ilvl w:val="0"/>
          <w:numId w:val="7"/>
        </w:numPr>
        <w:tabs>
          <w:tab w:val="clear" w:pos="720"/>
        </w:tabs>
        <w:spacing w:after="80" w:line="16" w:lineRule="atLeast"/>
        <w:ind w:left="425" w:hanging="425"/>
        <w:jc w:val="both"/>
        <w:rPr>
          <w:rFonts w:ascii="Verdana" w:hAnsi="Verdana" w:cs="Arial"/>
          <w:sz w:val="16"/>
          <w:szCs w:val="19"/>
        </w:rPr>
      </w:pPr>
      <w:r w:rsidRPr="00E35DBB">
        <w:rPr>
          <w:rFonts w:ascii="Verdana" w:hAnsi="Verdana" w:cs="Arial"/>
          <w:sz w:val="16"/>
          <w:szCs w:val="19"/>
        </w:rPr>
        <w:t xml:space="preserve">Acepto que la </w:t>
      </w:r>
      <w:r w:rsidRPr="00E35DBB">
        <w:rPr>
          <w:rFonts w:ascii="Verdana" w:hAnsi="Verdana" w:cs="Arial"/>
          <w:b/>
          <w:sz w:val="16"/>
          <w:szCs w:val="19"/>
        </w:rPr>
        <w:t>duración</w:t>
      </w:r>
      <w:r w:rsidRPr="00E35DBB">
        <w:rPr>
          <w:rFonts w:ascii="Verdana" w:hAnsi="Verdana" w:cs="Arial"/>
          <w:sz w:val="16"/>
          <w:szCs w:val="19"/>
        </w:rPr>
        <w:t xml:space="preserve"> </w:t>
      </w:r>
      <w:r w:rsidRPr="00E35DBB">
        <w:rPr>
          <w:rFonts w:ascii="Verdana" w:hAnsi="Verdana" w:cs="Arial"/>
          <w:b/>
          <w:sz w:val="16"/>
          <w:szCs w:val="19"/>
        </w:rPr>
        <w:t>de mi estancia</w:t>
      </w:r>
      <w:r w:rsidRPr="00E35DBB">
        <w:rPr>
          <w:rFonts w:ascii="Verdana" w:hAnsi="Verdana" w:cs="Arial"/>
          <w:sz w:val="16"/>
          <w:szCs w:val="19"/>
        </w:rPr>
        <w:t xml:space="preserve"> de movilidad, será por un ciclo escolar</w:t>
      </w:r>
      <w:r w:rsidR="00415A62" w:rsidRPr="00E35DBB">
        <w:rPr>
          <w:rFonts w:ascii="Verdana" w:hAnsi="Verdana" w:cs="Arial"/>
          <w:sz w:val="16"/>
          <w:szCs w:val="19"/>
        </w:rPr>
        <w:t>.</w:t>
      </w:r>
      <w:r w:rsidRPr="00E35DBB">
        <w:rPr>
          <w:rFonts w:ascii="Verdana" w:hAnsi="Verdana" w:cs="Arial"/>
          <w:sz w:val="16"/>
          <w:szCs w:val="19"/>
        </w:rPr>
        <w:t xml:space="preserve"> Si deseo continuar dicha estancia académica por 6 meses más, realizaré una solicitud por escrito al Director (a) de mi División Académica y la Dirección de Programas Estudiantiles. El dictamen estará a cargo de la IES de destino y en caso de </w:t>
      </w:r>
      <w:r w:rsidR="00FD23D4" w:rsidRPr="00E35DBB">
        <w:rPr>
          <w:rFonts w:ascii="Verdana" w:hAnsi="Verdana" w:cs="Arial"/>
          <w:sz w:val="16"/>
          <w:szCs w:val="19"/>
        </w:rPr>
        <w:t xml:space="preserve">no </w:t>
      </w:r>
      <w:r w:rsidRPr="00E35DBB">
        <w:rPr>
          <w:rFonts w:ascii="Verdana" w:hAnsi="Verdana" w:cs="Arial"/>
          <w:sz w:val="16"/>
          <w:szCs w:val="19"/>
        </w:rPr>
        <w:t>aprobar asignatura (s), la movilidad se cancelará.</w:t>
      </w:r>
      <w:r w:rsidR="00415A62" w:rsidRPr="00E35DBB">
        <w:rPr>
          <w:rFonts w:ascii="Verdana" w:hAnsi="Verdana" w:cs="Arial"/>
          <w:sz w:val="16"/>
          <w:szCs w:val="19"/>
        </w:rPr>
        <w:t xml:space="preserve"> </w:t>
      </w:r>
      <w:r w:rsidRPr="00E35DBB">
        <w:rPr>
          <w:rFonts w:ascii="Verdana" w:hAnsi="Verdana" w:cs="Arial"/>
          <w:sz w:val="16"/>
          <w:szCs w:val="19"/>
        </w:rPr>
        <w:t>Los gastos generados de la movilidad serán mi responsabilidad.</w:t>
      </w:r>
    </w:p>
    <w:p w14:paraId="4F180681" w14:textId="77777777" w:rsidR="00F04144" w:rsidRPr="00E35DBB" w:rsidRDefault="00604DAF" w:rsidP="00AA1804">
      <w:pPr>
        <w:numPr>
          <w:ilvl w:val="0"/>
          <w:numId w:val="7"/>
        </w:numPr>
        <w:tabs>
          <w:tab w:val="clear" w:pos="720"/>
        </w:tabs>
        <w:spacing w:after="80" w:line="16" w:lineRule="atLeast"/>
        <w:ind w:left="425" w:hanging="425"/>
        <w:jc w:val="both"/>
        <w:rPr>
          <w:rFonts w:ascii="Verdana" w:hAnsi="Verdana" w:cs="Arial"/>
          <w:sz w:val="16"/>
          <w:szCs w:val="19"/>
        </w:rPr>
      </w:pPr>
      <w:r w:rsidRPr="00E35DBB">
        <w:rPr>
          <w:rFonts w:ascii="Verdana" w:hAnsi="Verdana" w:cs="Arial"/>
          <w:sz w:val="16"/>
          <w:szCs w:val="19"/>
        </w:rPr>
        <w:t xml:space="preserve">Mi </w:t>
      </w:r>
      <w:r w:rsidR="00187036" w:rsidRPr="00E35DBB">
        <w:rPr>
          <w:rFonts w:ascii="Verdana" w:hAnsi="Verdana" w:cs="Arial"/>
          <w:sz w:val="16"/>
          <w:szCs w:val="19"/>
        </w:rPr>
        <w:t>estancia</w:t>
      </w:r>
      <w:r w:rsidRPr="00E35DBB">
        <w:rPr>
          <w:rFonts w:ascii="Verdana" w:hAnsi="Verdana" w:cs="Arial"/>
          <w:sz w:val="16"/>
          <w:szCs w:val="19"/>
        </w:rPr>
        <w:t xml:space="preserve"> puede ser </w:t>
      </w:r>
      <w:r w:rsidRPr="00E35DBB">
        <w:rPr>
          <w:rFonts w:ascii="Verdana" w:hAnsi="Verdana" w:cs="Arial"/>
          <w:b/>
          <w:sz w:val="16"/>
          <w:szCs w:val="19"/>
        </w:rPr>
        <w:t>cancelad</w:t>
      </w:r>
      <w:r w:rsidR="00187036" w:rsidRPr="00E35DBB">
        <w:rPr>
          <w:rFonts w:ascii="Verdana" w:hAnsi="Verdana" w:cs="Arial"/>
          <w:b/>
          <w:sz w:val="16"/>
          <w:szCs w:val="19"/>
        </w:rPr>
        <w:t>a</w:t>
      </w:r>
      <w:r w:rsidRPr="00E35DBB">
        <w:rPr>
          <w:rFonts w:ascii="Verdana" w:hAnsi="Verdana" w:cs="Arial"/>
          <w:sz w:val="16"/>
          <w:szCs w:val="19"/>
        </w:rPr>
        <w:t xml:space="preserve"> por la UJAT o por la Universidad de destino</w:t>
      </w:r>
      <w:r w:rsidR="00187036" w:rsidRPr="00E35DBB">
        <w:rPr>
          <w:rFonts w:ascii="Verdana" w:hAnsi="Verdana" w:cs="Arial"/>
          <w:sz w:val="16"/>
          <w:szCs w:val="19"/>
        </w:rPr>
        <w:t>,</w:t>
      </w:r>
      <w:r w:rsidRPr="00E35DBB">
        <w:rPr>
          <w:rFonts w:ascii="Verdana" w:hAnsi="Verdana" w:cs="Arial"/>
          <w:sz w:val="16"/>
          <w:szCs w:val="19"/>
        </w:rPr>
        <w:t xml:space="preserve"> en caso de que mi desempeño académico sea inadecuado y/o por incurrir en cualquier infracción a los reglamentos, norma</w:t>
      </w:r>
      <w:r w:rsidR="00F04144" w:rsidRPr="00E35DBB">
        <w:rPr>
          <w:rFonts w:ascii="Verdana" w:hAnsi="Verdana" w:cs="Arial"/>
          <w:sz w:val="16"/>
          <w:szCs w:val="19"/>
        </w:rPr>
        <w:t>s y procedimientos establecidos</w:t>
      </w:r>
      <w:r w:rsidR="00187036" w:rsidRPr="00E35DBB">
        <w:rPr>
          <w:rFonts w:ascii="Verdana" w:hAnsi="Verdana" w:cs="Arial"/>
          <w:sz w:val="16"/>
          <w:szCs w:val="19"/>
        </w:rPr>
        <w:t>.</w:t>
      </w:r>
    </w:p>
    <w:p w14:paraId="67BE5283" w14:textId="6805376D" w:rsidR="00187036" w:rsidRPr="00E35DBB" w:rsidRDefault="00187036" w:rsidP="00AA1804">
      <w:pPr>
        <w:numPr>
          <w:ilvl w:val="0"/>
          <w:numId w:val="7"/>
        </w:numPr>
        <w:tabs>
          <w:tab w:val="clear" w:pos="720"/>
        </w:tabs>
        <w:spacing w:after="80" w:line="16" w:lineRule="atLeast"/>
        <w:ind w:left="425" w:hanging="425"/>
        <w:jc w:val="both"/>
        <w:rPr>
          <w:rFonts w:ascii="Verdana" w:hAnsi="Verdana" w:cs="Arial"/>
          <w:sz w:val="16"/>
          <w:szCs w:val="19"/>
        </w:rPr>
      </w:pPr>
      <w:r w:rsidRPr="00E35DBB">
        <w:rPr>
          <w:rFonts w:ascii="Verdana" w:hAnsi="Verdana" w:cs="Arial"/>
          <w:sz w:val="16"/>
          <w:szCs w:val="19"/>
        </w:rPr>
        <w:t xml:space="preserve">Estoy consciente de </w:t>
      </w:r>
      <w:proofErr w:type="gramStart"/>
      <w:r w:rsidRPr="00E35DBB">
        <w:rPr>
          <w:rFonts w:ascii="Verdana" w:hAnsi="Verdana" w:cs="Arial"/>
          <w:sz w:val="16"/>
          <w:szCs w:val="19"/>
        </w:rPr>
        <w:t>que</w:t>
      </w:r>
      <w:proofErr w:type="gramEnd"/>
      <w:r w:rsidRPr="00E35DBB">
        <w:rPr>
          <w:rFonts w:ascii="Verdana" w:hAnsi="Verdana" w:cs="Arial"/>
          <w:sz w:val="16"/>
          <w:szCs w:val="19"/>
        </w:rPr>
        <w:t xml:space="preserve"> </w:t>
      </w:r>
      <w:r w:rsidRPr="00E35DBB">
        <w:rPr>
          <w:rFonts w:ascii="Verdana" w:hAnsi="Verdana" w:cs="Arial"/>
          <w:b/>
          <w:sz w:val="16"/>
          <w:szCs w:val="19"/>
        </w:rPr>
        <w:t>si renuncio a la estancia de movilidad</w:t>
      </w:r>
      <w:r w:rsidRPr="00E35DBB">
        <w:rPr>
          <w:rFonts w:ascii="Verdana" w:hAnsi="Verdana" w:cs="Arial"/>
          <w:sz w:val="16"/>
          <w:szCs w:val="19"/>
        </w:rPr>
        <w:t xml:space="preserve">, </w:t>
      </w:r>
      <w:r w:rsidR="002F5CDA">
        <w:rPr>
          <w:rFonts w:ascii="Verdana" w:hAnsi="Verdana" w:cs="Arial"/>
          <w:sz w:val="16"/>
          <w:szCs w:val="19"/>
        </w:rPr>
        <w:t>y en caso de haber recibido algún apoyo económico por parte de la UJAT</w:t>
      </w:r>
      <w:r w:rsidRPr="00E35DBB">
        <w:rPr>
          <w:rFonts w:ascii="Verdana" w:hAnsi="Verdana" w:cs="Arial"/>
          <w:sz w:val="16"/>
          <w:szCs w:val="19"/>
        </w:rPr>
        <w:t>, reintegraré la totalidad de recurso de la beca, aun así haya o no firmado el convenio correspondiente.</w:t>
      </w:r>
    </w:p>
    <w:p w14:paraId="0B7048A8" w14:textId="77777777" w:rsidR="00604DAF" w:rsidRPr="00E35DBB" w:rsidRDefault="00604DAF" w:rsidP="00AA1804">
      <w:pPr>
        <w:numPr>
          <w:ilvl w:val="0"/>
          <w:numId w:val="7"/>
        </w:numPr>
        <w:tabs>
          <w:tab w:val="clear" w:pos="720"/>
        </w:tabs>
        <w:spacing w:after="80" w:line="16" w:lineRule="atLeast"/>
        <w:ind w:left="425" w:hanging="425"/>
        <w:jc w:val="both"/>
        <w:rPr>
          <w:rFonts w:ascii="Verdana" w:hAnsi="Verdana" w:cs="Arial"/>
          <w:sz w:val="16"/>
          <w:szCs w:val="19"/>
        </w:rPr>
      </w:pPr>
      <w:r w:rsidRPr="00E35DBB">
        <w:rPr>
          <w:rFonts w:ascii="Verdana" w:hAnsi="Verdana" w:cs="Arial"/>
          <w:sz w:val="16"/>
          <w:szCs w:val="19"/>
        </w:rPr>
        <w:t xml:space="preserve">Autorizo a la Dirección de </w:t>
      </w:r>
      <w:r w:rsidR="00BB2A70" w:rsidRPr="00E35DBB">
        <w:rPr>
          <w:rFonts w:ascii="Verdana" w:hAnsi="Verdana" w:cs="Arial"/>
          <w:sz w:val="16"/>
          <w:szCs w:val="19"/>
        </w:rPr>
        <w:t>Programas Estudiantiles</w:t>
      </w:r>
      <w:r w:rsidRPr="00E35DBB">
        <w:rPr>
          <w:rFonts w:ascii="Verdana" w:hAnsi="Verdana" w:cs="Arial"/>
          <w:sz w:val="16"/>
          <w:szCs w:val="19"/>
        </w:rPr>
        <w:t xml:space="preserve"> para que, posterior a mi intercambio proporcione mis datos a otros alumnos de la UJAT </w:t>
      </w:r>
      <w:r w:rsidR="001E17BA" w:rsidRPr="00E35DBB">
        <w:rPr>
          <w:rFonts w:ascii="Verdana" w:hAnsi="Verdana" w:cs="Arial"/>
          <w:sz w:val="16"/>
          <w:szCs w:val="19"/>
        </w:rPr>
        <w:t>que participen en el Programa</w:t>
      </w:r>
      <w:r w:rsidR="00BB1788" w:rsidRPr="00E35DBB">
        <w:rPr>
          <w:rFonts w:ascii="Verdana" w:hAnsi="Verdana" w:cs="Arial"/>
          <w:sz w:val="16"/>
          <w:szCs w:val="19"/>
        </w:rPr>
        <w:t xml:space="preserve"> Institucional de </w:t>
      </w:r>
      <w:r w:rsidR="001E17BA" w:rsidRPr="00E35DBB">
        <w:rPr>
          <w:rFonts w:ascii="Verdana" w:hAnsi="Verdana" w:cs="Arial"/>
          <w:sz w:val="16"/>
          <w:szCs w:val="19"/>
        </w:rPr>
        <w:t>Movilidad.</w:t>
      </w:r>
    </w:p>
    <w:p w14:paraId="6D9FF912" w14:textId="77777777" w:rsidR="001B6DB9" w:rsidRPr="00E35DBB" w:rsidRDefault="001B6DB9" w:rsidP="00AA1804">
      <w:pPr>
        <w:spacing w:line="16" w:lineRule="atLeast"/>
        <w:jc w:val="both"/>
        <w:rPr>
          <w:rFonts w:ascii="Verdana" w:hAnsi="Verdana" w:cs="Arial"/>
          <w:sz w:val="6"/>
          <w:szCs w:val="19"/>
        </w:rPr>
      </w:pPr>
    </w:p>
    <w:p w14:paraId="2D230F8A" w14:textId="77777777" w:rsidR="00604DAF" w:rsidRPr="00E35DBB" w:rsidRDefault="00604DAF" w:rsidP="00AA1804">
      <w:pPr>
        <w:spacing w:line="16" w:lineRule="atLeast"/>
        <w:jc w:val="both"/>
        <w:rPr>
          <w:rFonts w:ascii="Verdana" w:hAnsi="Verdana" w:cs="Arial"/>
          <w:sz w:val="16"/>
          <w:szCs w:val="19"/>
        </w:rPr>
      </w:pPr>
      <w:r w:rsidRPr="00E35DBB">
        <w:rPr>
          <w:rFonts w:ascii="Verdana" w:hAnsi="Verdana" w:cs="Arial"/>
          <w:sz w:val="16"/>
          <w:szCs w:val="19"/>
        </w:rPr>
        <w:t xml:space="preserve">Bajo protesta </w:t>
      </w:r>
      <w:r w:rsidR="001E17BA" w:rsidRPr="00E35DBB">
        <w:rPr>
          <w:rFonts w:ascii="Verdana" w:hAnsi="Verdana" w:cs="Arial"/>
          <w:sz w:val="16"/>
          <w:szCs w:val="19"/>
        </w:rPr>
        <w:t xml:space="preserve">de </w:t>
      </w:r>
      <w:r w:rsidRPr="00E35DBB">
        <w:rPr>
          <w:rFonts w:ascii="Verdana" w:hAnsi="Verdana" w:cs="Arial"/>
          <w:sz w:val="16"/>
          <w:szCs w:val="19"/>
        </w:rPr>
        <w:t xml:space="preserve">decir verdad, declaro que me encuentro totalmente apto(a) física y mentalmente para participar en este programa, y asumo la responsabilidad de los gastos y reparación del daño que resulten de mis actos contra personas o bienes por acción voluntaria, involuntaria o negligencia de mi parte. En relación a lo anterior, relevo de cualquier responsabilidad a la Universidad Juárez Autónoma de Tabasco o a cualquier miembro de su personal. </w:t>
      </w:r>
    </w:p>
    <w:p w14:paraId="3517FF78" w14:textId="77777777" w:rsidR="00604DAF" w:rsidRPr="00E35DBB" w:rsidRDefault="00604DAF" w:rsidP="00AA1804">
      <w:pPr>
        <w:tabs>
          <w:tab w:val="left" w:pos="284"/>
        </w:tabs>
        <w:spacing w:line="16" w:lineRule="atLeast"/>
        <w:ind w:left="567"/>
        <w:jc w:val="both"/>
        <w:rPr>
          <w:rFonts w:ascii="Verdana" w:hAnsi="Verdana" w:cs="Arial"/>
          <w:sz w:val="4"/>
          <w:szCs w:val="19"/>
        </w:rPr>
      </w:pPr>
    </w:p>
    <w:p w14:paraId="74B06C5E" w14:textId="77777777" w:rsidR="00420FF1" w:rsidRPr="00E35DBB" w:rsidRDefault="00604DAF" w:rsidP="00AA1804">
      <w:pPr>
        <w:tabs>
          <w:tab w:val="left" w:pos="284"/>
        </w:tabs>
        <w:spacing w:line="16" w:lineRule="atLeast"/>
        <w:jc w:val="both"/>
        <w:rPr>
          <w:rFonts w:ascii="Verdana" w:hAnsi="Verdana" w:cs="Arial"/>
          <w:sz w:val="16"/>
          <w:szCs w:val="19"/>
        </w:rPr>
      </w:pPr>
      <w:r w:rsidRPr="00E35DBB">
        <w:rPr>
          <w:rFonts w:ascii="Verdana" w:hAnsi="Verdana" w:cs="Arial"/>
          <w:sz w:val="16"/>
          <w:szCs w:val="19"/>
        </w:rPr>
        <w:t xml:space="preserve">Declaro que lo que he </w:t>
      </w:r>
      <w:r w:rsidR="001E17BA" w:rsidRPr="00E35DBB">
        <w:rPr>
          <w:rFonts w:ascii="Verdana" w:hAnsi="Verdana" w:cs="Arial"/>
          <w:sz w:val="16"/>
          <w:szCs w:val="19"/>
        </w:rPr>
        <w:t xml:space="preserve">expuesto es correcto, adecuado </w:t>
      </w:r>
      <w:r w:rsidRPr="00E35DBB">
        <w:rPr>
          <w:rFonts w:ascii="Verdana" w:hAnsi="Verdana" w:cs="Arial"/>
          <w:sz w:val="16"/>
          <w:szCs w:val="19"/>
        </w:rPr>
        <w:t>y acepto todo lo anteriormente descrito.</w:t>
      </w:r>
    </w:p>
    <w:p w14:paraId="2F3A40D2" w14:textId="77777777" w:rsidR="00420FF1" w:rsidRDefault="00420FF1" w:rsidP="00420FF1">
      <w:pPr>
        <w:tabs>
          <w:tab w:val="left" w:pos="284"/>
        </w:tabs>
        <w:jc w:val="center"/>
        <w:rPr>
          <w:rFonts w:ascii="Verdana" w:hAnsi="Verdana" w:cs="Arial"/>
          <w:b/>
          <w:sz w:val="18"/>
          <w:szCs w:val="19"/>
        </w:rPr>
      </w:pPr>
    </w:p>
    <w:p w14:paraId="68D576B4" w14:textId="77777777" w:rsidR="00B72216" w:rsidRPr="00591F6D" w:rsidRDefault="00B72216" w:rsidP="00420FF1">
      <w:pPr>
        <w:tabs>
          <w:tab w:val="left" w:pos="284"/>
        </w:tabs>
        <w:jc w:val="center"/>
        <w:rPr>
          <w:rFonts w:ascii="Verdana" w:hAnsi="Verdana" w:cs="Arial"/>
          <w:b/>
          <w:sz w:val="14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8"/>
      </w:tblGrid>
      <w:tr w:rsidR="00B72216" w14:paraId="029B3409" w14:textId="77777777" w:rsidTr="00B72216">
        <w:trPr>
          <w:trHeight w:val="450"/>
          <w:jc w:val="center"/>
        </w:trPr>
        <w:tc>
          <w:tcPr>
            <w:tcW w:w="6988" w:type="dxa"/>
            <w:tcBorders>
              <w:bottom w:val="single" w:sz="4" w:space="0" w:color="auto"/>
            </w:tcBorders>
          </w:tcPr>
          <w:p w14:paraId="6037BCFE" w14:textId="77777777" w:rsidR="00B72216" w:rsidRDefault="00B72216" w:rsidP="00420FF1">
            <w:pPr>
              <w:tabs>
                <w:tab w:val="left" w:pos="284"/>
              </w:tabs>
              <w:jc w:val="center"/>
              <w:rPr>
                <w:rFonts w:ascii="Verdana" w:hAnsi="Verdana" w:cs="Arial"/>
                <w:b/>
                <w:sz w:val="18"/>
                <w:szCs w:val="19"/>
              </w:rPr>
            </w:pPr>
          </w:p>
          <w:sdt>
            <w:sdtPr>
              <w:rPr>
                <w:rFonts w:ascii="Verdana" w:hAnsi="Verdana" w:cs="Arial"/>
                <w:b/>
                <w:sz w:val="18"/>
                <w:szCs w:val="19"/>
              </w:rPr>
              <w:id w:val="864715756"/>
              <w:placeholder>
                <w:docPart w:val="CD327939F54447018D0AB9D2EEB120BA"/>
              </w:placeholder>
              <w:showingPlcHdr/>
              <w:text/>
            </w:sdtPr>
            <w:sdtContent>
              <w:p w14:paraId="555A41CD" w14:textId="77777777" w:rsidR="00B72216" w:rsidRDefault="00CC1B2E" w:rsidP="00420FF1">
                <w:pPr>
                  <w:tabs>
                    <w:tab w:val="left" w:pos="284"/>
                  </w:tabs>
                  <w:jc w:val="center"/>
                  <w:rPr>
                    <w:rFonts w:ascii="Verdana" w:hAnsi="Verdana" w:cs="Arial"/>
                    <w:b/>
                    <w:sz w:val="18"/>
                    <w:szCs w:val="19"/>
                  </w:rPr>
                </w:pPr>
                <w:r w:rsidRPr="006A16AB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B72216" w14:paraId="739ED1CC" w14:textId="77777777" w:rsidTr="00B72216">
        <w:trPr>
          <w:jc w:val="center"/>
        </w:trPr>
        <w:tc>
          <w:tcPr>
            <w:tcW w:w="6988" w:type="dxa"/>
            <w:tcBorders>
              <w:top w:val="single" w:sz="4" w:space="0" w:color="auto"/>
            </w:tcBorders>
          </w:tcPr>
          <w:p w14:paraId="1727F997" w14:textId="77777777" w:rsidR="00B72216" w:rsidRDefault="00B72216" w:rsidP="00420FF1">
            <w:pPr>
              <w:tabs>
                <w:tab w:val="left" w:pos="284"/>
              </w:tabs>
              <w:jc w:val="center"/>
              <w:rPr>
                <w:rFonts w:ascii="Verdana" w:hAnsi="Verdana" w:cs="Arial"/>
                <w:b/>
                <w:sz w:val="18"/>
                <w:szCs w:val="19"/>
              </w:rPr>
            </w:pPr>
            <w:r>
              <w:rPr>
                <w:rFonts w:ascii="Verdana" w:hAnsi="Verdana" w:cs="Arial"/>
                <w:b/>
                <w:sz w:val="18"/>
                <w:szCs w:val="19"/>
              </w:rPr>
              <w:t>Nombre y firma del Alumno</w:t>
            </w:r>
          </w:p>
        </w:tc>
      </w:tr>
      <w:tr w:rsidR="00B72216" w14:paraId="681697B4" w14:textId="77777777" w:rsidTr="00B72216">
        <w:trPr>
          <w:jc w:val="center"/>
        </w:trPr>
        <w:tc>
          <w:tcPr>
            <w:tcW w:w="6988" w:type="dxa"/>
          </w:tcPr>
          <w:p w14:paraId="2EE37BF1" w14:textId="77777777" w:rsidR="00B72216" w:rsidRDefault="00B72216" w:rsidP="00420FF1">
            <w:pPr>
              <w:tabs>
                <w:tab w:val="left" w:pos="284"/>
              </w:tabs>
              <w:jc w:val="center"/>
              <w:rPr>
                <w:rFonts w:ascii="Verdana" w:hAnsi="Verdana" w:cs="Arial"/>
                <w:b/>
                <w:sz w:val="18"/>
                <w:szCs w:val="19"/>
              </w:rPr>
            </w:pPr>
            <w:r>
              <w:rPr>
                <w:rFonts w:ascii="Verdana" w:hAnsi="Verdana" w:cs="Arial"/>
                <w:b/>
                <w:sz w:val="18"/>
                <w:szCs w:val="19"/>
              </w:rPr>
              <w:t>Matrícula:</w:t>
            </w:r>
            <w:sdt>
              <w:sdtPr>
                <w:rPr>
                  <w:rFonts w:ascii="Verdana" w:hAnsi="Verdana" w:cs="Arial"/>
                  <w:b/>
                  <w:sz w:val="18"/>
                  <w:szCs w:val="19"/>
                </w:rPr>
                <w:id w:val="1455058670"/>
                <w:placeholder>
                  <w:docPart w:val="0CCA0AA74FC04CF0ACD890E9DCE7A369"/>
                </w:placeholder>
                <w:showingPlcHdr/>
                <w:text/>
              </w:sdtPr>
              <w:sdtContent>
                <w:r w:rsidR="00CC1B2E" w:rsidRPr="006A16AB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</w:tbl>
    <w:p w14:paraId="45C6B559" w14:textId="77777777" w:rsidR="00BB2A70" w:rsidRPr="00E35DBB" w:rsidRDefault="00BB2A70" w:rsidP="005128C5">
      <w:pPr>
        <w:tabs>
          <w:tab w:val="left" w:pos="284"/>
        </w:tabs>
        <w:rPr>
          <w:rFonts w:ascii="Verdana" w:hAnsi="Verdana" w:cs="Arial"/>
          <w:b/>
          <w:sz w:val="18"/>
          <w:szCs w:val="19"/>
        </w:rPr>
      </w:pPr>
    </w:p>
    <w:sectPr w:rsidR="00BB2A70" w:rsidRPr="00E35DBB" w:rsidSect="00E35DBB">
      <w:headerReference w:type="default" r:id="rId8"/>
      <w:footerReference w:type="default" r:id="rId9"/>
      <w:type w:val="continuous"/>
      <w:pgSz w:w="12240" w:h="15840" w:code="1"/>
      <w:pgMar w:top="720" w:right="720" w:bottom="720" w:left="720" w:header="709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8F6A" w14:textId="77777777" w:rsidR="00FC1A13" w:rsidRDefault="00FC1A13" w:rsidP="00A90326">
      <w:r>
        <w:separator/>
      </w:r>
    </w:p>
  </w:endnote>
  <w:endnote w:type="continuationSeparator" w:id="0">
    <w:p w14:paraId="5E722E12" w14:textId="77777777" w:rsidR="00FC1A13" w:rsidRDefault="00FC1A13" w:rsidP="00A9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444C" w14:textId="77777777" w:rsidR="00C20462" w:rsidRDefault="00C045C2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104EF29" wp14:editId="7557D986">
              <wp:simplePos x="0" y="0"/>
              <wp:positionH relativeFrom="column">
                <wp:posOffset>-575945</wp:posOffset>
              </wp:positionH>
              <wp:positionV relativeFrom="paragraph">
                <wp:posOffset>64399</wp:posOffset>
              </wp:positionV>
              <wp:extent cx="7905750" cy="228600"/>
              <wp:effectExtent l="0" t="0" r="38100" b="57150"/>
              <wp:wrapNone/>
              <wp:docPr id="9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05750" cy="2286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1">
                        <a:gsLst>
                          <a:gs pos="0">
                            <a:srgbClr val="008000"/>
                          </a:gs>
                          <a:gs pos="100000">
                            <a:srgbClr val="008000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190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B46F18" id="AutoShape 17" o:spid="_x0000_s1026" style="position:absolute;margin-left:-45.35pt;margin-top:5.05pt;width:622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" fillcolor="green" strokecolor="green" strokeweight="1.5pt">
              <v:fill color2="#003b00" rotate="t" focus="100%" type="gradient"/>
              <v:shadow on="t" color="#4e6128" opacity=".5" offset="1pt"/>
            </v:round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640DD85" wp14:editId="417F0A43">
              <wp:simplePos x="0" y="0"/>
              <wp:positionH relativeFrom="column">
                <wp:posOffset>-11430</wp:posOffset>
              </wp:positionH>
              <wp:positionV relativeFrom="paragraph">
                <wp:posOffset>9780905</wp:posOffset>
              </wp:positionV>
              <wp:extent cx="7905750" cy="228600"/>
              <wp:effectExtent l="0" t="0" r="38100" b="5715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05750" cy="2286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1">
                        <a:gsLst>
                          <a:gs pos="0">
                            <a:srgbClr val="008000"/>
                          </a:gs>
                          <a:gs pos="100000">
                            <a:srgbClr val="008000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190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9BBB59">
                            <a:lumMod val="50000"/>
                            <a:lumOff val="0"/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9FDFDFC" id="AutoShape 7" o:spid="_x0000_s1026" style="position:absolute;margin-left:-.9pt;margin-top:770.15pt;width:622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" fillcolor="green" strokecolor="green" strokeweight="1.5pt">
              <v:fill color2="#003b00" rotate="t" focus="100%" type="gradient"/>
              <v:shadow on="t" color="#4f6228" opacity=".5" offset="1pt"/>
            </v:round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1B9891A" wp14:editId="05CD7F58">
              <wp:simplePos x="0" y="0"/>
              <wp:positionH relativeFrom="column">
                <wp:posOffset>-11430</wp:posOffset>
              </wp:positionH>
              <wp:positionV relativeFrom="paragraph">
                <wp:posOffset>9780905</wp:posOffset>
              </wp:positionV>
              <wp:extent cx="7905750" cy="228600"/>
              <wp:effectExtent l="0" t="0" r="38100" b="5715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05750" cy="2286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1">
                        <a:gsLst>
                          <a:gs pos="0">
                            <a:srgbClr val="008000"/>
                          </a:gs>
                          <a:gs pos="100000">
                            <a:srgbClr val="008000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190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9BBB59">
                            <a:lumMod val="50000"/>
                            <a:lumOff val="0"/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9CB918D" id="AutoShape 7" o:spid="_x0000_s1026" style="position:absolute;margin-left:-.9pt;margin-top:770.15pt;width:622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" fillcolor="green" strokecolor="green" strokeweight="1.5pt">
              <v:fill color2="#003b00" rotate="t" focus="100%" type="gradient"/>
              <v:shadow on="t" color="#4f6228" opacity=".5" offset="1pt"/>
            </v:round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9AFEBA" wp14:editId="502B0268">
              <wp:simplePos x="0" y="0"/>
              <wp:positionH relativeFrom="column">
                <wp:posOffset>-11430</wp:posOffset>
              </wp:positionH>
              <wp:positionV relativeFrom="paragraph">
                <wp:posOffset>9780905</wp:posOffset>
              </wp:positionV>
              <wp:extent cx="7905750" cy="228600"/>
              <wp:effectExtent l="0" t="0" r="38100" b="57150"/>
              <wp:wrapNone/>
              <wp:docPr id="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05750" cy="2286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1">
                        <a:gsLst>
                          <a:gs pos="0">
                            <a:srgbClr val="008000"/>
                          </a:gs>
                          <a:gs pos="100000">
                            <a:srgbClr val="008000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190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9BBB59">
                            <a:lumMod val="50000"/>
                            <a:lumOff val="0"/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0FAB4BB" id="AutoShape 7" o:spid="_x0000_s1026" style="position:absolute;margin-left:-.9pt;margin-top:770.15pt;width:622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" fillcolor="green" strokecolor="green" strokeweight="1.5pt">
              <v:fill color2="#003b00" rotate="t" focus="100%" type="gradient"/>
              <v:shadow on="t" color="#4f6228" opacity=".5" offset="1pt"/>
            </v:round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082BA5" wp14:editId="5D7F26F1">
              <wp:simplePos x="0" y="0"/>
              <wp:positionH relativeFrom="column">
                <wp:posOffset>-11430</wp:posOffset>
              </wp:positionH>
              <wp:positionV relativeFrom="paragraph">
                <wp:posOffset>9780905</wp:posOffset>
              </wp:positionV>
              <wp:extent cx="7905750" cy="228600"/>
              <wp:effectExtent l="0" t="0" r="38100" b="5715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05750" cy="2286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1">
                        <a:gsLst>
                          <a:gs pos="0">
                            <a:srgbClr val="008000"/>
                          </a:gs>
                          <a:gs pos="100000">
                            <a:srgbClr val="008000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190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9BBB59">
                            <a:lumMod val="50000"/>
                            <a:lumOff val="0"/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23458CA" id="AutoShape 7" o:spid="_x0000_s1026" style="position:absolute;margin-left:-.9pt;margin-top:770.15pt;width:62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" fillcolor="green" strokecolor="green" strokeweight="1.5pt">
              <v:fill color2="#003b00" rotate="t" focus="100%" type="gradient"/>
              <v:shadow on="t" color="#4f6228" opacity=".5" offset="1pt"/>
            </v:round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05C8C2" wp14:editId="62F3B92E">
              <wp:simplePos x="0" y="0"/>
              <wp:positionH relativeFrom="column">
                <wp:posOffset>-11430</wp:posOffset>
              </wp:positionH>
              <wp:positionV relativeFrom="paragraph">
                <wp:posOffset>9780905</wp:posOffset>
              </wp:positionV>
              <wp:extent cx="7905750" cy="228600"/>
              <wp:effectExtent l="0" t="0" r="38100" b="5715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05750" cy="2286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1">
                        <a:gsLst>
                          <a:gs pos="0">
                            <a:srgbClr val="008000"/>
                          </a:gs>
                          <a:gs pos="100000">
                            <a:srgbClr val="008000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190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9BBB59">
                            <a:lumMod val="50000"/>
                            <a:lumOff val="0"/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FB216F" id="AutoShape 7" o:spid="_x0000_s1026" style="position:absolute;margin-left:-.9pt;margin-top:770.15pt;width:62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" fillcolor="green" strokecolor="green" strokeweight="1.5pt">
              <v:fill color2="#003b00" rotate="t" focus="100%" type="gradient"/>
              <v:shadow on="t" color="#4f6228" opacity=".5" offset="1pt"/>
            </v:round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13F98B" wp14:editId="08592F8D">
              <wp:simplePos x="0" y="0"/>
              <wp:positionH relativeFrom="column">
                <wp:posOffset>-11430</wp:posOffset>
              </wp:positionH>
              <wp:positionV relativeFrom="paragraph">
                <wp:posOffset>9780905</wp:posOffset>
              </wp:positionV>
              <wp:extent cx="7905750" cy="228600"/>
              <wp:effectExtent l="0" t="0" r="38100" b="5715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05750" cy="2286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1">
                        <a:gsLst>
                          <a:gs pos="0">
                            <a:srgbClr val="008000"/>
                          </a:gs>
                          <a:gs pos="100000">
                            <a:srgbClr val="008000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190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9BBB59">
                            <a:lumMod val="50000"/>
                            <a:lumOff val="0"/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7B8FAB6" id="AutoShape 7" o:spid="_x0000_s1026" style="position:absolute;margin-left:-.9pt;margin-top:770.15pt;width:62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" fillcolor="green" strokecolor="green" strokeweight="1.5pt">
              <v:fill color2="#003b00" rotate="t" focus="100%" type="gradient"/>
              <v:shadow on="t" color="#4f6228" opacity=".5" offset="1pt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3020" w14:textId="77777777" w:rsidR="00FC1A13" w:rsidRDefault="00FC1A13" w:rsidP="00A90326">
      <w:r>
        <w:separator/>
      </w:r>
    </w:p>
  </w:footnote>
  <w:footnote w:type="continuationSeparator" w:id="0">
    <w:p w14:paraId="0C3BC68B" w14:textId="77777777" w:rsidR="00FC1A13" w:rsidRDefault="00FC1A13" w:rsidP="00A90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DC4B" w14:textId="77777777" w:rsidR="00A90326" w:rsidRDefault="00C045C2" w:rsidP="00F0414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4624" behindDoc="0" locked="0" layoutInCell="1" allowOverlap="1" wp14:anchorId="133851AB" wp14:editId="72A1B761">
          <wp:simplePos x="0" y="0"/>
          <wp:positionH relativeFrom="column">
            <wp:posOffset>-336550</wp:posOffset>
          </wp:positionH>
          <wp:positionV relativeFrom="paragraph">
            <wp:posOffset>-417195</wp:posOffset>
          </wp:positionV>
          <wp:extent cx="7573645" cy="1341120"/>
          <wp:effectExtent l="0" t="0" r="8255" b="0"/>
          <wp:wrapSquare wrapText="bothSides"/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" t="16312" r="17900" b="11597"/>
                  <a:stretch>
                    <a:fillRect/>
                  </a:stretch>
                </pic:blipFill>
                <pic:spPr bwMode="auto">
                  <a:xfrm>
                    <a:off x="0" y="0"/>
                    <a:ext cx="7573645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52545"/>
    <w:multiLevelType w:val="hybridMultilevel"/>
    <w:tmpl w:val="6C8CC058"/>
    <w:lvl w:ilvl="0" w:tplc="EA44EA2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C2262EE"/>
    <w:multiLevelType w:val="singleLevel"/>
    <w:tmpl w:val="5642A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6F449BD"/>
    <w:multiLevelType w:val="singleLevel"/>
    <w:tmpl w:val="65FCC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53023D7F"/>
    <w:multiLevelType w:val="hybridMultilevel"/>
    <w:tmpl w:val="BAFA8894"/>
    <w:lvl w:ilvl="0" w:tplc="39D2B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2238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5A1ABD"/>
    <w:multiLevelType w:val="hybridMultilevel"/>
    <w:tmpl w:val="D97CE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46D00"/>
    <w:multiLevelType w:val="hybridMultilevel"/>
    <w:tmpl w:val="E9DE6E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081063">
    <w:abstractNumId w:val="0"/>
  </w:num>
  <w:num w:numId="2" w16cid:durableId="1699433721">
    <w:abstractNumId w:val="1"/>
  </w:num>
  <w:num w:numId="3" w16cid:durableId="1159468926">
    <w:abstractNumId w:val="4"/>
  </w:num>
  <w:num w:numId="4" w16cid:durableId="104889259">
    <w:abstractNumId w:val="2"/>
  </w:num>
  <w:num w:numId="5" w16cid:durableId="1955018385">
    <w:abstractNumId w:val="5"/>
  </w:num>
  <w:num w:numId="6" w16cid:durableId="1276255677">
    <w:abstractNumId w:val="6"/>
  </w:num>
  <w:num w:numId="7" w16cid:durableId="797801457">
    <w:abstractNumId w:val="3"/>
  </w:num>
  <w:num w:numId="8" w16cid:durableId="1638337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Dv54W6EdS1sdfemK5Z06eB6ruGQWwG8rF6FrHu3gIMH3eot8X2w9EaEUcTCFZ/ae6ceMK8TckN80dZAPZZbuQ==" w:salt="Z3kPqsSu3VegbjrKkFsSqw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1c844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999"/>
    <w:rsid w:val="00020540"/>
    <w:rsid w:val="00023EA6"/>
    <w:rsid w:val="000304FC"/>
    <w:rsid w:val="00076185"/>
    <w:rsid w:val="000920EB"/>
    <w:rsid w:val="000A22D8"/>
    <w:rsid w:val="001110BF"/>
    <w:rsid w:val="00122999"/>
    <w:rsid w:val="001478C7"/>
    <w:rsid w:val="00181D8E"/>
    <w:rsid w:val="00187036"/>
    <w:rsid w:val="001873EC"/>
    <w:rsid w:val="001B6DB9"/>
    <w:rsid w:val="001C59EE"/>
    <w:rsid w:val="001E17BA"/>
    <w:rsid w:val="00224603"/>
    <w:rsid w:val="00266831"/>
    <w:rsid w:val="0028331F"/>
    <w:rsid w:val="002D161A"/>
    <w:rsid w:val="002F5CDA"/>
    <w:rsid w:val="00310F5E"/>
    <w:rsid w:val="003232C5"/>
    <w:rsid w:val="003408BB"/>
    <w:rsid w:val="003606B6"/>
    <w:rsid w:val="003901A4"/>
    <w:rsid w:val="00392811"/>
    <w:rsid w:val="00393D96"/>
    <w:rsid w:val="003A07F2"/>
    <w:rsid w:val="003B1EC1"/>
    <w:rsid w:val="003C2B6B"/>
    <w:rsid w:val="003C78D1"/>
    <w:rsid w:val="00411E73"/>
    <w:rsid w:val="00415A62"/>
    <w:rsid w:val="00420FF1"/>
    <w:rsid w:val="004406D2"/>
    <w:rsid w:val="00453A94"/>
    <w:rsid w:val="00480264"/>
    <w:rsid w:val="004F2CBF"/>
    <w:rsid w:val="005031A4"/>
    <w:rsid w:val="0050382E"/>
    <w:rsid w:val="005128C5"/>
    <w:rsid w:val="00591F6D"/>
    <w:rsid w:val="0059630F"/>
    <w:rsid w:val="005A370B"/>
    <w:rsid w:val="005D7B36"/>
    <w:rsid w:val="005E4402"/>
    <w:rsid w:val="00604DAF"/>
    <w:rsid w:val="00626DEB"/>
    <w:rsid w:val="0063562C"/>
    <w:rsid w:val="00687F4C"/>
    <w:rsid w:val="006A16F5"/>
    <w:rsid w:val="006E773C"/>
    <w:rsid w:val="006F20A5"/>
    <w:rsid w:val="0070726C"/>
    <w:rsid w:val="00770072"/>
    <w:rsid w:val="00787B0D"/>
    <w:rsid w:val="007A1A78"/>
    <w:rsid w:val="007A1B2C"/>
    <w:rsid w:val="007B30A5"/>
    <w:rsid w:val="007B421E"/>
    <w:rsid w:val="007C322C"/>
    <w:rsid w:val="007C594C"/>
    <w:rsid w:val="007D2144"/>
    <w:rsid w:val="007D504F"/>
    <w:rsid w:val="007D62E8"/>
    <w:rsid w:val="007F067F"/>
    <w:rsid w:val="00804866"/>
    <w:rsid w:val="00824902"/>
    <w:rsid w:val="00843BCF"/>
    <w:rsid w:val="008C62C3"/>
    <w:rsid w:val="008D19F4"/>
    <w:rsid w:val="008E7C54"/>
    <w:rsid w:val="008F3DAD"/>
    <w:rsid w:val="00940313"/>
    <w:rsid w:val="00954A0F"/>
    <w:rsid w:val="00973482"/>
    <w:rsid w:val="009F247D"/>
    <w:rsid w:val="00A11001"/>
    <w:rsid w:val="00A15568"/>
    <w:rsid w:val="00A238B0"/>
    <w:rsid w:val="00A4174A"/>
    <w:rsid w:val="00A44B76"/>
    <w:rsid w:val="00A90326"/>
    <w:rsid w:val="00AA0663"/>
    <w:rsid w:val="00AA1804"/>
    <w:rsid w:val="00AB3D0C"/>
    <w:rsid w:val="00AC4EAB"/>
    <w:rsid w:val="00AF4DF6"/>
    <w:rsid w:val="00B00A69"/>
    <w:rsid w:val="00B37AFD"/>
    <w:rsid w:val="00B502E1"/>
    <w:rsid w:val="00B54AC7"/>
    <w:rsid w:val="00B62D97"/>
    <w:rsid w:val="00B67AA4"/>
    <w:rsid w:val="00B72216"/>
    <w:rsid w:val="00B81F97"/>
    <w:rsid w:val="00BA6A9B"/>
    <w:rsid w:val="00BB1788"/>
    <w:rsid w:val="00BB2A70"/>
    <w:rsid w:val="00BC36A1"/>
    <w:rsid w:val="00BD7FF6"/>
    <w:rsid w:val="00C045C2"/>
    <w:rsid w:val="00C04C09"/>
    <w:rsid w:val="00C20462"/>
    <w:rsid w:val="00C613D3"/>
    <w:rsid w:val="00C62363"/>
    <w:rsid w:val="00C64694"/>
    <w:rsid w:val="00C66211"/>
    <w:rsid w:val="00C73FEA"/>
    <w:rsid w:val="00CA58BE"/>
    <w:rsid w:val="00CB5EA0"/>
    <w:rsid w:val="00CC1B2E"/>
    <w:rsid w:val="00CD159D"/>
    <w:rsid w:val="00CE61C9"/>
    <w:rsid w:val="00CF03DD"/>
    <w:rsid w:val="00CF0AB5"/>
    <w:rsid w:val="00D15D66"/>
    <w:rsid w:val="00D15D8D"/>
    <w:rsid w:val="00D4753A"/>
    <w:rsid w:val="00D47CD7"/>
    <w:rsid w:val="00D52D76"/>
    <w:rsid w:val="00D54398"/>
    <w:rsid w:val="00D81A67"/>
    <w:rsid w:val="00DB6CBF"/>
    <w:rsid w:val="00E07F3E"/>
    <w:rsid w:val="00E1330E"/>
    <w:rsid w:val="00E15FCE"/>
    <w:rsid w:val="00E17C27"/>
    <w:rsid w:val="00E26AC3"/>
    <w:rsid w:val="00E35DBB"/>
    <w:rsid w:val="00E7216A"/>
    <w:rsid w:val="00E75FF0"/>
    <w:rsid w:val="00EA09A6"/>
    <w:rsid w:val="00EA0F31"/>
    <w:rsid w:val="00EC2A5E"/>
    <w:rsid w:val="00ED6639"/>
    <w:rsid w:val="00EF4F09"/>
    <w:rsid w:val="00EF79EE"/>
    <w:rsid w:val="00EF7B33"/>
    <w:rsid w:val="00F04144"/>
    <w:rsid w:val="00F154AC"/>
    <w:rsid w:val="00F16E7E"/>
    <w:rsid w:val="00F3219B"/>
    <w:rsid w:val="00F53125"/>
    <w:rsid w:val="00F8744A"/>
    <w:rsid w:val="00F9625A"/>
    <w:rsid w:val="00FC1A13"/>
    <w:rsid w:val="00FD23D4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1c8443"/>
    </o:shapedefaults>
    <o:shapelayout v:ext="edit">
      <o:idmap v:ext="edit" data="2"/>
    </o:shapelayout>
  </w:shapeDefaults>
  <w:decimalSymbol w:val="."/>
  <w:listSeparator w:val=","/>
  <w14:docId w14:val="74E73593"/>
  <w15:docId w15:val="{2A7E33E8-F464-445E-84EE-5B282C14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3D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CF03DD"/>
    <w:pPr>
      <w:keepNext/>
      <w:tabs>
        <w:tab w:val="left" w:pos="720"/>
        <w:tab w:val="num" w:pos="810"/>
      </w:tabs>
      <w:ind w:left="720" w:hanging="720"/>
      <w:jc w:val="both"/>
      <w:outlineLvl w:val="0"/>
    </w:pPr>
    <w:rPr>
      <w:rFonts w:ascii="Arial" w:hAnsi="Arial"/>
      <w:b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rsid w:val="00CF03DD"/>
    <w:pPr>
      <w:keepNext/>
      <w:jc w:val="both"/>
      <w:outlineLvl w:val="4"/>
    </w:pPr>
    <w:rPr>
      <w:sz w:val="20"/>
      <w:szCs w:val="20"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CF03DD"/>
    <w:pPr>
      <w:keepNext/>
      <w:outlineLvl w:val="6"/>
    </w:pPr>
    <w:rPr>
      <w:b/>
      <w:sz w:val="18"/>
      <w:szCs w:val="20"/>
      <w:lang w:val="es-MX"/>
    </w:rPr>
  </w:style>
  <w:style w:type="paragraph" w:styleId="Ttulo8">
    <w:name w:val="heading 8"/>
    <w:basedOn w:val="Normal"/>
    <w:next w:val="Normal"/>
    <w:link w:val="Ttulo8Car"/>
    <w:uiPriority w:val="99"/>
    <w:qFormat/>
    <w:rsid w:val="00CF03DD"/>
    <w:pPr>
      <w:keepNext/>
      <w:jc w:val="center"/>
      <w:outlineLvl w:val="7"/>
    </w:pPr>
    <w:rPr>
      <w:sz w:val="32"/>
      <w:szCs w:val="20"/>
      <w:lang w:val="es-MX"/>
    </w:rPr>
  </w:style>
  <w:style w:type="paragraph" w:styleId="Ttulo9">
    <w:name w:val="heading 9"/>
    <w:basedOn w:val="Normal"/>
    <w:next w:val="Normal"/>
    <w:link w:val="Ttulo9Car"/>
    <w:uiPriority w:val="99"/>
    <w:qFormat/>
    <w:rsid w:val="00CF03DD"/>
    <w:pPr>
      <w:keepNext/>
      <w:outlineLvl w:val="8"/>
    </w:pPr>
    <w:rPr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A72171"/>
    <w:rPr>
      <w:rFonts w:ascii="Arial" w:hAnsi="Arial"/>
      <w:b/>
      <w:sz w:val="20"/>
      <w:szCs w:val="20"/>
      <w:lang w:val="es-ES_tradnl"/>
    </w:rPr>
  </w:style>
  <w:style w:type="character" w:customStyle="1" w:styleId="Ttulo5Car">
    <w:name w:val="Título 5 Car"/>
    <w:link w:val="Ttulo5"/>
    <w:uiPriority w:val="9"/>
    <w:semiHidden/>
    <w:rsid w:val="00A721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link w:val="Ttulo7"/>
    <w:uiPriority w:val="9"/>
    <w:semiHidden/>
    <w:rsid w:val="00A72171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A7217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A72171"/>
    <w:rPr>
      <w:rFonts w:ascii="Cambria" w:eastAsia="Times New Roman" w:hAnsi="Cambria" w:cs="Times New Roman"/>
    </w:rPr>
  </w:style>
  <w:style w:type="paragraph" w:styleId="Textoindependiente">
    <w:name w:val="Body Text"/>
    <w:basedOn w:val="Normal"/>
    <w:link w:val="TextoindependienteCar"/>
    <w:uiPriority w:val="99"/>
    <w:rsid w:val="00CF03DD"/>
    <w:pPr>
      <w:jc w:val="center"/>
    </w:pPr>
    <w:rPr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A72171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F531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72171"/>
    <w:rPr>
      <w:sz w:val="0"/>
      <w:szCs w:val="0"/>
    </w:rPr>
  </w:style>
  <w:style w:type="table" w:styleId="Tablaconcuadrcula">
    <w:name w:val="Table Grid"/>
    <w:basedOn w:val="Tablanormal"/>
    <w:uiPriority w:val="59"/>
    <w:rsid w:val="007700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03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0326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903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0326"/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CC1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JAT\Documents\1%20MOVILIDAD\10%20Convocatorias%20para%20movilidad\2017\2017-1\formatos%202017-1\formatos_formulario\2.-Carta-Compromiso-2017-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1D301B5CAA4CDE9BF1E7371B484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AEBCC-A859-4018-90EF-A872F1A98F52}"/>
      </w:docPartPr>
      <w:docPartBody>
        <w:p w:rsidR="001E2DF6" w:rsidRDefault="00EF226E">
          <w:pPr>
            <w:pStyle w:val="E51D301B5CAA4CDE9BF1E7371B484C91"/>
          </w:pPr>
          <w:r w:rsidRPr="006A16AB">
            <w:rPr>
              <w:rStyle w:val="Textodelmarcadordeposicin"/>
            </w:rPr>
            <w:t>.</w:t>
          </w:r>
        </w:p>
      </w:docPartBody>
    </w:docPart>
    <w:docPart>
      <w:docPartPr>
        <w:name w:val="4F5FBB621A83477DAB4136B834862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606AB-A158-470F-AD17-1D228A15C554}"/>
      </w:docPartPr>
      <w:docPartBody>
        <w:p w:rsidR="001E2DF6" w:rsidRDefault="00EF226E">
          <w:pPr>
            <w:pStyle w:val="4F5FBB621A83477DAB4136B8348620C5"/>
          </w:pPr>
          <w:r w:rsidRPr="006A16AB">
            <w:rPr>
              <w:rStyle w:val="Textodelmarcadordeposicin"/>
            </w:rPr>
            <w:t>.</w:t>
          </w:r>
        </w:p>
      </w:docPartBody>
    </w:docPart>
    <w:docPart>
      <w:docPartPr>
        <w:name w:val="472C2667927541BF920AB558B8A3D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BB7CF-E0E3-4DE2-A85A-87342A767F1E}"/>
      </w:docPartPr>
      <w:docPartBody>
        <w:p w:rsidR="001E2DF6" w:rsidRDefault="00EF226E">
          <w:pPr>
            <w:pStyle w:val="472C2667927541BF920AB558B8A3D7D0"/>
          </w:pPr>
          <w:r w:rsidRPr="006A16AB">
            <w:rPr>
              <w:rStyle w:val="Textodelmarcadordeposicin"/>
            </w:rPr>
            <w:t>.</w:t>
          </w:r>
        </w:p>
      </w:docPartBody>
    </w:docPart>
    <w:docPart>
      <w:docPartPr>
        <w:name w:val="CD327939F54447018D0AB9D2EEB12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962C1-BA7F-4339-85F4-095253132CF5}"/>
      </w:docPartPr>
      <w:docPartBody>
        <w:p w:rsidR="001E2DF6" w:rsidRDefault="00EF226E">
          <w:pPr>
            <w:pStyle w:val="CD327939F54447018D0AB9D2EEB120BA"/>
          </w:pPr>
          <w:r w:rsidRPr="006A16A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CA0AA74FC04CF0ACD890E9DCE7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201E3-E8C9-4849-87AC-599FD5DE5B4B}"/>
      </w:docPartPr>
      <w:docPartBody>
        <w:p w:rsidR="001E2DF6" w:rsidRDefault="00EF226E">
          <w:pPr>
            <w:pStyle w:val="0CCA0AA74FC04CF0ACD890E9DCE7A369"/>
          </w:pPr>
          <w:r w:rsidRPr="006A16A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26E"/>
    <w:rsid w:val="00066710"/>
    <w:rsid w:val="000E226D"/>
    <w:rsid w:val="001E2DF6"/>
    <w:rsid w:val="006B7621"/>
    <w:rsid w:val="0070726C"/>
    <w:rsid w:val="008F6DDE"/>
    <w:rsid w:val="00935932"/>
    <w:rsid w:val="00E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E51D301B5CAA4CDE9BF1E7371B484C91">
    <w:name w:val="E51D301B5CAA4CDE9BF1E7371B484C91"/>
  </w:style>
  <w:style w:type="paragraph" w:customStyle="1" w:styleId="4F5FBB621A83477DAB4136B8348620C5">
    <w:name w:val="4F5FBB621A83477DAB4136B8348620C5"/>
  </w:style>
  <w:style w:type="paragraph" w:customStyle="1" w:styleId="472C2667927541BF920AB558B8A3D7D0">
    <w:name w:val="472C2667927541BF920AB558B8A3D7D0"/>
  </w:style>
  <w:style w:type="paragraph" w:customStyle="1" w:styleId="CD327939F54447018D0AB9D2EEB120BA">
    <w:name w:val="CD327939F54447018D0AB9D2EEB120BA"/>
  </w:style>
  <w:style w:type="paragraph" w:customStyle="1" w:styleId="0CCA0AA74FC04CF0ACD890E9DCE7A369">
    <w:name w:val="0CCA0AA74FC04CF0ACD890E9DCE7A3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F8179-162E-47CE-8DBE-9766F823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2.-Carta-Compromiso-2017-01.dotx</Template>
  <TotalTime>14</TotalTime>
  <Pages>1</Pages>
  <Words>693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UJAT</dc:creator>
  <cp:lastModifiedBy>UJAT</cp:lastModifiedBy>
  <cp:revision>7</cp:revision>
  <cp:lastPrinted>2016-08-25T23:06:00Z</cp:lastPrinted>
  <dcterms:created xsi:type="dcterms:W3CDTF">2016-09-12T17:39:00Z</dcterms:created>
  <dcterms:modified xsi:type="dcterms:W3CDTF">2026-01-06T22:20:00Z</dcterms:modified>
</cp:coreProperties>
</file>