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31" w:rsidRPr="00C322BF" w:rsidRDefault="00BC687D" w:rsidP="00C322BF">
      <w:pPr>
        <w:rPr>
          <w:rFonts w:ascii="Verdana" w:hAnsi="Verdana"/>
          <w:b/>
          <w:sz w:val="20"/>
          <w:szCs w:val="20"/>
          <w:lang w:val="es-MX"/>
        </w:rPr>
      </w:pPr>
      <w:r w:rsidRPr="00BC687D">
        <w:rPr>
          <w:rFonts w:ascii="Verdana" w:hAnsi="Verdana"/>
          <w:b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-4612</wp:posOffset>
                </wp:positionH>
                <wp:positionV relativeFrom="paragraph">
                  <wp:posOffset>823140</wp:posOffset>
                </wp:positionV>
                <wp:extent cx="2665095" cy="1404620"/>
                <wp:effectExtent l="0" t="0" r="20955" b="215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87D" w:rsidRPr="00F166C1" w:rsidRDefault="00BC687D" w:rsidP="00BC687D">
                            <w:pPr>
                              <w:pStyle w:val="Ttulo8"/>
                              <w:rPr>
                                <w:rFonts w:ascii="Verdana" w:hAnsi="Verdana"/>
                                <w:b/>
                                <w:sz w:val="40"/>
                              </w:rPr>
                            </w:pPr>
                            <w:r w:rsidRPr="00F166C1">
                              <w:rPr>
                                <w:rFonts w:ascii="Verdana" w:hAnsi="Verdana"/>
                                <w:b/>
                                <w:sz w:val="40"/>
                              </w:rPr>
                              <w:t>Formato de Registro</w:t>
                            </w:r>
                          </w:p>
                          <w:p w:rsidR="00BC687D" w:rsidRDefault="00BC68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5pt;margin-top:64.8pt;width:209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">
                <v:textbox style="mso-fit-shape-to-text:t">
                  <w:txbxContent>
                    <w:p w:rsidR="00BC687D" w:rsidRPr="00F166C1" w:rsidRDefault="00BC687D" w:rsidP="00BC687D">
                      <w:pPr>
                        <w:pStyle w:val="Ttulo8"/>
                        <w:rPr>
                          <w:rFonts w:ascii="Verdana" w:hAnsi="Verdana"/>
                          <w:b/>
                          <w:sz w:val="40"/>
                        </w:rPr>
                      </w:pPr>
                      <w:r w:rsidRPr="00F166C1">
                        <w:rPr>
                          <w:rFonts w:ascii="Verdana" w:hAnsi="Verdana"/>
                          <w:b/>
                          <w:sz w:val="40"/>
                        </w:rPr>
                        <w:t>Formato de Registro</w:t>
                      </w:r>
                    </w:p>
                    <w:p w:rsidR="00BC687D" w:rsidRDefault="00BC687D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814" w:type="dxa"/>
        <w:tblInd w:w="7574" w:type="dxa"/>
        <w:tblLook w:val="04A0" w:firstRow="1" w:lastRow="0" w:firstColumn="1" w:lastColumn="0" w:noHBand="0" w:noVBand="1"/>
      </w:tblPr>
      <w:tblGrid>
        <w:gridCol w:w="1814"/>
      </w:tblGrid>
      <w:tr w:rsidR="00BC687D" w:rsidRPr="00BC687D" w:rsidTr="00F15918">
        <w:trPr>
          <w:trHeight w:val="1814"/>
        </w:trPr>
        <w:sdt>
          <w:sdtPr>
            <w:rPr>
              <w:lang w:val="es-MX"/>
            </w:rPr>
            <w:alias w:val="Foto de perfil"/>
            <w:tag w:val="Foto de perfil"/>
            <w:id w:val="-519469121"/>
            <w:lock w:val="sdtLocked"/>
            <w:showingPlcHdr/>
            <w:picture/>
          </w:sdtPr>
          <w:sdtContent>
            <w:tc>
              <w:tcPr>
                <w:tcW w:w="1474" w:type="dxa"/>
                <w:vAlign w:val="center"/>
              </w:tcPr>
              <w:p w:rsidR="00BC687D" w:rsidRPr="00BC687D" w:rsidRDefault="00BC687D" w:rsidP="00BC687D">
                <w:pPr>
                  <w:jc w:val="center"/>
                  <w:rPr>
                    <w:lang w:val="es-MX"/>
                  </w:rPr>
                </w:pPr>
                <w:r>
                  <w:rPr>
                    <w:noProof/>
                    <w:lang w:val="es-MX" w:eastAsia="es-MX"/>
                  </w:rPr>
                  <w:drawing>
                    <wp:inline distT="0" distB="0" distL="0" distR="0">
                      <wp:extent cx="922655" cy="1052423"/>
                      <wp:effectExtent l="0" t="0" r="0" b="0"/>
                      <wp:docPr id="14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655" cy="10524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7D504F" w:rsidRPr="00F166C1" w:rsidRDefault="00FF65B3" w:rsidP="007D504F">
      <w:pPr>
        <w:pStyle w:val="Ttulo7"/>
        <w:jc w:val="both"/>
        <w:rPr>
          <w:rFonts w:ascii="Verdana" w:hAnsi="Verdana"/>
          <w:sz w:val="20"/>
        </w:rPr>
      </w:pPr>
      <w:r w:rsidRPr="00F166C1">
        <w:rPr>
          <w:rFonts w:ascii="Verdana" w:hAnsi="Verdana"/>
          <w:sz w:val="20"/>
        </w:rPr>
        <w:t>INFORMACIÓN PERSONAL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4253"/>
      </w:tblGrid>
      <w:tr w:rsidR="008D19F4" w:rsidRPr="00D80E2A" w:rsidTr="00A77584">
        <w:sdt>
          <w:sdtPr>
            <w:rPr>
              <w:rFonts w:ascii="Verdana" w:hAnsi="Verdana"/>
              <w:sz w:val="18"/>
              <w:szCs w:val="18"/>
              <w:lang w:val="es-MX"/>
            </w:rPr>
            <w:id w:val="-331060888"/>
            <w:placeholder>
              <w:docPart w:val="53AB0A7EFE60466497A33383C0FAD31E"/>
            </w:placeholder>
            <w:showingPlcHdr/>
            <w:text/>
          </w:sdtPr>
          <w:sdtEndPr/>
          <w:sdtContent>
            <w:tc>
              <w:tcPr>
                <w:tcW w:w="2943" w:type="dxa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F3219B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820623490"/>
            <w:placeholder>
              <w:docPart w:val="302F661CCB304F8797A28B4E7B1132A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F3219B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2122638958"/>
            <w:placeholder>
              <w:docPart w:val="FAACA144BFEA4E3DB76E9B0496575AD8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F3219B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8D19F4" w:rsidRPr="00D80E2A" w:rsidTr="004C516E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3219B" w:rsidRPr="00D80E2A" w:rsidRDefault="001C59E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</w:t>
            </w:r>
            <w:r w:rsidR="00F3219B"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3219B" w:rsidRPr="00D80E2A" w:rsidRDefault="00F3219B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3219B" w:rsidRPr="00D80E2A" w:rsidRDefault="00F3219B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Nombre (s)</w:t>
            </w:r>
          </w:p>
        </w:tc>
      </w:tr>
    </w:tbl>
    <w:p w:rsidR="001C59EE" w:rsidRPr="004C516E" w:rsidRDefault="001C59EE" w:rsidP="00F3219B">
      <w:pPr>
        <w:rPr>
          <w:rFonts w:ascii="Verdana" w:hAnsi="Verdana"/>
          <w:sz w:val="8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567"/>
        <w:gridCol w:w="426"/>
        <w:gridCol w:w="992"/>
        <w:gridCol w:w="425"/>
        <w:gridCol w:w="992"/>
        <w:gridCol w:w="426"/>
        <w:gridCol w:w="850"/>
        <w:gridCol w:w="992"/>
        <w:gridCol w:w="709"/>
        <w:gridCol w:w="709"/>
        <w:gridCol w:w="709"/>
      </w:tblGrid>
      <w:tr w:rsidR="004C516E" w:rsidRPr="00D80E2A" w:rsidTr="00F166C1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Femenino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166303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:rsidR="004C516E" w:rsidRPr="00D80E2A" w:rsidRDefault="000547BD" w:rsidP="00F166C1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MS Gothic" w:eastAsia="MS Gothic" w:hAnsi="MS Gothic" w:cs="MS Gothic" w:hint="eastAsia"/>
                    <w:sz w:val="18"/>
                    <w:szCs w:val="18"/>
                    <w:lang w:val="es-MX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Masculino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148566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:rsidR="004C516E" w:rsidRPr="00D80E2A" w:rsidRDefault="00D80E2A" w:rsidP="00F166C1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MS Gothic" w:eastAsia="MS Gothic" w:hAnsi="MS Gothic" w:cs="MS Gothic" w:hint="eastAsia"/>
                    <w:sz w:val="18"/>
                    <w:szCs w:val="18"/>
                    <w:lang w:val="es-MX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Soltero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-173222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:rsidR="004C516E" w:rsidRPr="00D80E2A" w:rsidRDefault="000547BD" w:rsidP="00F166C1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MS Gothic" w:eastAsia="MS Gothic" w:hAnsi="MS Gothic" w:cs="MS Gothic" w:hint="eastAsia"/>
                    <w:sz w:val="18"/>
                    <w:szCs w:val="18"/>
                    <w:lang w:val="es-MX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Casado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-175511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:rsidR="004C516E" w:rsidRPr="00D80E2A" w:rsidRDefault="000547BD" w:rsidP="00F166C1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MS Gothic" w:eastAsia="MS Gothic" w:hAnsi="MS Gothic" w:cs="MS Gothic" w:hint="eastAsia"/>
                    <w:sz w:val="18"/>
                    <w:szCs w:val="18"/>
                    <w:lang w:val="es-MX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Edad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1458140915"/>
            <w:placeholder>
              <w:docPart w:val="A3F47A091B9645C788698C3F429E6488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18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:rsidR="004C516E" w:rsidRPr="00D80E2A" w:rsidRDefault="00D80E2A" w:rsidP="007C2D96">
                <w:pPr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Verdana" w:hAnsi="Verdana"/>
                    <w:sz w:val="18"/>
                    <w:szCs w:val="18"/>
                    <w:lang w:val="es-MX"/>
                  </w:rPr>
                  <w:t>15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1756270640"/>
            <w:placeholder>
              <w:docPart w:val="8D0B87D9FFD74FA7A0E12E03034A8421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top w:val="single" w:sz="18" w:space="0" w:color="auto"/>
                  <w:left w:val="single" w:sz="12" w:space="0" w:color="auto"/>
                  <w:bottom w:val="single" w:sz="4" w:space="0" w:color="000000"/>
                </w:tcBorders>
                <w:vAlign w:val="center"/>
              </w:tcPr>
              <w:p w:rsidR="004C516E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Fonts w:ascii="Verdana" w:hAnsi="Verdana"/>
                    <w:sz w:val="18"/>
                    <w:szCs w:val="18"/>
                    <w:lang w:val="es-MX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256645753"/>
            <w:placeholder>
              <w:docPart w:val="BFCD1705C5C34636B13D91B90C1DF865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top w:val="single" w:sz="18" w:space="0" w:color="auto"/>
                </w:tcBorders>
                <w:vAlign w:val="center"/>
              </w:tcPr>
              <w:p w:rsidR="004C516E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rFonts w:ascii="Verdana" w:hAnsi="Verdana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2110932506"/>
            <w:placeholder>
              <w:docPart w:val="42E84D5417FA47F9B16B21B62EEA7AB9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4C516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rFonts w:ascii="Verdana" w:hAnsi="Verdana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4C516E" w:rsidRPr="00D80E2A" w:rsidTr="00F166C1">
        <w:trPr>
          <w:trHeight w:val="414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Lugar de Nacimiento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2121100357"/>
            <w:placeholder>
              <w:docPart w:val="24AAD68D53784531A60A41220A38C390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:rsidR="004C516E" w:rsidRPr="00D80E2A" w:rsidRDefault="00D80E2A" w:rsidP="00D80E2A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rFonts w:ascii="Verdana" w:hAnsi="Verdana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70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Día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Mes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516E" w:rsidRPr="00D80E2A" w:rsidRDefault="004C516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Año</w:t>
            </w:r>
          </w:p>
        </w:tc>
      </w:tr>
    </w:tbl>
    <w:p w:rsidR="001C59EE" w:rsidRPr="004C516E" w:rsidRDefault="001C59EE" w:rsidP="00C322BF">
      <w:pPr>
        <w:jc w:val="both"/>
        <w:rPr>
          <w:rFonts w:ascii="Verdana" w:hAnsi="Verdana"/>
          <w:sz w:val="6"/>
          <w:lang w:val="es-MX"/>
        </w:rPr>
      </w:pPr>
    </w:p>
    <w:p w:rsidR="00F3219B" w:rsidRPr="004C516E" w:rsidRDefault="00B37AFD" w:rsidP="00B37AFD">
      <w:pPr>
        <w:pStyle w:val="Ttulo7"/>
        <w:jc w:val="both"/>
        <w:rPr>
          <w:rFonts w:ascii="Verdana" w:hAnsi="Verdana"/>
          <w:sz w:val="20"/>
        </w:rPr>
      </w:pPr>
      <w:r w:rsidRPr="004C516E">
        <w:rPr>
          <w:rFonts w:ascii="Verdana" w:hAnsi="Verdana"/>
          <w:sz w:val="20"/>
        </w:rPr>
        <w:t>DIRECCIÓN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1069"/>
        <w:gridCol w:w="341"/>
        <w:gridCol w:w="78"/>
        <w:gridCol w:w="2049"/>
        <w:gridCol w:w="577"/>
        <w:gridCol w:w="715"/>
        <w:gridCol w:w="996"/>
        <w:gridCol w:w="263"/>
        <w:gridCol w:w="567"/>
        <w:gridCol w:w="825"/>
        <w:gridCol w:w="1175"/>
      </w:tblGrid>
      <w:tr w:rsidR="006806EF" w:rsidRPr="00D80E2A" w:rsidTr="00A77584">
        <w:sdt>
          <w:sdtPr>
            <w:rPr>
              <w:rFonts w:ascii="Verdana" w:hAnsi="Verdana"/>
              <w:sz w:val="18"/>
              <w:szCs w:val="18"/>
              <w:lang w:val="es-MX"/>
            </w:rPr>
            <w:id w:val="308522680"/>
            <w:placeholder>
              <w:docPart w:val="D7C50CDEBCDD45EDA1EB972982E7FA06"/>
            </w:placeholder>
            <w:showingPlcHdr/>
            <w:text/>
          </w:sdtPr>
          <w:sdtEndPr/>
          <w:sdtContent>
            <w:tc>
              <w:tcPr>
                <w:tcW w:w="2602" w:type="dxa"/>
                <w:gridSpan w:val="2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7C0392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1344849049"/>
            <w:placeholder>
              <w:docPart w:val="E267FEFF219B427EA0BA8E5261B7EF18"/>
            </w:placeholder>
            <w:showingPlcHdr/>
            <w:text/>
          </w:sdtPr>
          <w:sdtEndPr/>
          <w:sdtContent>
            <w:tc>
              <w:tcPr>
                <w:tcW w:w="3045" w:type="dxa"/>
                <w:gridSpan w:val="4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7C0392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2045745397"/>
            <w:placeholder>
              <w:docPart w:val="CCB700ABD55949F1A99CE04292CD40ED"/>
            </w:placeholder>
            <w:showingPlcHdr/>
            <w:text/>
          </w:sdtPr>
          <w:sdtEndPr/>
          <w:sdtContent>
            <w:tc>
              <w:tcPr>
                <w:tcW w:w="1711" w:type="dxa"/>
                <w:gridSpan w:val="2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7C0392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2093548861"/>
            <w:placeholder>
              <w:docPart w:val="15E5FAE26DB143B1958F3940C853F2FF"/>
            </w:placeholder>
            <w:showingPlcHdr/>
            <w:text/>
          </w:sdtPr>
          <w:sdtEndPr/>
          <w:sdtContent>
            <w:tc>
              <w:tcPr>
                <w:tcW w:w="1655" w:type="dxa"/>
                <w:gridSpan w:val="3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7C0392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302283993"/>
            <w:placeholder>
              <w:docPart w:val="D1376C66051A4B54BE923E7B121943E5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7C0392" w:rsidRPr="00D80E2A" w:rsidRDefault="007C2D96" w:rsidP="007C2D96">
                <w:pPr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6806EF" w:rsidRPr="00D80E2A" w:rsidTr="006806EF">
        <w:trPr>
          <w:trHeight w:val="210"/>
        </w:trPr>
        <w:tc>
          <w:tcPr>
            <w:tcW w:w="260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C0392" w:rsidRPr="00D80E2A" w:rsidRDefault="007C0392" w:rsidP="006806EF">
            <w:pPr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Calle y número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C0392" w:rsidRPr="00D80E2A" w:rsidRDefault="007C0392" w:rsidP="006806EF">
            <w:pPr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Colonia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C0392" w:rsidRPr="00D80E2A" w:rsidRDefault="007C0392" w:rsidP="006806EF">
            <w:pPr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C0392" w:rsidRPr="00D80E2A" w:rsidRDefault="007C0392" w:rsidP="006806EF">
            <w:pPr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0392" w:rsidRPr="00D80E2A" w:rsidRDefault="007C0392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Código Postal</w:t>
            </w:r>
          </w:p>
        </w:tc>
      </w:tr>
      <w:tr w:rsidR="006806EF" w:rsidRPr="00D80E2A" w:rsidTr="006806EF">
        <w:trPr>
          <w:trHeight w:val="150"/>
        </w:trPr>
        <w:tc>
          <w:tcPr>
            <w:tcW w:w="26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C516E" w:rsidRPr="00D80E2A" w:rsidRDefault="004C516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04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C516E" w:rsidRPr="00D80E2A" w:rsidRDefault="004C516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171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C516E" w:rsidRPr="00D80E2A" w:rsidRDefault="004C516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16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C516E" w:rsidRPr="00D80E2A" w:rsidRDefault="004C516E" w:rsidP="007C0392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C516E" w:rsidRPr="00D80E2A" w:rsidRDefault="004C516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6806EF" w:rsidRPr="00D80E2A" w:rsidTr="00F166C1">
        <w:trPr>
          <w:trHeight w:val="360"/>
        </w:trPr>
        <w:sdt>
          <w:sdtPr>
            <w:rPr>
              <w:rFonts w:ascii="Verdana" w:hAnsi="Verdana"/>
              <w:sz w:val="18"/>
              <w:szCs w:val="18"/>
              <w:lang w:val="es-MX"/>
            </w:rPr>
            <w:id w:val="-401216741"/>
            <w:placeholder>
              <w:docPart w:val="8D90968D3A824FB3828A1433F5C91E2E"/>
            </w:placeholder>
            <w:showingPlcHdr/>
            <w:text/>
          </w:sdtPr>
          <w:sdtEndPr/>
          <w:sdtContent>
            <w:tc>
              <w:tcPr>
                <w:tcW w:w="1533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6806EF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825513915"/>
            <w:placeholder>
              <w:docPart w:val="42869896BC124778815DA875F81258E8"/>
            </w:placeholder>
            <w:showingPlcHdr/>
            <w:text/>
          </w:sdtPr>
          <w:sdtEndPr/>
          <w:sdtContent>
            <w:tc>
              <w:tcPr>
                <w:tcW w:w="1488" w:type="dxa"/>
                <w:gridSpan w:val="3"/>
                <w:tcBorders>
                  <w:top w:val="single" w:sz="1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806EF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751663954"/>
            <w:placeholder>
              <w:docPart w:val="A3E507A3F37D4C988AEFFD6C1EFA7870"/>
            </w:placeholder>
            <w:showingPlcHdr/>
            <w:text/>
          </w:sdtPr>
          <w:sdtEndPr/>
          <w:sdtContent>
            <w:tc>
              <w:tcPr>
                <w:tcW w:w="3341" w:type="dxa"/>
                <w:gridSpan w:val="3"/>
                <w:tcBorders>
                  <w:top w:val="single" w:sz="1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806EF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2004854050"/>
            <w:placeholder>
              <w:docPart w:val="4E9DD1E032FC4D45A4FE1123240685D1"/>
            </w:placeholder>
            <w:showingPlcHdr/>
            <w:text/>
          </w:sdtPr>
          <w:sdtEndPr/>
          <w:sdtContent>
            <w:tc>
              <w:tcPr>
                <w:tcW w:w="1826" w:type="dxa"/>
                <w:gridSpan w:val="3"/>
                <w:tcBorders>
                  <w:top w:val="single" w:sz="1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806EF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431361426"/>
            <w:placeholder>
              <w:docPart w:val="4CC2569569714503A6DD0747A5B6941F"/>
            </w:placeholder>
            <w:showingPlcHdr/>
            <w:text/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8" w:space="0" w:color="auto"/>
                  <w:left w:val="single" w:sz="8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:rsidR="006806EF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6806EF" w:rsidRPr="00D80E2A" w:rsidTr="006806EF">
        <w:trPr>
          <w:trHeight w:val="445"/>
        </w:trPr>
        <w:tc>
          <w:tcPr>
            <w:tcW w:w="1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NO. telefónico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NO. celular</w:t>
            </w:r>
          </w:p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06EF" w:rsidRPr="00D80E2A" w:rsidRDefault="006806EF" w:rsidP="006806E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NO. de Seguridad Social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06EF" w:rsidRPr="00D80E2A" w:rsidRDefault="006806EF" w:rsidP="00DC78DB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NO. Credencial </w:t>
            </w:r>
            <w:r w:rsidR="00DC78DB"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INE/</w:t>
            </w: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IFE</w:t>
            </w:r>
          </w:p>
        </w:tc>
      </w:tr>
      <w:tr w:rsidR="00CE61C9" w:rsidRPr="00D80E2A" w:rsidTr="006806EF">
        <w:tc>
          <w:tcPr>
            <w:tcW w:w="1018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61C9" w:rsidRPr="00D80E2A" w:rsidRDefault="00CE61C9" w:rsidP="00C322BF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F166C1" w:rsidRPr="00D80E2A" w:rsidTr="00F166C1">
        <w:sdt>
          <w:sdtPr>
            <w:rPr>
              <w:rFonts w:ascii="Verdana" w:hAnsi="Verdana"/>
              <w:sz w:val="18"/>
              <w:szCs w:val="18"/>
              <w:lang w:val="es-MX"/>
            </w:rPr>
            <w:id w:val="1775054069"/>
            <w:placeholder>
              <w:docPart w:val="59D7D0504A904EB58813D52F7C7A8116"/>
            </w:placeholder>
            <w:showingPlcHdr/>
            <w:text/>
          </w:sdtPr>
          <w:sdtEndPr/>
          <w:sdtContent>
            <w:tc>
              <w:tcPr>
                <w:tcW w:w="2943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F166C1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590001125"/>
            <w:placeholder>
              <w:docPart w:val="9246E2514F2A4708B3710B6E43FB42E6"/>
            </w:placeholder>
            <w:showingPlcHdr/>
            <w:text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18" w:space="0" w:color="auto"/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:rsidR="00F166C1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531029265"/>
            <w:placeholder>
              <w:docPart w:val="8401C45FB74B49E2BFE175DD1CB41A6E"/>
            </w:placeholder>
            <w:showingPlcHdr/>
            <w:text/>
          </w:sdtPr>
          <w:sdtEndPr/>
          <w:sdtContent>
            <w:tc>
              <w:tcPr>
                <w:tcW w:w="2551" w:type="dxa"/>
                <w:gridSpan w:val="4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:rsidR="00F166C1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448462251"/>
            <w:placeholder>
              <w:docPart w:val="486A0DDCB29040B49259816703762604"/>
            </w:placeholder>
            <w:showingPlcHdr/>
            <w:text/>
          </w:sdtPr>
          <w:sdtEndPr/>
          <w:sdtContent>
            <w:tc>
              <w:tcPr>
                <w:tcW w:w="2567" w:type="dxa"/>
                <w:gridSpan w:val="3"/>
                <w:tcBorders>
                  <w:top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:rsidR="00F166C1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F166C1" w:rsidRPr="00D80E2A" w:rsidTr="00F166C1">
        <w:tc>
          <w:tcPr>
            <w:tcW w:w="294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166C1" w:rsidRPr="00D80E2A" w:rsidRDefault="00F166C1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CURP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66C1" w:rsidRPr="00D80E2A" w:rsidRDefault="00F166C1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RFC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66C1" w:rsidRPr="00D80E2A" w:rsidRDefault="00F166C1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NO. de cuenta Santander Universidades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166C1" w:rsidRPr="00D80E2A" w:rsidRDefault="00F166C1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Clabe Interbancaria Santander Universidades</w:t>
            </w:r>
          </w:p>
        </w:tc>
      </w:tr>
    </w:tbl>
    <w:p w:rsidR="00FF65B3" w:rsidRPr="004C516E" w:rsidRDefault="00FF65B3">
      <w:pPr>
        <w:pStyle w:val="Ttulo1"/>
        <w:tabs>
          <w:tab w:val="clear" w:pos="810"/>
        </w:tabs>
        <w:ind w:left="0" w:firstLine="0"/>
        <w:rPr>
          <w:rFonts w:ascii="Verdana" w:hAnsi="Verdana"/>
          <w:sz w:val="8"/>
        </w:rPr>
      </w:pPr>
    </w:p>
    <w:p w:rsidR="00266831" w:rsidRPr="00F166C1" w:rsidRDefault="00FF65B3" w:rsidP="00E07F3E">
      <w:pPr>
        <w:pStyle w:val="Ttulo7"/>
        <w:jc w:val="both"/>
        <w:rPr>
          <w:rFonts w:ascii="Verdana" w:hAnsi="Verdana"/>
          <w:sz w:val="20"/>
        </w:rPr>
      </w:pPr>
      <w:r w:rsidRPr="00F166C1">
        <w:rPr>
          <w:rFonts w:ascii="Verdana" w:hAnsi="Verdana"/>
          <w:sz w:val="20"/>
        </w:rPr>
        <w:t>ESTUDIOS QUE REALIZA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7509"/>
      </w:tblGrid>
      <w:tr w:rsidR="00266831" w:rsidRPr="00D80E2A" w:rsidTr="00A77584">
        <w:trPr>
          <w:jc w:val="center"/>
        </w:trPr>
        <w:tc>
          <w:tcPr>
            <w:tcW w:w="26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266831" w:rsidRPr="00D80E2A" w:rsidRDefault="00266831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Institución de Origen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674229252"/>
            <w:placeholder>
              <w:docPart w:val="3C1B30063AE54A28A1A9F919CD78179B"/>
            </w:placeholder>
            <w:showingPlcHdr/>
            <w:text/>
          </w:sdtPr>
          <w:sdtEndPr/>
          <w:sdtContent>
            <w:tc>
              <w:tcPr>
                <w:tcW w:w="7509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266831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7D62E8" w:rsidRPr="00D80E2A" w:rsidTr="00A77584">
        <w:trPr>
          <w:jc w:val="center"/>
        </w:trPr>
        <w:tc>
          <w:tcPr>
            <w:tcW w:w="26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62E8" w:rsidRPr="00D80E2A" w:rsidRDefault="007D62E8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División Académica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-598713347"/>
            <w:placeholder>
              <w:docPart w:val="2C8FB11070D546D1A03566CD7D8BC01B"/>
            </w:placeholder>
            <w:showingPlcHdr/>
            <w:text/>
          </w:sdtPr>
          <w:sdtEndPr/>
          <w:sdtContent>
            <w:tc>
              <w:tcPr>
                <w:tcW w:w="7509" w:type="dxa"/>
                <w:tcBorders>
                  <w:right w:val="single" w:sz="18" w:space="0" w:color="auto"/>
                </w:tcBorders>
                <w:vAlign w:val="center"/>
              </w:tcPr>
              <w:p w:rsidR="007D62E8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C73FEA" w:rsidRPr="00D80E2A" w:rsidTr="00A77584">
        <w:trPr>
          <w:jc w:val="center"/>
        </w:trPr>
        <w:tc>
          <w:tcPr>
            <w:tcW w:w="26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73FEA" w:rsidRPr="00D80E2A" w:rsidRDefault="00C73FEA" w:rsidP="00C322BF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Licenciatura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1805347174"/>
            <w:placeholder>
              <w:docPart w:val="AE552F169C9B4E6A8D17DA91E6BD9F2B"/>
            </w:placeholder>
            <w:showingPlcHdr/>
            <w:text/>
          </w:sdtPr>
          <w:sdtEndPr/>
          <w:sdtContent>
            <w:tc>
              <w:tcPr>
                <w:tcW w:w="7509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C73FEA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p w:rsidR="00E07F3E" w:rsidRPr="004C516E" w:rsidRDefault="00E07F3E">
      <w:pPr>
        <w:rPr>
          <w:rFonts w:ascii="Verdana" w:hAnsi="Verdana"/>
          <w:b/>
          <w:sz w:val="2"/>
          <w:szCs w:val="20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5"/>
        <w:gridCol w:w="1685"/>
        <w:gridCol w:w="1983"/>
        <w:gridCol w:w="1985"/>
        <w:gridCol w:w="2835"/>
      </w:tblGrid>
      <w:tr w:rsidR="008D19F4" w:rsidRPr="00D80E2A" w:rsidTr="00F166C1">
        <w:trPr>
          <w:trHeight w:val="248"/>
        </w:trPr>
        <w:sdt>
          <w:sdtPr>
            <w:rPr>
              <w:rFonts w:ascii="Verdana" w:hAnsi="Verdana"/>
              <w:sz w:val="18"/>
              <w:szCs w:val="18"/>
              <w:lang w:val="es-MX"/>
            </w:rPr>
            <w:id w:val="-388576510"/>
            <w:placeholder>
              <w:docPart w:val="0AF34E5FE61E49038E6BADB14061DEA4"/>
            </w:placeholder>
            <w:showingPlcHdr/>
            <w:text/>
          </w:sdtPr>
          <w:sdtEndPr/>
          <w:sdtContent>
            <w:tc>
              <w:tcPr>
                <w:tcW w:w="1685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299806018"/>
            <w:placeholder>
              <w:docPart w:val="45094E1EFBF54CF590C9C59899BF0B4D"/>
            </w:placeholder>
            <w:showingPlcHdr/>
            <w:text/>
          </w:sdtPr>
          <w:sdtEndPr/>
          <w:sdtContent>
            <w:tc>
              <w:tcPr>
                <w:tcW w:w="1685" w:type="dxa"/>
                <w:tcBorders>
                  <w:top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300198926"/>
            <w:placeholder>
              <w:docPart w:val="846A5D9EE7034B35888612231429B897"/>
            </w:placeholder>
            <w:showingPlcHdr/>
            <w:text/>
          </w:sdtPr>
          <w:sdtEndPr/>
          <w:sdtContent>
            <w:tc>
              <w:tcPr>
                <w:tcW w:w="1983" w:type="dxa"/>
                <w:tcBorders>
                  <w:top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845943576"/>
            <w:placeholder>
              <w:docPart w:val="D9A91EF6CA96404297C591B8A2982DF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718977239"/>
            <w:placeholder>
              <w:docPart w:val="B05266381B324BF3AA314E16FD1F77AA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8D19F4" w:rsidRPr="00D80E2A" w:rsidTr="00F166C1">
        <w:trPr>
          <w:trHeight w:val="329"/>
        </w:trPr>
        <w:tc>
          <w:tcPr>
            <w:tcW w:w="16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N</w:t>
            </w:r>
            <w:r w:rsidR="004C516E"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O.</w:t>
            </w: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de créditos</w:t>
            </w:r>
          </w:p>
        </w:tc>
        <w:tc>
          <w:tcPr>
            <w:tcW w:w="168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% de créditos</w:t>
            </w:r>
          </w:p>
        </w:tc>
        <w:tc>
          <w:tcPr>
            <w:tcW w:w="198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Promedio General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Matricula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F166C1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Ciclo escolar que cursa</w:t>
            </w:r>
          </w:p>
        </w:tc>
      </w:tr>
    </w:tbl>
    <w:p w:rsidR="00FF65B3" w:rsidRPr="004C516E" w:rsidRDefault="00FF65B3">
      <w:pPr>
        <w:rPr>
          <w:rFonts w:ascii="Verdana" w:hAnsi="Verdana"/>
          <w:sz w:val="16"/>
          <w:szCs w:val="20"/>
          <w:lang w:val="es-MX"/>
        </w:rPr>
      </w:pPr>
    </w:p>
    <w:p w:rsidR="00E07F3E" w:rsidRPr="00F166C1" w:rsidRDefault="00E07F3E" w:rsidP="00E07F3E">
      <w:pPr>
        <w:pStyle w:val="Ttulo7"/>
        <w:jc w:val="both"/>
        <w:rPr>
          <w:rFonts w:ascii="Verdana" w:hAnsi="Verdana"/>
          <w:sz w:val="20"/>
        </w:rPr>
      </w:pPr>
      <w:r w:rsidRPr="00F166C1">
        <w:rPr>
          <w:rFonts w:ascii="Verdana" w:hAnsi="Verdana"/>
          <w:sz w:val="20"/>
        </w:rPr>
        <w:t>ESTUDIOS A REALIZAR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8D19F4" w:rsidRPr="00D80E2A" w:rsidTr="00A77584">
        <w:trPr>
          <w:jc w:val="center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Institución Receptora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872653625"/>
            <w:placeholder>
              <w:docPart w:val="D10173373CB9441EA9D13AE3E2F2E3C5"/>
            </w:placeholder>
            <w:showingPlcHdr/>
            <w:text/>
          </w:sdtPr>
          <w:sdtEndPr/>
          <w:sdtContent>
            <w:tc>
              <w:tcPr>
                <w:tcW w:w="7245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E07F3E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8D19F4" w:rsidRPr="00D80E2A" w:rsidTr="00A77584">
        <w:trPr>
          <w:jc w:val="center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Facultad/Centro Educativo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706607216"/>
            <w:placeholder>
              <w:docPart w:val="A2E7342DDAAE471B83D4A041F3209A82"/>
            </w:placeholder>
            <w:showingPlcHdr/>
            <w:text/>
          </w:sdtPr>
          <w:sdtEndPr/>
          <w:sdtContent>
            <w:tc>
              <w:tcPr>
                <w:tcW w:w="7245" w:type="dxa"/>
                <w:tcBorders>
                  <w:right w:val="single" w:sz="18" w:space="0" w:color="auto"/>
                </w:tcBorders>
                <w:vAlign w:val="center"/>
              </w:tcPr>
              <w:p w:rsidR="00E07F3E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8D19F4" w:rsidRPr="00D80E2A" w:rsidTr="00A77584">
        <w:trPr>
          <w:jc w:val="center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4C516E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Licenciatura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608245747"/>
            <w:placeholder>
              <w:docPart w:val="298C1DCFA1A044E889E0E6881F371B44"/>
            </w:placeholder>
            <w:showingPlcHdr/>
            <w:text/>
          </w:sdtPr>
          <w:sdtEndPr/>
          <w:sdtContent>
            <w:tc>
              <w:tcPr>
                <w:tcW w:w="7245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E07F3E" w:rsidRPr="00D80E2A" w:rsidRDefault="007C2D96" w:rsidP="00A77584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p w:rsidR="00FF65B3" w:rsidRPr="004C516E" w:rsidRDefault="00FF65B3">
      <w:pPr>
        <w:rPr>
          <w:rFonts w:ascii="Verdana" w:hAnsi="Verdana"/>
          <w:sz w:val="2"/>
          <w:szCs w:val="20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798"/>
        <w:gridCol w:w="3432"/>
      </w:tblGrid>
      <w:tr w:rsidR="008D19F4" w:rsidRPr="00D80E2A" w:rsidTr="00A77584">
        <w:sdt>
          <w:sdtPr>
            <w:rPr>
              <w:rFonts w:ascii="Verdana" w:hAnsi="Verdana"/>
              <w:sz w:val="18"/>
              <w:szCs w:val="18"/>
              <w:lang w:val="es-MX"/>
            </w:rPr>
            <w:id w:val="784936832"/>
            <w:placeholder>
              <w:docPart w:val="6455F312372242CDB6BE45EFBDE8B3FA"/>
            </w:placeholder>
            <w:showingPlcHdr/>
            <w:text/>
          </w:sdtPr>
          <w:sdtEndPr/>
          <w:sdtContent>
            <w:tc>
              <w:tcPr>
                <w:tcW w:w="2943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2124989491"/>
            <w:placeholder>
              <w:docPart w:val="8DB2A7692C6745FE9ED21A6D64F76818"/>
            </w:placeholder>
            <w:showingPlcHdr/>
            <w:text/>
          </w:sdtPr>
          <w:sdtEndPr/>
          <w:sdtContent>
            <w:tc>
              <w:tcPr>
                <w:tcW w:w="3798" w:type="dxa"/>
                <w:tcBorders>
                  <w:top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-2050987238"/>
            <w:placeholder>
              <w:docPart w:val="FCBC417EF67B485795EA7B96FBD0D4A8"/>
            </w:placeholder>
            <w:showingPlcHdr/>
            <w:text/>
          </w:sdtPr>
          <w:sdtEndPr/>
          <w:sdtContent>
            <w:tc>
              <w:tcPr>
                <w:tcW w:w="3432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E07F3E" w:rsidRPr="00D80E2A" w:rsidTr="004C516E">
        <w:tc>
          <w:tcPr>
            <w:tcW w:w="294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343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País</w:t>
            </w:r>
          </w:p>
        </w:tc>
      </w:tr>
      <w:tr w:rsidR="00E07F3E" w:rsidRPr="00D80E2A" w:rsidTr="00A77584"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Duración de la estancia</w:t>
            </w:r>
          </w:p>
        </w:tc>
        <w:sdt>
          <w:sdtPr>
            <w:rPr>
              <w:rFonts w:ascii="Verdana" w:hAnsi="Verdana"/>
              <w:sz w:val="18"/>
              <w:szCs w:val="18"/>
              <w:lang w:val="es-MX"/>
            </w:rPr>
            <w:id w:val="-1051922047"/>
            <w:placeholder>
              <w:docPart w:val="DE437EA929214932AA6F812C5DE45CB7"/>
            </w:placeholder>
            <w:showingPlcHdr/>
            <w:text/>
          </w:sdtPr>
          <w:sdtEndPr/>
          <w:sdtContent>
            <w:tc>
              <w:tcPr>
                <w:tcW w:w="3798" w:type="dxa"/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  <w:lang w:val="es-MX"/>
            </w:rPr>
            <w:id w:val="979736910"/>
            <w:placeholder>
              <w:docPart w:val="4A922DB603644AAD9DDCD26BE27C8F9C"/>
            </w:placeholder>
            <w:showingPlcHdr/>
            <w:text/>
          </w:sdtPr>
          <w:sdtEndPr/>
          <w:sdtContent>
            <w:tc>
              <w:tcPr>
                <w:tcW w:w="3432" w:type="dxa"/>
                <w:tcBorders>
                  <w:right w:val="single" w:sz="18" w:space="0" w:color="auto"/>
                </w:tcBorders>
                <w:vAlign w:val="center"/>
              </w:tcPr>
              <w:p w:rsidR="00E07F3E" w:rsidRPr="00D80E2A" w:rsidRDefault="007C2D96" w:rsidP="007C2D96">
                <w:pPr>
                  <w:jc w:val="center"/>
                  <w:rPr>
                    <w:rFonts w:ascii="Verdana" w:hAnsi="Verdana"/>
                    <w:sz w:val="18"/>
                    <w:szCs w:val="18"/>
                    <w:lang w:val="es-MX"/>
                  </w:rPr>
                </w:pPr>
                <w:r w:rsidRPr="00D80E2A">
                  <w:rPr>
                    <w:rStyle w:val="Textodelmarcadordeposicin"/>
                    <w:sz w:val="18"/>
                    <w:szCs w:val="18"/>
                  </w:rPr>
                  <w:t>texto.</w:t>
                </w:r>
              </w:p>
            </w:tc>
          </w:sdtContent>
        </w:sdt>
      </w:tr>
      <w:tr w:rsidR="00E07F3E" w:rsidRPr="00D80E2A" w:rsidTr="004C516E"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7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Inicio</w:t>
            </w:r>
          </w:p>
        </w:tc>
        <w:tc>
          <w:tcPr>
            <w:tcW w:w="34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07F3E" w:rsidRPr="00D80E2A" w:rsidRDefault="00E07F3E" w:rsidP="008D19F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D80E2A">
              <w:rPr>
                <w:rFonts w:ascii="Verdana" w:hAnsi="Verdana"/>
                <w:b/>
                <w:sz w:val="18"/>
                <w:szCs w:val="18"/>
                <w:lang w:val="es-MX"/>
              </w:rPr>
              <w:t>Término</w:t>
            </w:r>
          </w:p>
        </w:tc>
      </w:tr>
    </w:tbl>
    <w:p w:rsidR="00E07F3E" w:rsidRPr="004C516E" w:rsidRDefault="00E07F3E">
      <w:pPr>
        <w:rPr>
          <w:rFonts w:ascii="Verdana" w:hAnsi="Verdana"/>
          <w:sz w:val="8"/>
          <w:szCs w:val="20"/>
          <w:lang w:val="es-MX"/>
        </w:rPr>
      </w:pPr>
    </w:p>
    <w:p w:rsidR="007D504F" w:rsidRPr="004C516E" w:rsidRDefault="007D504F" w:rsidP="007D504F">
      <w:pPr>
        <w:tabs>
          <w:tab w:val="left" w:pos="5571"/>
        </w:tabs>
        <w:rPr>
          <w:rFonts w:ascii="Verdana" w:hAnsi="Verdana"/>
          <w:b/>
          <w:sz w:val="2"/>
          <w:szCs w:val="20"/>
          <w:lang w:val="es-MX"/>
        </w:rPr>
      </w:pPr>
    </w:p>
    <w:p w:rsidR="00F166C1" w:rsidRPr="00F166C1" w:rsidRDefault="000D4A39" w:rsidP="00EF4F09">
      <w:pPr>
        <w:tabs>
          <w:tab w:val="left" w:pos="5571"/>
        </w:tabs>
        <w:jc w:val="center"/>
        <w:rPr>
          <w:rFonts w:ascii="Verdana" w:hAnsi="Verdana"/>
          <w:sz w:val="12"/>
          <w:szCs w:val="20"/>
          <w:lang w:val="es-MX"/>
        </w:rPr>
      </w:pPr>
      <w:r>
        <w:rPr>
          <w:rFonts w:ascii="Verdana" w:hAnsi="Verdana"/>
          <w:noProof/>
          <w:sz w:val="16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84AB6" wp14:editId="1FC70900">
                <wp:simplePos x="0" y="0"/>
                <wp:positionH relativeFrom="column">
                  <wp:posOffset>-83820</wp:posOffset>
                </wp:positionH>
                <wp:positionV relativeFrom="paragraph">
                  <wp:posOffset>5080</wp:posOffset>
                </wp:positionV>
                <wp:extent cx="2625725" cy="789940"/>
                <wp:effectExtent l="0" t="0" r="3175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39" w:rsidRPr="000D4A39" w:rsidRDefault="000D4A39" w:rsidP="000D4A39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D4A39"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>Nota:</w:t>
                            </w:r>
                          </w:p>
                          <w:p w:rsidR="000D4A39" w:rsidRPr="000D4A39" w:rsidRDefault="000D4A39" w:rsidP="000D4A3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D4A39"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>Este formato debe ser llenado en computadora</w:t>
                            </w:r>
                          </w:p>
                          <w:p w:rsidR="000D4A39" w:rsidRPr="000D4A39" w:rsidRDefault="000D4A39" w:rsidP="000D4A3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D4A39"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>No utilizar abreviaturas.</w:t>
                            </w:r>
                          </w:p>
                          <w:p w:rsidR="000D4A39" w:rsidRPr="000D4A39" w:rsidRDefault="000D4A39" w:rsidP="000D4A3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0D4A39">
                              <w:rPr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>Escaneas documento con 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4AB6" id="11 Cuadro de texto" o:spid="_x0000_s1027" type="#_x0000_t202" style="position:absolute;left:0;text-align:left;margin-left:-6.6pt;margin-top:.4pt;width:206.75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" fillcolor="white [3201]" stroked="f" strokeweight=".5pt">
                <v:textbox>
                  <w:txbxContent>
                    <w:p w:rsidR="000D4A39" w:rsidRPr="000D4A39" w:rsidRDefault="000D4A39" w:rsidP="000D4A39">
                      <w:pPr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</w:pPr>
                      <w:r w:rsidRPr="000D4A39"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  <w:t>Nota:</w:t>
                      </w:r>
                    </w:p>
                    <w:p w:rsidR="000D4A39" w:rsidRPr="000D4A39" w:rsidRDefault="000D4A39" w:rsidP="000D4A3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</w:pPr>
                      <w:r w:rsidRPr="000D4A39"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  <w:t>Este formato debe ser llenado en computadora</w:t>
                      </w:r>
                    </w:p>
                    <w:p w:rsidR="000D4A39" w:rsidRPr="000D4A39" w:rsidRDefault="000D4A39" w:rsidP="000D4A3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</w:pPr>
                      <w:r w:rsidRPr="000D4A39"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  <w:t>No utilizar abreviaturas.</w:t>
                      </w:r>
                    </w:p>
                    <w:p w:rsidR="000D4A39" w:rsidRPr="000D4A39" w:rsidRDefault="000D4A39" w:rsidP="000D4A3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lang w:val="es-MX"/>
                        </w:rPr>
                      </w:pPr>
                      <w:r w:rsidRPr="000D4A39">
                        <w:rPr>
                          <w:rFonts w:ascii="Verdana" w:hAnsi="Verdana"/>
                          <w:sz w:val="16"/>
                          <w:szCs w:val="16"/>
                          <w:lang w:val="es-MX"/>
                        </w:rPr>
                        <w:t>Escaneas documento con fotografía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576"/>
        <w:gridCol w:w="694"/>
        <w:gridCol w:w="1119"/>
        <w:gridCol w:w="425"/>
        <w:gridCol w:w="694"/>
      </w:tblGrid>
      <w:tr w:rsidR="000D4A39" w:rsidRPr="00D80E2A" w:rsidTr="00D80E2A">
        <w:trPr>
          <w:jc w:val="right"/>
        </w:trPr>
        <w:tc>
          <w:tcPr>
            <w:tcW w:w="2528" w:type="dxa"/>
          </w:tcPr>
          <w:p w:rsidR="00E318F9" w:rsidRPr="00D80E2A" w:rsidRDefault="00E318F9" w:rsidP="00E318F9">
            <w:pPr>
              <w:tabs>
                <w:tab w:val="left" w:pos="5571"/>
              </w:tabs>
              <w:jc w:val="right"/>
              <w:rPr>
                <w:rFonts w:ascii="Verdana" w:hAnsi="Verdana"/>
                <w:sz w:val="16"/>
                <w:szCs w:val="16"/>
                <w:lang w:val="es-MX"/>
              </w:rPr>
            </w:pPr>
            <w:r w:rsidRPr="00D80E2A">
              <w:rPr>
                <w:rFonts w:ascii="Verdana" w:hAnsi="Verdana"/>
                <w:sz w:val="16"/>
                <w:szCs w:val="16"/>
                <w:lang w:val="es-MX"/>
              </w:rPr>
              <w:t>Villahermosa, Tabasco., a</w:t>
            </w:r>
          </w:p>
        </w:tc>
        <w:sdt>
          <w:sdtPr>
            <w:rPr>
              <w:rFonts w:ascii="Verdana" w:hAnsi="Verdana"/>
              <w:sz w:val="16"/>
              <w:szCs w:val="16"/>
              <w:lang w:val="es-MX"/>
            </w:rPr>
            <w:id w:val="-15157370"/>
            <w:placeholder>
              <w:docPart w:val="3C7EA760DB2C4F2BA5B003E53DA92A13"/>
            </w:placeholder>
            <w:showingPlcHdr/>
            <w:text/>
          </w:sdtPr>
          <w:sdtEndPr/>
          <w:sdtContent>
            <w:tc>
              <w:tcPr>
                <w:tcW w:w="576" w:type="dxa"/>
              </w:tcPr>
              <w:p w:rsidR="00E318F9" w:rsidRPr="00D80E2A" w:rsidRDefault="007C2D96" w:rsidP="007C2D96">
                <w:pPr>
                  <w:tabs>
                    <w:tab w:val="left" w:pos="5571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es-MX"/>
                  </w:rPr>
                </w:pPr>
                <w:r w:rsidRPr="00D80E2A">
                  <w:rPr>
                    <w:rStyle w:val="Textodelmarcadordeposicin"/>
                    <w:sz w:val="16"/>
                    <w:szCs w:val="16"/>
                  </w:rPr>
                  <w:t>texto.</w:t>
                </w:r>
              </w:p>
            </w:tc>
          </w:sdtContent>
        </w:sdt>
        <w:tc>
          <w:tcPr>
            <w:tcW w:w="694" w:type="dxa"/>
          </w:tcPr>
          <w:p w:rsidR="00E318F9" w:rsidRPr="00D80E2A" w:rsidRDefault="00E318F9" w:rsidP="00EF4F09">
            <w:pPr>
              <w:tabs>
                <w:tab w:val="left" w:pos="5571"/>
              </w:tabs>
              <w:jc w:val="center"/>
              <w:rPr>
                <w:rFonts w:ascii="Verdana" w:hAnsi="Verdana"/>
                <w:sz w:val="16"/>
                <w:szCs w:val="16"/>
                <w:lang w:val="es-MX"/>
              </w:rPr>
            </w:pPr>
            <w:r w:rsidRPr="00D80E2A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</w:p>
        </w:tc>
        <w:sdt>
          <w:sdtPr>
            <w:rPr>
              <w:rFonts w:ascii="Verdana" w:hAnsi="Verdana"/>
              <w:sz w:val="16"/>
              <w:szCs w:val="16"/>
              <w:lang w:val="es-MX"/>
            </w:rPr>
            <w:id w:val="-1511751936"/>
            <w:placeholder>
              <w:docPart w:val="45067A22C91A4F85BDBC907819C2EF02"/>
            </w:placeholder>
            <w:showingPlcHdr/>
            <w:text/>
          </w:sdtPr>
          <w:sdtEndPr/>
          <w:sdtContent>
            <w:tc>
              <w:tcPr>
                <w:tcW w:w="1119" w:type="dxa"/>
              </w:tcPr>
              <w:p w:rsidR="00E318F9" w:rsidRPr="00D80E2A" w:rsidRDefault="00D80E2A" w:rsidP="00D80E2A">
                <w:pPr>
                  <w:tabs>
                    <w:tab w:val="left" w:pos="5571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es-MX"/>
                  </w:rPr>
                </w:pPr>
                <w:r w:rsidRPr="00D80E2A">
                  <w:rPr>
                    <w:rStyle w:val="Textodelmarcadordeposicin"/>
                    <w:sz w:val="16"/>
                    <w:szCs w:val="16"/>
                  </w:rPr>
                  <w:t>texto.</w:t>
                </w:r>
              </w:p>
            </w:tc>
          </w:sdtContent>
        </w:sdt>
        <w:tc>
          <w:tcPr>
            <w:tcW w:w="425" w:type="dxa"/>
          </w:tcPr>
          <w:p w:rsidR="00E318F9" w:rsidRPr="00D80E2A" w:rsidRDefault="00E318F9" w:rsidP="00EF4F09">
            <w:pPr>
              <w:tabs>
                <w:tab w:val="left" w:pos="5571"/>
              </w:tabs>
              <w:jc w:val="center"/>
              <w:rPr>
                <w:rFonts w:ascii="Verdana" w:hAnsi="Verdana"/>
                <w:sz w:val="16"/>
                <w:szCs w:val="16"/>
                <w:lang w:val="es-MX"/>
              </w:rPr>
            </w:pPr>
            <w:r w:rsidRPr="00D80E2A">
              <w:rPr>
                <w:rFonts w:ascii="Verdana" w:hAnsi="Verdana"/>
                <w:sz w:val="16"/>
                <w:szCs w:val="16"/>
                <w:lang w:val="es-MX"/>
              </w:rPr>
              <w:t>de</w:t>
            </w:r>
          </w:p>
        </w:tc>
        <w:sdt>
          <w:sdtPr>
            <w:rPr>
              <w:rFonts w:ascii="Verdana" w:hAnsi="Verdana"/>
              <w:sz w:val="16"/>
              <w:szCs w:val="16"/>
              <w:lang w:val="es-MX"/>
            </w:rPr>
            <w:id w:val="160204959"/>
            <w:placeholder>
              <w:docPart w:val="2514417E4D5A4EC1A37BBBE1A15ABCC8"/>
            </w:placeholder>
            <w:showingPlcHdr/>
            <w:text/>
          </w:sdtPr>
          <w:sdtEndPr/>
          <w:sdtContent>
            <w:tc>
              <w:tcPr>
                <w:tcW w:w="694" w:type="dxa"/>
              </w:tcPr>
              <w:p w:rsidR="00E318F9" w:rsidRPr="00D80E2A" w:rsidRDefault="007C2D96" w:rsidP="007C2D96">
                <w:pPr>
                  <w:tabs>
                    <w:tab w:val="left" w:pos="5571"/>
                  </w:tabs>
                  <w:rPr>
                    <w:rFonts w:ascii="Verdana" w:hAnsi="Verdana"/>
                    <w:sz w:val="16"/>
                    <w:szCs w:val="16"/>
                    <w:lang w:val="es-MX"/>
                  </w:rPr>
                </w:pPr>
                <w:r w:rsidRPr="00D80E2A">
                  <w:rPr>
                    <w:rStyle w:val="Textodelmarcadordeposicin"/>
                    <w:sz w:val="16"/>
                    <w:szCs w:val="16"/>
                  </w:rPr>
                  <w:t>texto.</w:t>
                </w:r>
              </w:p>
            </w:tc>
          </w:sdtContent>
        </w:sdt>
      </w:tr>
    </w:tbl>
    <w:p w:rsidR="00E07F3E" w:rsidRPr="004C516E" w:rsidRDefault="000F2423" w:rsidP="00D80E2A">
      <w:pPr>
        <w:tabs>
          <w:tab w:val="left" w:pos="5571"/>
        </w:tabs>
        <w:jc w:val="both"/>
        <w:rPr>
          <w:rFonts w:ascii="Verdana" w:hAnsi="Verdana"/>
          <w:sz w:val="16"/>
          <w:szCs w:val="20"/>
          <w:lang w:val="es-MX"/>
        </w:rPr>
      </w:pPr>
      <w:r w:rsidRPr="004C516E">
        <w:rPr>
          <w:rFonts w:ascii="Verdana" w:hAnsi="Verdana"/>
          <w:sz w:val="16"/>
          <w:szCs w:val="20"/>
          <w:lang w:val="es-MX"/>
        </w:rPr>
        <w:t xml:space="preserve"> </w:t>
      </w:r>
    </w:p>
    <w:sectPr w:rsidR="00E07F3E" w:rsidRPr="004C516E" w:rsidSect="001110BF">
      <w:headerReference w:type="default" r:id="rId9"/>
      <w:footerReference w:type="default" r:id="rId10"/>
      <w:type w:val="continuous"/>
      <w:pgSz w:w="12240" w:h="15840" w:code="1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02" w:rsidRDefault="00E21402" w:rsidP="00A90326">
      <w:r>
        <w:separator/>
      </w:r>
    </w:p>
  </w:endnote>
  <w:endnote w:type="continuationSeparator" w:id="0">
    <w:p w:rsidR="00E21402" w:rsidRDefault="00E21402" w:rsidP="00A9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BD" w:rsidRDefault="00761CB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CC8407" wp14:editId="6BF1B9D2">
              <wp:simplePos x="0" y="0"/>
              <wp:positionH relativeFrom="column">
                <wp:posOffset>-133350</wp:posOffset>
              </wp:positionH>
              <wp:positionV relativeFrom="paragraph">
                <wp:posOffset>9782175</wp:posOffset>
              </wp:positionV>
              <wp:extent cx="7905750" cy="228600"/>
              <wp:effectExtent l="9525" t="10795" r="28575" b="3683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BC800D" id="Rectángulo redondeado 8" o:spid="_x0000_s1026" style="position:absolute;margin-left:-10.5pt;margin-top:770.25pt;width:62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" fillcolor="green" strokecolor="green" strokeweight="1.5pt">
              <v:fill color2="#003b00" rotate="t" focus="100%" type="gradient"/>
              <v:shadow on="t" color="#4e6128 [1606]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72A477" wp14:editId="501C2BFE">
              <wp:simplePos x="0" y="0"/>
              <wp:positionH relativeFrom="column">
                <wp:posOffset>-133350</wp:posOffset>
              </wp:positionH>
              <wp:positionV relativeFrom="paragraph">
                <wp:posOffset>9782175</wp:posOffset>
              </wp:positionV>
              <wp:extent cx="7905750" cy="228600"/>
              <wp:effectExtent l="9525" t="10795" r="28575" b="3683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A0BA62B" id="Rectángulo redondeado 5" o:spid="_x0000_s1026" style="position:absolute;margin-left:-10.5pt;margin-top:770.25pt;width:62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" fillcolor="green" strokecolor="green" strokeweight="1.5pt">
              <v:fill color2="#003b00" rotate="t" focus="100%" type="gradient"/>
              <v:shadow on="t" color="#4e6128 [1606]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0830B" wp14:editId="514019AF">
              <wp:simplePos x="0" y="0"/>
              <wp:positionH relativeFrom="column">
                <wp:posOffset>-24130</wp:posOffset>
              </wp:positionH>
              <wp:positionV relativeFrom="paragraph">
                <wp:posOffset>9783445</wp:posOffset>
              </wp:positionV>
              <wp:extent cx="7905750" cy="228600"/>
              <wp:effectExtent l="13970" t="10795" r="24130" b="3683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B168D3" id="Rectángulo redondeado 4" o:spid="_x0000_s1026" style="position:absolute;margin-left:-1.9pt;margin-top:770.35pt;width:6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" fillcolor="green" strokecolor="green" strokeweight="1.5pt">
              <v:fill color2="#003b00" rotate="t" focus="100%" type="gradient"/>
              <v:shadow on="t" color="#4e6128 [1606]" opacity=".5" offset="1pt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261C80" wp14:editId="082030BF">
              <wp:simplePos x="0" y="0"/>
              <wp:positionH relativeFrom="column">
                <wp:posOffset>-24130</wp:posOffset>
              </wp:positionH>
              <wp:positionV relativeFrom="paragraph">
                <wp:posOffset>9783445</wp:posOffset>
              </wp:positionV>
              <wp:extent cx="7905750" cy="228600"/>
              <wp:effectExtent l="13970" t="10795" r="24130" b="36830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008000"/>
                          </a:gs>
                          <a:gs pos="100000">
                            <a:srgbClr val="00800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DDA5C96" id="Rectángulo redondeado 3" o:spid="_x0000_s1026" style="position:absolute;margin-left:-1.9pt;margin-top:770.35pt;width:62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" fillcolor="green" strokecolor="green" strokeweight="1.5pt">
              <v:fill color2="#003b00" rotate="t" focus="100%" type="gradient"/>
              <v:shadow on="t" color="#4e6128 [1606]" opacity=".5" offset="1p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02" w:rsidRDefault="00E21402" w:rsidP="00A90326">
      <w:r>
        <w:separator/>
      </w:r>
    </w:p>
  </w:footnote>
  <w:footnote w:type="continuationSeparator" w:id="0">
    <w:p w:rsidR="00E21402" w:rsidRDefault="00E21402" w:rsidP="00A9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26" w:rsidRDefault="0006448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09F8074" wp14:editId="020F80CA">
          <wp:simplePos x="0" y="0"/>
          <wp:positionH relativeFrom="column">
            <wp:posOffset>-206375</wp:posOffset>
          </wp:positionH>
          <wp:positionV relativeFrom="paragraph">
            <wp:posOffset>-276860</wp:posOffset>
          </wp:positionV>
          <wp:extent cx="6562725" cy="985520"/>
          <wp:effectExtent l="0" t="0" r="9525" b="508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" t="16312" r="17900" b="11597"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735B"/>
    <w:multiLevelType w:val="hybridMultilevel"/>
    <w:tmpl w:val="BFE41406"/>
    <w:lvl w:ilvl="0" w:tplc="7676F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545"/>
    <w:multiLevelType w:val="hybridMultilevel"/>
    <w:tmpl w:val="6C8CC058"/>
    <w:lvl w:ilvl="0" w:tplc="EA44EA2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2262EE"/>
    <w:multiLevelType w:val="singleLevel"/>
    <w:tmpl w:val="5642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F449BD"/>
    <w:multiLevelType w:val="singleLevel"/>
    <w:tmpl w:val="65FC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D2238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5A1ABD"/>
    <w:multiLevelType w:val="hybridMultilevel"/>
    <w:tmpl w:val="D97CE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46D00"/>
    <w:multiLevelType w:val="hybridMultilevel"/>
    <w:tmpl w:val="E9DE6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X1SrGPa4VASBtzkO1KXEIJfEQCvTGj+NBcoQGb5Kiaz2sRAEREG4MZGlOnfpaAl1hBXmmT83ICtlIamNLnTg==" w:salt="XoF7YnW/1/YNdqi005bmT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BD"/>
    <w:rsid w:val="000304FC"/>
    <w:rsid w:val="000547BD"/>
    <w:rsid w:val="00064485"/>
    <w:rsid w:val="000920EB"/>
    <w:rsid w:val="000D4A39"/>
    <w:rsid w:val="000F2423"/>
    <w:rsid w:val="001110BF"/>
    <w:rsid w:val="001C59EE"/>
    <w:rsid w:val="00211001"/>
    <w:rsid w:val="00224603"/>
    <w:rsid w:val="00251DC4"/>
    <w:rsid w:val="00266831"/>
    <w:rsid w:val="002D161A"/>
    <w:rsid w:val="003901A4"/>
    <w:rsid w:val="00393D96"/>
    <w:rsid w:val="003A07F2"/>
    <w:rsid w:val="003C2B6B"/>
    <w:rsid w:val="003C78D1"/>
    <w:rsid w:val="003D010B"/>
    <w:rsid w:val="004336FD"/>
    <w:rsid w:val="004406D2"/>
    <w:rsid w:val="00453A94"/>
    <w:rsid w:val="00480264"/>
    <w:rsid w:val="004C516E"/>
    <w:rsid w:val="004F2CBF"/>
    <w:rsid w:val="004F5A7E"/>
    <w:rsid w:val="0050382E"/>
    <w:rsid w:val="0059630F"/>
    <w:rsid w:val="005A370B"/>
    <w:rsid w:val="005D7B36"/>
    <w:rsid w:val="005E4402"/>
    <w:rsid w:val="006806EF"/>
    <w:rsid w:val="006A16F5"/>
    <w:rsid w:val="006E773C"/>
    <w:rsid w:val="00720D96"/>
    <w:rsid w:val="00730055"/>
    <w:rsid w:val="00761CBD"/>
    <w:rsid w:val="00770072"/>
    <w:rsid w:val="0078596F"/>
    <w:rsid w:val="007C0392"/>
    <w:rsid w:val="007C2247"/>
    <w:rsid w:val="007C2D96"/>
    <w:rsid w:val="007D504F"/>
    <w:rsid w:val="007D62E8"/>
    <w:rsid w:val="008131F5"/>
    <w:rsid w:val="00843BCF"/>
    <w:rsid w:val="008C62C3"/>
    <w:rsid w:val="008D19F4"/>
    <w:rsid w:val="008F3DAD"/>
    <w:rsid w:val="00940313"/>
    <w:rsid w:val="00973482"/>
    <w:rsid w:val="00986827"/>
    <w:rsid w:val="00A059B3"/>
    <w:rsid w:val="00A15568"/>
    <w:rsid w:val="00A238B0"/>
    <w:rsid w:val="00A44B76"/>
    <w:rsid w:val="00A77584"/>
    <w:rsid w:val="00A90326"/>
    <w:rsid w:val="00AA0663"/>
    <w:rsid w:val="00AB2BC1"/>
    <w:rsid w:val="00AB3D0C"/>
    <w:rsid w:val="00AF4DF6"/>
    <w:rsid w:val="00B37AFD"/>
    <w:rsid w:val="00B54AC7"/>
    <w:rsid w:val="00B56F87"/>
    <w:rsid w:val="00B81F97"/>
    <w:rsid w:val="00BC36A1"/>
    <w:rsid w:val="00BC687D"/>
    <w:rsid w:val="00BD7FF6"/>
    <w:rsid w:val="00C04C09"/>
    <w:rsid w:val="00C24EF6"/>
    <w:rsid w:val="00C322BF"/>
    <w:rsid w:val="00C32A8F"/>
    <w:rsid w:val="00C73FEA"/>
    <w:rsid w:val="00CE61C9"/>
    <w:rsid w:val="00CF03DD"/>
    <w:rsid w:val="00CF0AB5"/>
    <w:rsid w:val="00D80E2A"/>
    <w:rsid w:val="00DC78DB"/>
    <w:rsid w:val="00E07F3E"/>
    <w:rsid w:val="00E21402"/>
    <w:rsid w:val="00E26AC3"/>
    <w:rsid w:val="00E318F9"/>
    <w:rsid w:val="00E7216A"/>
    <w:rsid w:val="00EA0F31"/>
    <w:rsid w:val="00EC2A5E"/>
    <w:rsid w:val="00ED6639"/>
    <w:rsid w:val="00EF4F09"/>
    <w:rsid w:val="00EF79EE"/>
    <w:rsid w:val="00F154AC"/>
    <w:rsid w:val="00F15918"/>
    <w:rsid w:val="00F166C1"/>
    <w:rsid w:val="00F3219B"/>
    <w:rsid w:val="00F53125"/>
    <w:rsid w:val="00F86CBF"/>
    <w:rsid w:val="00F8744A"/>
    <w:rsid w:val="00FA1076"/>
    <w:rsid w:val="00FE3793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4D7FE8"/>
  <w15:docId w15:val="{47BDB850-D840-4235-9F94-C472B98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D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F03DD"/>
    <w:pPr>
      <w:keepNext/>
      <w:tabs>
        <w:tab w:val="left" w:pos="720"/>
        <w:tab w:val="num" w:pos="810"/>
      </w:tabs>
      <w:ind w:left="720" w:hanging="720"/>
      <w:jc w:val="both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CF03DD"/>
    <w:pPr>
      <w:keepNext/>
      <w:jc w:val="both"/>
      <w:outlineLvl w:val="4"/>
    </w:pPr>
    <w:rPr>
      <w:sz w:val="20"/>
      <w:szCs w:val="20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CF03DD"/>
    <w:pPr>
      <w:keepNext/>
      <w:outlineLvl w:val="6"/>
    </w:pPr>
    <w:rPr>
      <w:b/>
      <w:sz w:val="18"/>
      <w:szCs w:val="20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CF03DD"/>
    <w:pPr>
      <w:keepNext/>
      <w:jc w:val="center"/>
      <w:outlineLvl w:val="7"/>
    </w:pPr>
    <w:rPr>
      <w:sz w:val="32"/>
      <w:szCs w:val="20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CF03DD"/>
    <w:pPr>
      <w:keepNext/>
      <w:outlineLvl w:val="8"/>
    </w:pPr>
    <w:rPr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72171"/>
    <w:rPr>
      <w:rFonts w:ascii="Arial" w:hAnsi="Arial"/>
      <w:b/>
      <w:sz w:val="20"/>
      <w:szCs w:val="20"/>
      <w:lang w:val="es-ES_tradnl"/>
    </w:rPr>
  </w:style>
  <w:style w:type="character" w:customStyle="1" w:styleId="Ttulo5Car">
    <w:name w:val="Título 5 Car"/>
    <w:link w:val="Ttulo5"/>
    <w:uiPriority w:val="9"/>
    <w:semiHidden/>
    <w:rsid w:val="00A721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A7217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A7217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A72171"/>
    <w:rPr>
      <w:rFonts w:ascii="Cambria" w:eastAsia="Times New Roman" w:hAnsi="Cambria" w:cs="Times New Roman"/>
    </w:rPr>
  </w:style>
  <w:style w:type="paragraph" w:styleId="Textoindependiente">
    <w:name w:val="Body Text"/>
    <w:basedOn w:val="Normal"/>
    <w:link w:val="TextoindependienteCar"/>
    <w:uiPriority w:val="99"/>
    <w:rsid w:val="00CF03DD"/>
    <w:pPr>
      <w:jc w:val="center"/>
    </w:pPr>
    <w:rPr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A7217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F53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2171"/>
    <w:rPr>
      <w:sz w:val="0"/>
      <w:szCs w:val="0"/>
    </w:rPr>
  </w:style>
  <w:style w:type="table" w:styleId="Tablaconcuadrcula">
    <w:name w:val="Table Grid"/>
    <w:basedOn w:val="Tablanormal"/>
    <w:uiPriority w:val="59"/>
    <w:rsid w:val="00770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3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032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03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0326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547BD"/>
    <w:rPr>
      <w:color w:val="808080"/>
    </w:rPr>
  </w:style>
  <w:style w:type="paragraph" w:styleId="Prrafodelista">
    <w:name w:val="List Paragraph"/>
    <w:basedOn w:val="Normal"/>
    <w:uiPriority w:val="34"/>
    <w:qFormat/>
    <w:rsid w:val="000D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JAT\Documents\1%20MOVILIDAD\10%20Convocatorias%20para%20movilidad\2017\2017-1\formatos%202017-1\1.-Formato-de-registo-UJAT%202017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ACA144BFEA4E3DB76E9B0496575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1B17-4F3D-4CFD-AAD8-4689D015C92B}"/>
      </w:docPartPr>
      <w:docPartBody>
        <w:p w:rsidR="00F55F4B" w:rsidRDefault="00F55F4B" w:rsidP="00F55F4B">
          <w:pPr>
            <w:pStyle w:val="FAACA144BFEA4E3DB76E9B0496575AD88"/>
          </w:pPr>
          <w:r w:rsidRPr="00D80E2A">
            <w:rPr>
              <w:rStyle w:val="Textodelmarcadordeposicin"/>
              <w:sz w:val="18"/>
              <w:szCs w:val="18"/>
            </w:rPr>
            <w:t>Texto</w:t>
          </w:r>
        </w:p>
      </w:docPartBody>
    </w:docPart>
    <w:docPart>
      <w:docPartPr>
        <w:name w:val="A3F47A091B9645C788698C3F429E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6C6D-FE96-470A-AADC-8E019C1300F8}"/>
      </w:docPartPr>
      <w:docPartBody>
        <w:p w:rsidR="00F55F4B" w:rsidRDefault="002B7FBD" w:rsidP="002B7FBD">
          <w:pPr>
            <w:pStyle w:val="A3F47A091B9645C788698C3F429E64883"/>
          </w:pPr>
          <w:r>
            <w:rPr>
              <w:rFonts w:ascii="Verdana" w:hAnsi="Verdana"/>
              <w:sz w:val="18"/>
              <w:szCs w:val="18"/>
              <w:lang w:val="es-MX"/>
            </w:rPr>
            <w:t>texto</w:t>
          </w:r>
        </w:p>
      </w:docPartBody>
    </w:docPart>
    <w:docPart>
      <w:docPartPr>
        <w:name w:val="8D0B87D9FFD74FA7A0E12E03034A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BED5-BFF3-491E-8E56-62BAD18558F3}"/>
      </w:docPartPr>
      <w:docPartBody>
        <w:p w:rsidR="00F55F4B" w:rsidRDefault="00F55F4B" w:rsidP="00F55F4B">
          <w:pPr>
            <w:pStyle w:val="8D0B87D9FFD74FA7A0E12E03034A84218"/>
          </w:pPr>
          <w:r w:rsidRPr="00D80E2A">
            <w:rPr>
              <w:rFonts w:ascii="Verdana" w:hAnsi="Verdana"/>
              <w:sz w:val="18"/>
              <w:szCs w:val="18"/>
              <w:lang w:val="es-MX"/>
            </w:rPr>
            <w:t>texto</w:t>
          </w:r>
        </w:p>
      </w:docPartBody>
    </w:docPart>
    <w:docPart>
      <w:docPartPr>
        <w:name w:val="BFCD1705C5C34636B13D91B90C1D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037C-7C07-40EF-B09D-F2B7BE223016}"/>
      </w:docPartPr>
      <w:docPartBody>
        <w:p w:rsidR="00F55F4B" w:rsidRDefault="00F55F4B" w:rsidP="00F55F4B">
          <w:pPr>
            <w:pStyle w:val="BFCD1705C5C34636B13D91B90C1DF8658"/>
          </w:pPr>
          <w:r w:rsidRPr="00D80E2A">
            <w:rPr>
              <w:rStyle w:val="Textodelmarcadordeposicin"/>
              <w:rFonts w:ascii="Verdana" w:hAnsi="Verdana"/>
              <w:sz w:val="18"/>
              <w:szCs w:val="18"/>
            </w:rPr>
            <w:t>texto.</w:t>
          </w:r>
        </w:p>
      </w:docPartBody>
    </w:docPart>
    <w:docPart>
      <w:docPartPr>
        <w:name w:val="42E84D5417FA47F9B16B21B62EEA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B5F5-32FF-4C03-B87F-0D792B1860F2}"/>
      </w:docPartPr>
      <w:docPartBody>
        <w:p w:rsidR="00F55F4B" w:rsidRDefault="00F55F4B" w:rsidP="00F55F4B">
          <w:pPr>
            <w:pStyle w:val="42E84D5417FA47F9B16B21B62EEA7AB98"/>
          </w:pPr>
          <w:r w:rsidRPr="00D80E2A">
            <w:rPr>
              <w:rStyle w:val="Textodelmarcadordeposicin"/>
              <w:rFonts w:ascii="Verdana" w:hAnsi="Verdana"/>
              <w:sz w:val="18"/>
              <w:szCs w:val="18"/>
            </w:rPr>
            <w:t>texto.</w:t>
          </w:r>
        </w:p>
      </w:docPartBody>
    </w:docPart>
    <w:docPart>
      <w:docPartPr>
        <w:name w:val="24AAD68D53784531A60A41220A38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9027-93FC-422C-B956-C4B999E2F74B}"/>
      </w:docPartPr>
      <w:docPartBody>
        <w:p w:rsidR="00F55F4B" w:rsidRDefault="00F55F4B" w:rsidP="00F55F4B">
          <w:pPr>
            <w:pStyle w:val="24AAD68D53784531A60A41220A38C3908"/>
          </w:pPr>
          <w:r w:rsidRPr="00D80E2A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D7C50CDEBCDD45EDA1EB972982E7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FF45-8940-4FB7-AE6F-A96125364920}"/>
      </w:docPartPr>
      <w:docPartBody>
        <w:p w:rsidR="00F55F4B" w:rsidRDefault="00F55F4B" w:rsidP="00F55F4B">
          <w:pPr>
            <w:pStyle w:val="D7C50CDEBCDD45EDA1EB972982E7FA06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E267FEFF219B427EA0BA8E5261B7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CAA1-0744-493E-A068-C6F0158ECF12}"/>
      </w:docPartPr>
      <w:docPartBody>
        <w:p w:rsidR="00F55F4B" w:rsidRDefault="00F55F4B" w:rsidP="00F55F4B">
          <w:pPr>
            <w:pStyle w:val="E267FEFF219B427EA0BA8E5261B7EF18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CCB700ABD55949F1A99CE04292CD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68FF-1034-46B5-9126-B11690608447}"/>
      </w:docPartPr>
      <w:docPartBody>
        <w:p w:rsidR="00F55F4B" w:rsidRDefault="00F55F4B" w:rsidP="00F55F4B">
          <w:pPr>
            <w:pStyle w:val="CCB700ABD55949F1A99CE04292CD40ED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15E5FAE26DB143B1958F3940C853F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580E-FD45-4F34-A538-3C267AA1B4D0}"/>
      </w:docPartPr>
      <w:docPartBody>
        <w:p w:rsidR="00F55F4B" w:rsidRDefault="00F55F4B" w:rsidP="00F55F4B">
          <w:pPr>
            <w:pStyle w:val="15E5FAE26DB143B1958F3940C853F2FF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D1376C66051A4B54BE923E7B1219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BA3C-1D3D-4D12-B5C5-5829FB63EA01}"/>
      </w:docPartPr>
      <w:docPartBody>
        <w:p w:rsidR="00F55F4B" w:rsidRDefault="00F55F4B" w:rsidP="00F55F4B">
          <w:pPr>
            <w:pStyle w:val="D1376C66051A4B54BE923E7B121943E5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8D90968D3A824FB3828A1433F5C9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F431-C4D0-4878-8DF9-21D442C0BF4A}"/>
      </w:docPartPr>
      <w:docPartBody>
        <w:p w:rsidR="00F55F4B" w:rsidRDefault="00F55F4B" w:rsidP="00F55F4B">
          <w:pPr>
            <w:pStyle w:val="8D90968D3A824FB3828A1433F5C91E2E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2869896BC124778815DA875F812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040A-5FC7-4AC7-ABC5-F332C15DBC8E}"/>
      </w:docPartPr>
      <w:docPartBody>
        <w:p w:rsidR="00F55F4B" w:rsidRDefault="00F55F4B" w:rsidP="00F55F4B">
          <w:pPr>
            <w:pStyle w:val="42869896BC124778815DA875F81258E8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A3E507A3F37D4C988AEFFD6C1EFA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5424-AF0D-4C2B-B7BC-85E50098DC4E}"/>
      </w:docPartPr>
      <w:docPartBody>
        <w:p w:rsidR="00F55F4B" w:rsidRDefault="00F55F4B" w:rsidP="00F55F4B">
          <w:pPr>
            <w:pStyle w:val="A3E507A3F37D4C988AEFFD6C1EFA7870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E9DD1E032FC4D45A4FE11232406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5459-8943-41CA-ACB0-73F1CEE405AE}"/>
      </w:docPartPr>
      <w:docPartBody>
        <w:p w:rsidR="00F55F4B" w:rsidRDefault="00F55F4B" w:rsidP="00F55F4B">
          <w:pPr>
            <w:pStyle w:val="4E9DD1E032FC4D45A4FE1123240685D1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CC2569569714503A6DD0747A5B6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8738-7E30-4F1D-8D3C-ABC0A20D6C5A}"/>
      </w:docPartPr>
      <w:docPartBody>
        <w:p w:rsidR="00F55F4B" w:rsidRDefault="00F55F4B" w:rsidP="00F55F4B">
          <w:pPr>
            <w:pStyle w:val="4CC2569569714503A6DD0747A5B6941F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59D7D0504A904EB58813D52F7C7A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C4DB-FC88-4EC6-B33D-F024E7292676}"/>
      </w:docPartPr>
      <w:docPartBody>
        <w:p w:rsidR="00F55F4B" w:rsidRDefault="00F55F4B" w:rsidP="00F55F4B">
          <w:pPr>
            <w:pStyle w:val="59D7D0504A904EB58813D52F7C7A8116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9246E2514F2A4708B3710B6E43FB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1714-C7A1-465E-93B6-2622ABFC23B8}"/>
      </w:docPartPr>
      <w:docPartBody>
        <w:p w:rsidR="00F55F4B" w:rsidRDefault="00F55F4B" w:rsidP="00F55F4B">
          <w:pPr>
            <w:pStyle w:val="9246E2514F2A4708B3710B6E43FB42E68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8401C45FB74B49E2BFE175DD1CB4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4B68-9C04-47E2-A5C2-C1B8A182CEBC}"/>
      </w:docPartPr>
      <w:docPartBody>
        <w:p w:rsidR="00F55F4B" w:rsidRDefault="00F55F4B" w:rsidP="00F55F4B">
          <w:pPr>
            <w:pStyle w:val="8401C45FB74B49E2BFE175DD1CB41A6E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86A0DDCB29040B49259816703762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AF2E-3FE0-4C49-B654-CA086A7531E5}"/>
      </w:docPartPr>
      <w:docPartBody>
        <w:p w:rsidR="00F55F4B" w:rsidRDefault="00F55F4B" w:rsidP="00F55F4B">
          <w:pPr>
            <w:pStyle w:val="486A0DDCB29040B49259816703762604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3C1B30063AE54A28A1A9F919CD78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4E73-AE2A-47FE-908A-24917BAB243D}"/>
      </w:docPartPr>
      <w:docPartBody>
        <w:p w:rsidR="00F55F4B" w:rsidRDefault="00F55F4B" w:rsidP="00F55F4B">
          <w:pPr>
            <w:pStyle w:val="3C1B30063AE54A28A1A9F919CD78179B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C8FB11070D546D1A03566CD7D8B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DF31-E0B6-418F-A3D6-A9386C4D4FB1}"/>
      </w:docPartPr>
      <w:docPartBody>
        <w:p w:rsidR="00F55F4B" w:rsidRDefault="00F55F4B" w:rsidP="00F55F4B">
          <w:pPr>
            <w:pStyle w:val="2C8FB11070D546D1A03566CD7D8BC01B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AE552F169C9B4E6A8D17DA91E6BD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B54C-FD74-4778-B1F6-25C29C567233}"/>
      </w:docPartPr>
      <w:docPartBody>
        <w:p w:rsidR="00F55F4B" w:rsidRDefault="00F55F4B" w:rsidP="00F55F4B">
          <w:pPr>
            <w:pStyle w:val="AE552F169C9B4E6A8D17DA91E6BD9F2B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0AF34E5FE61E49038E6BADB14061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8C9C-9A75-4876-A902-6D4742B85E54}"/>
      </w:docPartPr>
      <w:docPartBody>
        <w:p w:rsidR="00F55F4B" w:rsidRDefault="00F55F4B" w:rsidP="00F55F4B">
          <w:pPr>
            <w:pStyle w:val="0AF34E5FE61E49038E6BADB14061DEA4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5094E1EFBF54CF590C9C59899BF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E114-E663-4E15-8743-9A6ECBEF1185}"/>
      </w:docPartPr>
      <w:docPartBody>
        <w:p w:rsidR="00F55F4B" w:rsidRDefault="00F55F4B" w:rsidP="00F55F4B">
          <w:pPr>
            <w:pStyle w:val="45094E1EFBF54CF590C9C59899BF0B4D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846A5D9EE7034B35888612231429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1194-537A-4866-8176-926CA41B572C}"/>
      </w:docPartPr>
      <w:docPartBody>
        <w:p w:rsidR="00F55F4B" w:rsidRDefault="00F55F4B" w:rsidP="00F55F4B">
          <w:pPr>
            <w:pStyle w:val="846A5D9EE7034B35888612231429B897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D9A91EF6CA96404297C591B8A298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E4E7-9CEC-406E-9F42-AD19BF87F08C}"/>
      </w:docPartPr>
      <w:docPartBody>
        <w:p w:rsidR="00F55F4B" w:rsidRDefault="00F55F4B" w:rsidP="00F55F4B">
          <w:pPr>
            <w:pStyle w:val="D9A91EF6CA96404297C591B8A2982DF0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B05266381B324BF3AA314E16FD1F7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861A-2460-4AAA-AAD2-66E29F0EEB67}"/>
      </w:docPartPr>
      <w:docPartBody>
        <w:p w:rsidR="00F55F4B" w:rsidRDefault="00F55F4B" w:rsidP="00F55F4B">
          <w:pPr>
            <w:pStyle w:val="B05266381B324BF3AA314E16FD1F77AA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D10173373CB9441EA9D13AE3E2F2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C3B7-C712-41B7-AA7D-321B3EED5775}"/>
      </w:docPartPr>
      <w:docPartBody>
        <w:p w:rsidR="00F55F4B" w:rsidRDefault="00F55F4B" w:rsidP="00F55F4B">
          <w:pPr>
            <w:pStyle w:val="D10173373CB9441EA9D13AE3E2F2E3C5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A2E7342DDAAE471B83D4A041F320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D604-D2E3-4AA1-A6DB-6D06F8C746D3}"/>
      </w:docPartPr>
      <w:docPartBody>
        <w:p w:rsidR="00F55F4B" w:rsidRDefault="00F55F4B" w:rsidP="00F55F4B">
          <w:pPr>
            <w:pStyle w:val="A2E7342DDAAE471B83D4A041F3209A82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98C1DCFA1A044E889E0E6881F37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5CC0-4998-4554-B85B-B0542265BC95}"/>
      </w:docPartPr>
      <w:docPartBody>
        <w:p w:rsidR="00F55F4B" w:rsidRDefault="00F55F4B" w:rsidP="00F55F4B">
          <w:pPr>
            <w:pStyle w:val="298C1DCFA1A044E889E0E6881F371B447"/>
          </w:pPr>
          <w:r w:rsidRPr="00D80E2A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6455F312372242CDB6BE45EFBDE8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C62E-3CF5-4145-AFAF-582315C28F11}"/>
      </w:docPartPr>
      <w:docPartBody>
        <w:p w:rsidR="00F55F4B" w:rsidRDefault="00F55F4B" w:rsidP="00F55F4B">
          <w:pPr>
            <w:pStyle w:val="6455F312372242CDB6BE45EFBDE8B3FA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8DB2A7692C6745FE9ED21A6D64F7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2D8-5AC4-46DD-9974-7B2667317650}"/>
      </w:docPartPr>
      <w:docPartBody>
        <w:p w:rsidR="00F55F4B" w:rsidRDefault="00F55F4B" w:rsidP="00F55F4B">
          <w:pPr>
            <w:pStyle w:val="8DB2A7692C6745FE9ED21A6D64F76818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DE437EA929214932AA6F812C5DE4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5E9F-8D95-4043-9799-830E9080ECB5}"/>
      </w:docPartPr>
      <w:docPartBody>
        <w:p w:rsidR="00F55F4B" w:rsidRDefault="00F55F4B" w:rsidP="00F55F4B">
          <w:pPr>
            <w:pStyle w:val="DE437EA929214932AA6F812C5DE45CB7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A922DB603644AAD9DDCD26BE27C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E720-373C-4C32-8989-8A86E412B116}"/>
      </w:docPartPr>
      <w:docPartBody>
        <w:p w:rsidR="00F55F4B" w:rsidRDefault="00F55F4B" w:rsidP="00F55F4B">
          <w:pPr>
            <w:pStyle w:val="4A922DB603644AAD9DDCD26BE27C8F9C7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3C7EA760DB2C4F2BA5B003E53DA9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798C-0FE0-47FC-A3D2-9B65AEB11541}"/>
      </w:docPartPr>
      <w:docPartBody>
        <w:p w:rsidR="00F55F4B" w:rsidRDefault="00F55F4B" w:rsidP="00F55F4B">
          <w:pPr>
            <w:pStyle w:val="3C7EA760DB2C4F2BA5B003E53DA92A137"/>
          </w:pPr>
          <w:r w:rsidRPr="00D80E2A">
            <w:rPr>
              <w:rStyle w:val="Textodelmarcadordeposicin"/>
              <w:sz w:val="16"/>
              <w:szCs w:val="16"/>
            </w:rPr>
            <w:t>texto.</w:t>
          </w:r>
        </w:p>
      </w:docPartBody>
    </w:docPart>
    <w:docPart>
      <w:docPartPr>
        <w:name w:val="2514417E4D5A4EC1A37BBBE1A15A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470D-F47E-459B-9977-8341C48C2028}"/>
      </w:docPartPr>
      <w:docPartBody>
        <w:p w:rsidR="00F55F4B" w:rsidRDefault="00F55F4B" w:rsidP="00F55F4B">
          <w:pPr>
            <w:pStyle w:val="2514417E4D5A4EC1A37BBBE1A15ABCC87"/>
          </w:pPr>
          <w:r w:rsidRPr="00D80E2A">
            <w:rPr>
              <w:rStyle w:val="Textodelmarcadordeposicin"/>
              <w:sz w:val="16"/>
              <w:szCs w:val="16"/>
            </w:rPr>
            <w:t>texto.</w:t>
          </w:r>
        </w:p>
      </w:docPartBody>
    </w:docPart>
    <w:docPart>
      <w:docPartPr>
        <w:name w:val="FCBC417EF67B485795EA7B96FBD0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7064-14E9-43AB-B960-4704E54D37A7}"/>
      </w:docPartPr>
      <w:docPartBody>
        <w:p w:rsidR="00F55F4B" w:rsidRDefault="00F55F4B" w:rsidP="00F55F4B">
          <w:pPr>
            <w:pStyle w:val="FCBC417EF67B485795EA7B96FBD0D4A86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53AB0A7EFE60466497A33383C0FAD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B568-85E3-48AE-9E7F-5E06456FD8A9}"/>
      </w:docPartPr>
      <w:docPartBody>
        <w:p w:rsidR="00F55F4B" w:rsidRDefault="00F55F4B" w:rsidP="00F55F4B">
          <w:pPr>
            <w:pStyle w:val="53AB0A7EFE60466497A33383C0FAD31E5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302F661CCB304F8797A28B4E7B11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8726-685C-4E67-82C4-680573EE5DC0}"/>
      </w:docPartPr>
      <w:docPartBody>
        <w:p w:rsidR="00F55F4B" w:rsidRDefault="00F55F4B" w:rsidP="00F55F4B">
          <w:pPr>
            <w:pStyle w:val="302F661CCB304F8797A28B4E7B1132A85"/>
          </w:pPr>
          <w:r w:rsidRPr="00D80E2A">
            <w:rPr>
              <w:rStyle w:val="Textodelmarcadordeposicin"/>
              <w:sz w:val="18"/>
              <w:szCs w:val="18"/>
            </w:rPr>
            <w:t>texto.</w:t>
          </w:r>
        </w:p>
      </w:docPartBody>
    </w:docPart>
    <w:docPart>
      <w:docPartPr>
        <w:name w:val="45067A22C91A4F85BDBC907819C2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0B88-70C1-450B-8097-77124698E4D7}"/>
      </w:docPartPr>
      <w:docPartBody>
        <w:p w:rsidR="00F55F4B" w:rsidRDefault="00F55F4B" w:rsidP="00F55F4B">
          <w:pPr>
            <w:pStyle w:val="45067A22C91A4F85BDBC907819C2EF022"/>
          </w:pPr>
          <w:r w:rsidRPr="00D80E2A">
            <w:rPr>
              <w:rStyle w:val="Textodelmarcadordeposicin"/>
              <w:sz w:val="16"/>
              <w:szCs w:val="16"/>
            </w:rPr>
            <w:t>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0B"/>
    <w:rsid w:val="0001470B"/>
    <w:rsid w:val="00125130"/>
    <w:rsid w:val="001757E4"/>
    <w:rsid w:val="002B7FBD"/>
    <w:rsid w:val="00E75AE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5F4B"/>
    <w:rPr>
      <w:color w:val="808080"/>
    </w:rPr>
  </w:style>
  <w:style w:type="paragraph" w:customStyle="1" w:styleId="61F038117D664D6D9D96BE746974BC59">
    <w:name w:val="61F038117D664D6D9D96BE746974BC59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AC94C6BA404636B298849D5900BB92">
    <w:name w:val="C7AC94C6BA404636B298849D5900BB9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">
    <w:name w:val="FAACA144BFEA4E3DB76E9B0496575AD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7A091B9645C788698C3F429E6488">
    <w:name w:val="A3F47A091B9645C788698C3F429E648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">
    <w:name w:val="8D0B87D9FFD74FA7A0E12E03034A842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">
    <w:name w:val="BFCD1705C5C34636B13D91B90C1DF86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">
    <w:name w:val="42E84D5417FA47F9B16B21B62EEA7AB9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">
    <w:name w:val="24AAD68D53784531A60A41220A38C390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">
    <w:name w:val="D7C50CDEBCDD45EDA1EB972982E7FA0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">
    <w:name w:val="E267FEFF219B427EA0BA8E5261B7EF1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">
    <w:name w:val="CCB700ABD55949F1A99CE04292CD40ED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">
    <w:name w:val="15E5FAE26DB143B1958F3940C853F2FF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">
    <w:name w:val="D1376C66051A4B54BE923E7B121943E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">
    <w:name w:val="8D90968D3A824FB3828A1433F5C91E2E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">
    <w:name w:val="42869896BC124778815DA875F81258E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">
    <w:name w:val="A3E507A3F37D4C988AEFFD6C1EFA7870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">
    <w:name w:val="4E9DD1E032FC4D45A4FE1123240685D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">
    <w:name w:val="4CC2569569714503A6DD0747A5B6941F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">
    <w:name w:val="59D7D0504A904EB58813D52F7C7A811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">
    <w:name w:val="9246E2514F2A4708B3710B6E43FB42E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F038117D664D6D9D96BE746974BC591">
    <w:name w:val="61F038117D664D6D9D96BE746974BC59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AC94C6BA404636B298849D5900BB921">
    <w:name w:val="C7AC94C6BA404636B298849D5900BB92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1">
    <w:name w:val="FAACA144BFEA4E3DB76E9B0496575AD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7A091B9645C788698C3F429E64881">
    <w:name w:val="A3F47A091B9645C788698C3F429E648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1">
    <w:name w:val="8D0B87D9FFD74FA7A0E12E03034A8421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1">
    <w:name w:val="BFCD1705C5C34636B13D91B90C1DF865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1">
    <w:name w:val="42E84D5417FA47F9B16B21B62EEA7AB9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1">
    <w:name w:val="24AAD68D53784531A60A41220A38C390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1">
    <w:name w:val="D7C50CDEBCDD45EDA1EB972982E7FA06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1">
    <w:name w:val="E267FEFF219B427EA0BA8E5261B7EF1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1">
    <w:name w:val="CCB700ABD55949F1A99CE04292CD40ED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1">
    <w:name w:val="15E5FAE26DB143B1958F3940C853F2FF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1">
    <w:name w:val="D1376C66051A4B54BE923E7B121943E5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1">
    <w:name w:val="8D90968D3A824FB3828A1433F5C91E2E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1">
    <w:name w:val="42869896BC124778815DA875F81258E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1">
    <w:name w:val="A3E507A3F37D4C988AEFFD6C1EFA7870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1">
    <w:name w:val="4E9DD1E032FC4D45A4FE1123240685D1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1">
    <w:name w:val="4CC2569569714503A6DD0747A5B6941F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1">
    <w:name w:val="59D7D0504A904EB58813D52F7C7A8116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1">
    <w:name w:val="9246E2514F2A4708B3710B6E43FB42E6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">
    <w:name w:val="8401C45FB74B49E2BFE175DD1CB41A6E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">
    <w:name w:val="486A0DDCB29040B4925981670376260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">
    <w:name w:val="3C1B30063AE54A28A1A9F919CD78179B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">
    <w:name w:val="2C8FB11070D546D1A03566CD7D8BC01B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">
    <w:name w:val="AE552F169C9B4E6A8D17DA91E6BD9F2B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">
    <w:name w:val="0AF34E5FE61E49038E6BADB14061DEA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">
    <w:name w:val="45094E1EFBF54CF590C9C59899BF0B4D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">
    <w:name w:val="846A5D9EE7034B35888612231429B897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">
    <w:name w:val="D9A91EF6CA96404297C591B8A2982DF0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">
    <w:name w:val="B05266381B324BF3AA314E16FD1F77AA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">
    <w:name w:val="D10173373CB9441EA9D13AE3E2F2E3C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">
    <w:name w:val="A2E7342DDAAE471B83D4A041F3209A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">
    <w:name w:val="298C1DCFA1A044E889E0E6881F371B4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">
    <w:name w:val="6455F312372242CDB6BE45EFBDE8B3FA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">
    <w:name w:val="8DB2A7692C6745FE9ED21A6D64F7681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D4C3D6857C41EDA124031252205B95">
    <w:name w:val="F0D4C3D6857C41EDA124031252205B9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">
    <w:name w:val="DE437EA929214932AA6F812C5DE45CB7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">
    <w:name w:val="4A922DB603644AAD9DDCD26BE27C8F9C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">
    <w:name w:val="3C7EA760DB2C4F2BA5B003E53DA92A1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7F01597D654992AB23122428D16B28">
    <w:name w:val="577F01597D654992AB23122428D16B2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">
    <w:name w:val="2514417E4D5A4EC1A37BBBE1A15ABCC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F038117D664D6D9D96BE746974BC592">
    <w:name w:val="61F038117D664D6D9D96BE746974BC59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AC94C6BA404636B298849D5900BB922">
    <w:name w:val="C7AC94C6BA404636B298849D5900BB92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2">
    <w:name w:val="FAACA144BFEA4E3DB76E9B0496575AD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7A091B9645C788698C3F429E64882">
    <w:name w:val="A3F47A091B9645C788698C3F429E648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2">
    <w:name w:val="8D0B87D9FFD74FA7A0E12E03034A8421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2">
    <w:name w:val="BFCD1705C5C34636B13D91B90C1DF865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2">
    <w:name w:val="42E84D5417FA47F9B16B21B62EEA7AB9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2">
    <w:name w:val="24AAD68D53784531A60A41220A38C390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2">
    <w:name w:val="D7C50CDEBCDD45EDA1EB972982E7FA06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2">
    <w:name w:val="E267FEFF219B427EA0BA8E5261B7EF1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2">
    <w:name w:val="CCB700ABD55949F1A99CE04292CD40ED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2">
    <w:name w:val="15E5FAE26DB143B1958F3940C853F2FF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2">
    <w:name w:val="D1376C66051A4B54BE923E7B121943E5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2">
    <w:name w:val="8D90968D3A824FB3828A1433F5C91E2E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2">
    <w:name w:val="42869896BC124778815DA875F81258E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2">
    <w:name w:val="A3E507A3F37D4C988AEFFD6C1EFA7870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2">
    <w:name w:val="4E9DD1E032FC4D45A4FE1123240685D1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2">
    <w:name w:val="4CC2569569714503A6DD0747A5B6941F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2">
    <w:name w:val="59D7D0504A904EB58813D52F7C7A8116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2">
    <w:name w:val="9246E2514F2A4708B3710B6E43FB42E6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1">
    <w:name w:val="8401C45FB74B49E2BFE175DD1CB41A6E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1">
    <w:name w:val="486A0DDCB29040B49259816703762604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1">
    <w:name w:val="3C1B30063AE54A28A1A9F919CD78179B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1">
    <w:name w:val="2C8FB11070D546D1A03566CD7D8BC01B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1">
    <w:name w:val="AE552F169C9B4E6A8D17DA91E6BD9F2B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1">
    <w:name w:val="0AF34E5FE61E49038E6BADB14061DEA4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1">
    <w:name w:val="45094E1EFBF54CF590C9C59899BF0B4D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1">
    <w:name w:val="846A5D9EE7034B35888612231429B897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1">
    <w:name w:val="D9A91EF6CA96404297C591B8A2982DF0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1">
    <w:name w:val="B05266381B324BF3AA314E16FD1F77AA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1">
    <w:name w:val="D10173373CB9441EA9D13AE3E2F2E3C5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1">
    <w:name w:val="A2E7342DDAAE471B83D4A041F3209A82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1">
    <w:name w:val="298C1DCFA1A044E889E0E6881F371B44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1">
    <w:name w:val="6455F312372242CDB6BE45EFBDE8B3FA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1">
    <w:name w:val="8DB2A7692C6745FE9ED21A6D64F7681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">
    <w:name w:val="FCBC417EF67B485795EA7B96FBD0D4A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1">
    <w:name w:val="DE437EA929214932AA6F812C5DE45CB7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1">
    <w:name w:val="4A922DB603644AAD9DDCD26BE27C8F9C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1">
    <w:name w:val="3C7EA760DB2C4F2BA5B003E53DA92A13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7F01597D654992AB23122428D16B281">
    <w:name w:val="577F01597D654992AB23122428D16B2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1">
    <w:name w:val="2514417E4D5A4EC1A37BBBE1A15ABCC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">
    <w:name w:val="53AB0A7EFE60466497A33383C0FAD31E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">
    <w:name w:val="302F661CCB304F8797A28B4E7B1132A8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3">
    <w:name w:val="FAACA144BFEA4E3DB76E9B0496575AD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7A091B9645C788698C3F429E64883">
    <w:name w:val="A3F47A091B9645C788698C3F429E648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3">
    <w:name w:val="8D0B87D9FFD74FA7A0E12E03034A8421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3">
    <w:name w:val="BFCD1705C5C34636B13D91B90C1DF865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3">
    <w:name w:val="42E84D5417FA47F9B16B21B62EEA7AB9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3">
    <w:name w:val="24AAD68D53784531A60A41220A38C390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3">
    <w:name w:val="D7C50CDEBCDD45EDA1EB972982E7FA06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3">
    <w:name w:val="E267FEFF219B427EA0BA8E5261B7EF1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3">
    <w:name w:val="CCB700ABD55949F1A99CE04292CD40ED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3">
    <w:name w:val="15E5FAE26DB143B1958F3940C853F2FF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3">
    <w:name w:val="D1376C66051A4B54BE923E7B121943E5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3">
    <w:name w:val="8D90968D3A824FB3828A1433F5C91E2E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3">
    <w:name w:val="42869896BC124778815DA875F81258E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3">
    <w:name w:val="A3E507A3F37D4C988AEFFD6C1EFA7870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3">
    <w:name w:val="4E9DD1E032FC4D45A4FE1123240685D1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3">
    <w:name w:val="4CC2569569714503A6DD0747A5B6941F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3">
    <w:name w:val="59D7D0504A904EB58813D52F7C7A8116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3">
    <w:name w:val="9246E2514F2A4708B3710B6E43FB42E6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2">
    <w:name w:val="8401C45FB74B49E2BFE175DD1CB41A6E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2">
    <w:name w:val="486A0DDCB29040B49259816703762604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2">
    <w:name w:val="3C1B30063AE54A28A1A9F919CD78179B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2">
    <w:name w:val="2C8FB11070D546D1A03566CD7D8BC01B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2">
    <w:name w:val="AE552F169C9B4E6A8D17DA91E6BD9F2B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2">
    <w:name w:val="0AF34E5FE61E49038E6BADB14061DEA4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2">
    <w:name w:val="45094E1EFBF54CF590C9C59899BF0B4D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2">
    <w:name w:val="846A5D9EE7034B35888612231429B897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2">
    <w:name w:val="D9A91EF6CA96404297C591B8A2982DF0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2">
    <w:name w:val="B05266381B324BF3AA314E16FD1F77AA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2">
    <w:name w:val="D10173373CB9441EA9D13AE3E2F2E3C5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2">
    <w:name w:val="A2E7342DDAAE471B83D4A041F3209A82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2">
    <w:name w:val="298C1DCFA1A044E889E0E6881F371B44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2">
    <w:name w:val="6455F312372242CDB6BE45EFBDE8B3FA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2">
    <w:name w:val="8DB2A7692C6745FE9ED21A6D64F7681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1">
    <w:name w:val="FCBC417EF67B485795EA7B96FBD0D4A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2">
    <w:name w:val="DE437EA929214932AA6F812C5DE45CB7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2">
    <w:name w:val="4A922DB603644AAD9DDCD26BE27C8F9C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2">
    <w:name w:val="3C7EA760DB2C4F2BA5B003E53DA92A13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7F01597D654992AB23122428D16B282">
    <w:name w:val="577F01597D654992AB23122428D16B2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2">
    <w:name w:val="2514417E4D5A4EC1A37BBBE1A15ABCC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1">
    <w:name w:val="53AB0A7EFE60466497A33383C0FAD31E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1">
    <w:name w:val="302F661CCB304F8797A28B4E7B1132A81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4">
    <w:name w:val="FAACA144BFEA4E3DB76E9B0496575AD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4">
    <w:name w:val="8D0B87D9FFD74FA7A0E12E03034A8421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4">
    <w:name w:val="BFCD1705C5C34636B13D91B90C1DF865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4">
    <w:name w:val="42E84D5417FA47F9B16B21B62EEA7AB9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4">
    <w:name w:val="24AAD68D53784531A60A41220A38C390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4">
    <w:name w:val="D7C50CDEBCDD45EDA1EB972982E7FA06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4">
    <w:name w:val="E267FEFF219B427EA0BA8E5261B7EF1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4">
    <w:name w:val="CCB700ABD55949F1A99CE04292CD40ED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4">
    <w:name w:val="15E5FAE26DB143B1958F3940C853F2FF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4">
    <w:name w:val="D1376C66051A4B54BE923E7B121943E5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4">
    <w:name w:val="8D90968D3A824FB3828A1433F5C91E2E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4">
    <w:name w:val="42869896BC124778815DA875F81258E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4">
    <w:name w:val="A3E507A3F37D4C988AEFFD6C1EFA7870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4">
    <w:name w:val="4E9DD1E032FC4D45A4FE1123240685D1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4">
    <w:name w:val="4CC2569569714503A6DD0747A5B6941F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4">
    <w:name w:val="59D7D0504A904EB58813D52F7C7A8116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4">
    <w:name w:val="9246E2514F2A4708B3710B6E43FB42E6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3">
    <w:name w:val="8401C45FB74B49E2BFE175DD1CB41A6E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3">
    <w:name w:val="486A0DDCB29040B49259816703762604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3">
    <w:name w:val="3C1B30063AE54A28A1A9F919CD78179B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3">
    <w:name w:val="2C8FB11070D546D1A03566CD7D8BC01B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3">
    <w:name w:val="AE552F169C9B4E6A8D17DA91E6BD9F2B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3">
    <w:name w:val="0AF34E5FE61E49038E6BADB14061DEA4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3">
    <w:name w:val="45094E1EFBF54CF590C9C59899BF0B4D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3">
    <w:name w:val="846A5D9EE7034B35888612231429B897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3">
    <w:name w:val="D9A91EF6CA96404297C591B8A2982DF0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3">
    <w:name w:val="B05266381B324BF3AA314E16FD1F77AA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3">
    <w:name w:val="D10173373CB9441EA9D13AE3E2F2E3C5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3">
    <w:name w:val="A2E7342DDAAE471B83D4A041F3209A82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3">
    <w:name w:val="298C1DCFA1A044E889E0E6881F371B44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3">
    <w:name w:val="6455F312372242CDB6BE45EFBDE8B3FA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3">
    <w:name w:val="8DB2A7692C6745FE9ED21A6D64F7681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2">
    <w:name w:val="FCBC417EF67B485795EA7B96FBD0D4A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3">
    <w:name w:val="DE437EA929214932AA6F812C5DE45CB7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3">
    <w:name w:val="4A922DB603644AAD9DDCD26BE27C8F9C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3">
    <w:name w:val="3C7EA760DB2C4F2BA5B003E53DA92A13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7F01597D654992AB23122428D16B283">
    <w:name w:val="577F01597D654992AB23122428D16B2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3">
    <w:name w:val="2514417E4D5A4EC1A37BBBE1A15ABCC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2">
    <w:name w:val="53AB0A7EFE60466497A33383C0FAD31E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2">
    <w:name w:val="302F661CCB304F8797A28B4E7B1132A8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5">
    <w:name w:val="FAACA144BFEA4E3DB76E9B0496575AD8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5">
    <w:name w:val="8D0B87D9FFD74FA7A0E12E03034A8421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5">
    <w:name w:val="BFCD1705C5C34636B13D91B90C1DF865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5">
    <w:name w:val="42E84D5417FA47F9B16B21B62EEA7AB9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5">
    <w:name w:val="24AAD68D53784531A60A41220A38C390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5">
    <w:name w:val="D7C50CDEBCDD45EDA1EB972982E7FA06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5">
    <w:name w:val="E267FEFF219B427EA0BA8E5261B7EF18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5">
    <w:name w:val="CCB700ABD55949F1A99CE04292CD40ED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5">
    <w:name w:val="15E5FAE26DB143B1958F3940C853F2FF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5">
    <w:name w:val="D1376C66051A4B54BE923E7B121943E5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5">
    <w:name w:val="8D90968D3A824FB3828A1433F5C91E2E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5">
    <w:name w:val="42869896BC124778815DA875F81258E8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5">
    <w:name w:val="A3E507A3F37D4C988AEFFD6C1EFA7870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5">
    <w:name w:val="4E9DD1E032FC4D45A4FE1123240685D1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5">
    <w:name w:val="4CC2569569714503A6DD0747A5B6941F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5">
    <w:name w:val="59D7D0504A904EB58813D52F7C7A8116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5">
    <w:name w:val="9246E2514F2A4708B3710B6E43FB42E6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4">
    <w:name w:val="8401C45FB74B49E2BFE175DD1CB41A6E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4">
    <w:name w:val="486A0DDCB29040B49259816703762604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4">
    <w:name w:val="3C1B30063AE54A28A1A9F919CD78179B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4">
    <w:name w:val="2C8FB11070D546D1A03566CD7D8BC01B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4">
    <w:name w:val="AE552F169C9B4E6A8D17DA91E6BD9F2B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4">
    <w:name w:val="0AF34E5FE61E49038E6BADB14061DEA4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4">
    <w:name w:val="45094E1EFBF54CF590C9C59899BF0B4D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4">
    <w:name w:val="846A5D9EE7034B35888612231429B897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4">
    <w:name w:val="D9A91EF6CA96404297C591B8A2982DF0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4">
    <w:name w:val="B05266381B324BF3AA314E16FD1F77AA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4">
    <w:name w:val="D10173373CB9441EA9D13AE3E2F2E3C5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4">
    <w:name w:val="A2E7342DDAAE471B83D4A041F3209A82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4">
    <w:name w:val="298C1DCFA1A044E889E0E6881F371B44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4">
    <w:name w:val="6455F312372242CDB6BE45EFBDE8B3FA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4">
    <w:name w:val="8DB2A7692C6745FE9ED21A6D64F7681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3">
    <w:name w:val="FCBC417EF67B485795EA7B96FBD0D4A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4">
    <w:name w:val="DE437EA929214932AA6F812C5DE45CB7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4">
    <w:name w:val="4A922DB603644AAD9DDCD26BE27C8F9C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4">
    <w:name w:val="3C7EA760DB2C4F2BA5B003E53DA92A13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4">
    <w:name w:val="2514417E4D5A4EC1A37BBBE1A15ABCC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3">
    <w:name w:val="53AB0A7EFE60466497A33383C0FAD31E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3">
    <w:name w:val="302F661CCB304F8797A28B4E7B1132A83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6">
    <w:name w:val="FAACA144BFEA4E3DB76E9B0496575AD8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6">
    <w:name w:val="8D0B87D9FFD74FA7A0E12E03034A8421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6">
    <w:name w:val="BFCD1705C5C34636B13D91B90C1DF865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6">
    <w:name w:val="42E84D5417FA47F9B16B21B62EEA7AB9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6">
    <w:name w:val="24AAD68D53784531A60A41220A38C390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6">
    <w:name w:val="D7C50CDEBCDD45EDA1EB972982E7FA06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6">
    <w:name w:val="E267FEFF219B427EA0BA8E5261B7EF18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6">
    <w:name w:val="CCB700ABD55949F1A99CE04292CD40ED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6">
    <w:name w:val="15E5FAE26DB143B1958F3940C853F2FF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6">
    <w:name w:val="D1376C66051A4B54BE923E7B121943E5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6">
    <w:name w:val="8D90968D3A824FB3828A1433F5C91E2E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6">
    <w:name w:val="42869896BC124778815DA875F81258E8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6">
    <w:name w:val="A3E507A3F37D4C988AEFFD6C1EFA7870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6">
    <w:name w:val="4E9DD1E032FC4D45A4FE1123240685D1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6">
    <w:name w:val="4CC2569569714503A6DD0747A5B6941F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6">
    <w:name w:val="59D7D0504A904EB58813D52F7C7A8116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6">
    <w:name w:val="9246E2514F2A4708B3710B6E43FB42E66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5">
    <w:name w:val="8401C45FB74B49E2BFE175DD1CB41A6E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5">
    <w:name w:val="486A0DDCB29040B49259816703762604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5">
    <w:name w:val="3C1B30063AE54A28A1A9F919CD78179B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5">
    <w:name w:val="2C8FB11070D546D1A03566CD7D8BC01B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5">
    <w:name w:val="AE552F169C9B4E6A8D17DA91E6BD9F2B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5">
    <w:name w:val="0AF34E5FE61E49038E6BADB14061DEA4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5">
    <w:name w:val="45094E1EFBF54CF590C9C59899BF0B4D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5">
    <w:name w:val="846A5D9EE7034B35888612231429B897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5">
    <w:name w:val="D9A91EF6CA96404297C591B8A2982DF0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5">
    <w:name w:val="B05266381B324BF3AA314E16FD1F77AA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5">
    <w:name w:val="D10173373CB9441EA9D13AE3E2F2E3C5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5">
    <w:name w:val="A2E7342DDAAE471B83D4A041F3209A82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5">
    <w:name w:val="298C1DCFA1A044E889E0E6881F371B44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5">
    <w:name w:val="6455F312372242CDB6BE45EFBDE8B3FA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5">
    <w:name w:val="8DB2A7692C6745FE9ED21A6D64F76818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4">
    <w:name w:val="FCBC417EF67B485795EA7B96FBD0D4A84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5">
    <w:name w:val="DE437EA929214932AA6F812C5DE45CB7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5">
    <w:name w:val="4A922DB603644AAD9DDCD26BE27C8F9C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5">
    <w:name w:val="3C7EA760DB2C4F2BA5B003E53DA92A13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67A22C91A4F85BDBC907819C2EF02">
    <w:name w:val="45067A22C91A4F85BDBC907819C2EF02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5">
    <w:name w:val="2514417E4D5A4EC1A37BBBE1A15ABCC85"/>
    <w:rsid w:val="002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4">
    <w:name w:val="53AB0A7EFE60466497A33383C0FAD31E4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4">
    <w:name w:val="302F661CCB304F8797A28B4E7B1132A84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7">
    <w:name w:val="FAACA144BFEA4E3DB76E9B0496575AD8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7">
    <w:name w:val="8D0B87D9FFD74FA7A0E12E03034A8421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7">
    <w:name w:val="BFCD1705C5C34636B13D91B90C1DF865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7">
    <w:name w:val="42E84D5417FA47F9B16B21B62EEA7AB9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7">
    <w:name w:val="24AAD68D53784531A60A41220A38C390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7">
    <w:name w:val="D7C50CDEBCDD45EDA1EB972982E7FA06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7">
    <w:name w:val="E267FEFF219B427EA0BA8E5261B7EF18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7">
    <w:name w:val="CCB700ABD55949F1A99CE04292CD40ED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7">
    <w:name w:val="15E5FAE26DB143B1958F3940C853F2FF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7">
    <w:name w:val="D1376C66051A4B54BE923E7B121943E5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7">
    <w:name w:val="8D90968D3A824FB3828A1433F5C91E2E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7">
    <w:name w:val="42869896BC124778815DA875F81258E8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7">
    <w:name w:val="A3E507A3F37D4C988AEFFD6C1EFA7870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7">
    <w:name w:val="4E9DD1E032FC4D45A4FE1123240685D1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7">
    <w:name w:val="4CC2569569714503A6DD0747A5B6941F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7">
    <w:name w:val="59D7D0504A904EB58813D52F7C7A8116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7">
    <w:name w:val="9246E2514F2A4708B3710B6E43FB42E6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6">
    <w:name w:val="8401C45FB74B49E2BFE175DD1CB41A6E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6">
    <w:name w:val="486A0DDCB29040B49259816703762604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6">
    <w:name w:val="3C1B30063AE54A28A1A9F919CD78179B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6">
    <w:name w:val="2C8FB11070D546D1A03566CD7D8BC01B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6">
    <w:name w:val="AE552F169C9B4E6A8D17DA91E6BD9F2B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6">
    <w:name w:val="0AF34E5FE61E49038E6BADB14061DEA4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6">
    <w:name w:val="45094E1EFBF54CF590C9C59899BF0B4D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6">
    <w:name w:val="846A5D9EE7034B35888612231429B897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6">
    <w:name w:val="D9A91EF6CA96404297C591B8A2982DF0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6">
    <w:name w:val="B05266381B324BF3AA314E16FD1F77AA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6">
    <w:name w:val="D10173373CB9441EA9D13AE3E2F2E3C5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6">
    <w:name w:val="A2E7342DDAAE471B83D4A041F3209A82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6">
    <w:name w:val="298C1DCFA1A044E889E0E6881F371B44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6">
    <w:name w:val="6455F312372242CDB6BE45EFBDE8B3FA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6">
    <w:name w:val="8DB2A7692C6745FE9ED21A6D64F76818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5">
    <w:name w:val="FCBC417EF67B485795EA7B96FBD0D4A85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6">
    <w:name w:val="DE437EA929214932AA6F812C5DE45CB7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6">
    <w:name w:val="4A922DB603644AAD9DDCD26BE27C8F9C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6">
    <w:name w:val="3C7EA760DB2C4F2BA5B003E53DA92A13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67A22C91A4F85BDBC907819C2EF021">
    <w:name w:val="45067A22C91A4F85BDBC907819C2EF021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6">
    <w:name w:val="2514417E4D5A4EC1A37BBBE1A15ABCC8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AB0A7EFE60466497A33383C0FAD31E5">
    <w:name w:val="53AB0A7EFE60466497A33383C0FAD31E5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2F661CCB304F8797A28B4E7B1132A85">
    <w:name w:val="302F661CCB304F8797A28B4E7B1132A85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ACA144BFEA4E3DB76E9B0496575AD88">
    <w:name w:val="FAACA144BFEA4E3DB76E9B0496575AD8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0B87D9FFD74FA7A0E12E03034A84218">
    <w:name w:val="8D0B87D9FFD74FA7A0E12E03034A8421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CD1705C5C34636B13D91B90C1DF8658">
    <w:name w:val="BFCD1705C5C34636B13D91B90C1DF865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E84D5417FA47F9B16B21B62EEA7AB98">
    <w:name w:val="42E84D5417FA47F9B16B21B62EEA7AB9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AAD68D53784531A60A41220A38C3908">
    <w:name w:val="24AAD68D53784531A60A41220A38C390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0CDEBCDD45EDA1EB972982E7FA068">
    <w:name w:val="D7C50CDEBCDD45EDA1EB972982E7FA06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7FEFF219B427EA0BA8E5261B7EF188">
    <w:name w:val="E267FEFF219B427EA0BA8E5261B7EF18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700ABD55949F1A99CE04292CD40ED8">
    <w:name w:val="CCB700ABD55949F1A99CE04292CD40ED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E5FAE26DB143B1958F3940C853F2FF8">
    <w:name w:val="15E5FAE26DB143B1958F3940C853F2FF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76C66051A4B54BE923E7B121943E58">
    <w:name w:val="D1376C66051A4B54BE923E7B121943E5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0968D3A824FB3828A1433F5C91E2E8">
    <w:name w:val="8D90968D3A824FB3828A1433F5C91E2E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869896BC124778815DA875F81258E88">
    <w:name w:val="42869896BC124778815DA875F81258E8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E507A3F37D4C988AEFFD6C1EFA78708">
    <w:name w:val="A3E507A3F37D4C988AEFFD6C1EFA7870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E9DD1E032FC4D45A4FE1123240685D18">
    <w:name w:val="4E9DD1E032FC4D45A4FE1123240685D1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C2569569714503A6DD0747A5B6941F8">
    <w:name w:val="4CC2569569714503A6DD0747A5B6941F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D7D0504A904EB58813D52F7C7A81168">
    <w:name w:val="59D7D0504A904EB58813D52F7C7A8116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46E2514F2A4708B3710B6E43FB42E68">
    <w:name w:val="9246E2514F2A4708B3710B6E43FB42E68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1C45FB74B49E2BFE175DD1CB41A6E7">
    <w:name w:val="8401C45FB74B49E2BFE175DD1CB41A6E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6A0DDCB29040B492598167037626047">
    <w:name w:val="486A0DDCB29040B49259816703762604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B30063AE54A28A1A9F919CD78179B7">
    <w:name w:val="3C1B30063AE54A28A1A9F919CD78179B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8FB11070D546D1A03566CD7D8BC01B7">
    <w:name w:val="2C8FB11070D546D1A03566CD7D8BC01B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552F169C9B4E6A8D17DA91E6BD9F2B7">
    <w:name w:val="AE552F169C9B4E6A8D17DA91E6BD9F2B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F34E5FE61E49038E6BADB14061DEA47">
    <w:name w:val="0AF34E5FE61E49038E6BADB14061DEA4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94E1EFBF54CF590C9C59899BF0B4D7">
    <w:name w:val="45094E1EFBF54CF590C9C59899BF0B4D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6A5D9EE7034B35888612231429B8977">
    <w:name w:val="846A5D9EE7034B35888612231429B897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A91EF6CA96404297C591B8A2982DF07">
    <w:name w:val="D9A91EF6CA96404297C591B8A2982DF0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66381B324BF3AA314E16FD1F77AA7">
    <w:name w:val="B05266381B324BF3AA314E16FD1F77AA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0173373CB9441EA9D13AE3E2F2E3C57">
    <w:name w:val="D10173373CB9441EA9D13AE3E2F2E3C5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2E7342DDAAE471B83D4A041F3209A827">
    <w:name w:val="A2E7342DDAAE471B83D4A041F3209A82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8C1DCFA1A044E889E0E6881F371B447">
    <w:name w:val="298C1DCFA1A044E889E0E6881F371B44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55F312372242CDB6BE45EFBDE8B3FA7">
    <w:name w:val="6455F312372242CDB6BE45EFBDE8B3FA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B2A7692C6745FE9ED21A6D64F768187">
    <w:name w:val="8DB2A7692C6745FE9ED21A6D64F76818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C417EF67B485795EA7B96FBD0D4A86">
    <w:name w:val="FCBC417EF67B485795EA7B96FBD0D4A86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437EA929214932AA6F812C5DE45CB77">
    <w:name w:val="DE437EA929214932AA6F812C5DE45CB7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922DB603644AAD9DDCD26BE27C8F9C7">
    <w:name w:val="4A922DB603644AAD9DDCD26BE27C8F9C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7EA760DB2C4F2BA5B003E53DA92A137">
    <w:name w:val="3C7EA760DB2C4F2BA5B003E53DA92A13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067A22C91A4F85BDBC907819C2EF022">
    <w:name w:val="45067A22C91A4F85BDBC907819C2EF022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14417E4D5A4EC1A37BBBE1A15ABCC87">
    <w:name w:val="2514417E4D5A4EC1A37BBBE1A15ABCC87"/>
    <w:rsid w:val="00F5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9E87-62BD-49F9-B80D-05CA63DE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1.-Formato-de-registo-UJAT 2017-01.dotx</Template>
  <TotalTime>151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UJAT</dc:creator>
  <cp:lastModifiedBy>MOVILIDAD NACIONAL DPE</cp:lastModifiedBy>
  <cp:revision>7</cp:revision>
  <cp:lastPrinted>2013-08-12T18:36:00Z</cp:lastPrinted>
  <dcterms:created xsi:type="dcterms:W3CDTF">2016-09-12T14:59:00Z</dcterms:created>
  <dcterms:modified xsi:type="dcterms:W3CDTF">2023-12-13T21:13:00Z</dcterms:modified>
</cp:coreProperties>
</file>